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1CC25E" w14:textId="559EFC5C" w:rsidR="00E3013E" w:rsidRPr="00DB12FB" w:rsidRDefault="00E3013E" w:rsidP="00751FF6">
      <w:pPr>
        <w:tabs>
          <w:tab w:val="right" w:pos="8532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  <w:r w:rsidRPr="00DB12FB">
        <w:rPr>
          <w:rFonts w:ascii="方正小标宋简体" w:eastAsia="方正小标宋简体" w:hint="eastAsia"/>
          <w:sz w:val="40"/>
          <w:szCs w:val="40"/>
        </w:rPr>
        <w:t>即</w:t>
      </w:r>
      <w:r w:rsidR="00751FF6" w:rsidRPr="00DB12FB">
        <w:rPr>
          <w:rFonts w:ascii="方正小标宋简体" w:eastAsia="方正小标宋简体" w:hint="eastAsia"/>
          <w:sz w:val="40"/>
          <w:szCs w:val="40"/>
        </w:rPr>
        <w:t>墨区人民医院</w:t>
      </w:r>
      <w:r w:rsidR="00EA3486" w:rsidRPr="00DB12FB">
        <w:rPr>
          <w:rFonts w:ascii="方正小标宋简体" w:eastAsia="方正小标宋简体" w:hint="eastAsia"/>
          <w:sz w:val="40"/>
          <w:szCs w:val="40"/>
        </w:rPr>
        <w:t>内镜手术分级授权等级目录</w:t>
      </w:r>
    </w:p>
    <w:tbl>
      <w:tblPr>
        <w:tblW w:w="10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"/>
        <w:gridCol w:w="806"/>
        <w:gridCol w:w="1135"/>
        <w:gridCol w:w="1493"/>
        <w:gridCol w:w="5735"/>
      </w:tblGrid>
      <w:tr w:rsidR="00937CDF" w:rsidRPr="00937CDF" w14:paraId="22E40EBF" w14:textId="77777777" w:rsidTr="00DB12FB">
        <w:trPr>
          <w:trHeight w:val="473"/>
          <w:jc w:val="center"/>
        </w:trPr>
        <w:tc>
          <w:tcPr>
            <w:tcW w:w="1102" w:type="dxa"/>
            <w:vAlign w:val="center"/>
          </w:tcPr>
          <w:p w14:paraId="4469D497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科室</w:t>
            </w:r>
          </w:p>
        </w:tc>
        <w:tc>
          <w:tcPr>
            <w:tcW w:w="806" w:type="dxa"/>
            <w:vAlign w:val="center"/>
          </w:tcPr>
          <w:p w14:paraId="2B0D7D6C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姓名</w:t>
            </w:r>
          </w:p>
        </w:tc>
        <w:tc>
          <w:tcPr>
            <w:tcW w:w="1135" w:type="dxa"/>
            <w:vAlign w:val="center"/>
          </w:tcPr>
          <w:p w14:paraId="3F916689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职称</w:t>
            </w:r>
          </w:p>
        </w:tc>
        <w:tc>
          <w:tcPr>
            <w:tcW w:w="1493" w:type="dxa"/>
            <w:vAlign w:val="center"/>
          </w:tcPr>
          <w:p w14:paraId="4817687D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内镜手术授权级别</w:t>
            </w:r>
          </w:p>
        </w:tc>
        <w:tc>
          <w:tcPr>
            <w:tcW w:w="5735" w:type="dxa"/>
            <w:vAlign w:val="center"/>
          </w:tcPr>
          <w:p w14:paraId="451071A1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内镜手术授权名称</w:t>
            </w:r>
          </w:p>
        </w:tc>
      </w:tr>
      <w:tr w:rsidR="00937CDF" w:rsidRPr="00937CDF" w14:paraId="31BC0E7C" w14:textId="77777777" w:rsidTr="00DB12FB">
        <w:trPr>
          <w:trHeight w:val="815"/>
          <w:jc w:val="center"/>
        </w:trPr>
        <w:tc>
          <w:tcPr>
            <w:tcW w:w="1102" w:type="dxa"/>
            <w:vAlign w:val="center"/>
          </w:tcPr>
          <w:p w14:paraId="22168663" w14:textId="0EDEE0D1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呼吸内</w:t>
            </w:r>
            <w:r w:rsidR="00DE64A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二</w:t>
            </w: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科</w:t>
            </w:r>
          </w:p>
        </w:tc>
        <w:tc>
          <w:tcPr>
            <w:tcW w:w="806" w:type="dxa"/>
            <w:vAlign w:val="center"/>
          </w:tcPr>
          <w:p w14:paraId="552E4500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韩先章</w:t>
            </w:r>
            <w:proofErr w:type="gramEnd"/>
          </w:p>
        </w:tc>
        <w:tc>
          <w:tcPr>
            <w:tcW w:w="1135" w:type="dxa"/>
            <w:vAlign w:val="center"/>
          </w:tcPr>
          <w:p w14:paraId="6B1A0450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副主任医师</w:t>
            </w:r>
          </w:p>
        </w:tc>
        <w:tc>
          <w:tcPr>
            <w:tcW w:w="1493" w:type="dxa"/>
            <w:vAlign w:val="center"/>
          </w:tcPr>
          <w:p w14:paraId="60245FCE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一、二、三、部分四级</w:t>
            </w:r>
          </w:p>
        </w:tc>
        <w:tc>
          <w:tcPr>
            <w:tcW w:w="5735" w:type="dxa"/>
            <w:vAlign w:val="center"/>
          </w:tcPr>
          <w:p w14:paraId="6E7C4DA8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支气管镜检查、肺泡灌洗术 、经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支气管镜针吸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活检术、经气管镜球囊扩张术、内科胸腔镜、内科胸腔镜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黏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连带松解术、经气管镜冷冻术、经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气管镜热消融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术、经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气管镜套扎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、术经气管镜支架植入术</w:t>
            </w:r>
          </w:p>
        </w:tc>
      </w:tr>
      <w:tr w:rsidR="00DE64AB" w:rsidRPr="00937CDF" w14:paraId="29D082D9" w14:textId="77777777" w:rsidTr="00DB12FB">
        <w:trPr>
          <w:trHeight w:val="699"/>
          <w:jc w:val="center"/>
        </w:trPr>
        <w:tc>
          <w:tcPr>
            <w:tcW w:w="1102" w:type="dxa"/>
            <w:vAlign w:val="center"/>
          </w:tcPr>
          <w:p w14:paraId="1684669E" w14:textId="23D5B916" w:rsidR="00DE64AB" w:rsidRPr="00937CDF" w:rsidRDefault="00DE64AB" w:rsidP="00DE64AB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呼吸内二科</w:t>
            </w:r>
          </w:p>
        </w:tc>
        <w:tc>
          <w:tcPr>
            <w:tcW w:w="806" w:type="dxa"/>
            <w:vAlign w:val="center"/>
          </w:tcPr>
          <w:p w14:paraId="70617E62" w14:textId="77777777" w:rsidR="00DE64AB" w:rsidRPr="00937CDF" w:rsidRDefault="00DE64AB" w:rsidP="00DE64AB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张铁梅</w:t>
            </w:r>
          </w:p>
        </w:tc>
        <w:tc>
          <w:tcPr>
            <w:tcW w:w="1135" w:type="dxa"/>
            <w:vAlign w:val="center"/>
          </w:tcPr>
          <w:p w14:paraId="673A5E46" w14:textId="77777777" w:rsidR="00DE64AB" w:rsidRPr="00937CDF" w:rsidRDefault="00DE64AB" w:rsidP="00DE64AB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主治医师</w:t>
            </w:r>
          </w:p>
        </w:tc>
        <w:tc>
          <w:tcPr>
            <w:tcW w:w="1493" w:type="dxa"/>
            <w:vAlign w:val="center"/>
          </w:tcPr>
          <w:p w14:paraId="453F9A31" w14:textId="77777777" w:rsidR="00DE64AB" w:rsidRPr="00937CDF" w:rsidRDefault="00DE64AB" w:rsidP="00DE64AB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一、二、三、部分四级</w:t>
            </w:r>
          </w:p>
        </w:tc>
        <w:tc>
          <w:tcPr>
            <w:tcW w:w="5735" w:type="dxa"/>
            <w:vAlign w:val="center"/>
          </w:tcPr>
          <w:p w14:paraId="340B1FD2" w14:textId="77777777" w:rsidR="00DE64AB" w:rsidRPr="00937CDF" w:rsidRDefault="00DE64AB" w:rsidP="00DE64AB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支气管镜检查、肺泡灌洗术 、经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支气管镜针吸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活检术、经气管镜球囊扩张术、内科胸腔镜、内科胸腔镜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黏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连带松解术、经气管镜冷冻术、经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气管镜热消融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术、经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气管镜套扎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、术经气管镜支架植入术</w:t>
            </w:r>
          </w:p>
        </w:tc>
      </w:tr>
      <w:tr w:rsidR="00DE64AB" w:rsidRPr="00937CDF" w14:paraId="30BD22A7" w14:textId="77777777" w:rsidTr="00DB12FB">
        <w:trPr>
          <w:trHeight w:val="766"/>
          <w:jc w:val="center"/>
        </w:trPr>
        <w:tc>
          <w:tcPr>
            <w:tcW w:w="1102" w:type="dxa"/>
            <w:vAlign w:val="center"/>
          </w:tcPr>
          <w:p w14:paraId="3F388437" w14:textId="478CBED4" w:rsidR="00DE64AB" w:rsidRPr="00937CDF" w:rsidRDefault="00DE64AB" w:rsidP="00DE64AB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呼吸内二科</w:t>
            </w:r>
          </w:p>
        </w:tc>
        <w:tc>
          <w:tcPr>
            <w:tcW w:w="806" w:type="dxa"/>
            <w:vAlign w:val="center"/>
          </w:tcPr>
          <w:p w14:paraId="76351376" w14:textId="77777777" w:rsidR="00DE64AB" w:rsidRPr="00937CDF" w:rsidRDefault="00DE64AB" w:rsidP="00DE64AB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宋高峰</w:t>
            </w:r>
          </w:p>
        </w:tc>
        <w:tc>
          <w:tcPr>
            <w:tcW w:w="1135" w:type="dxa"/>
            <w:vAlign w:val="center"/>
          </w:tcPr>
          <w:p w14:paraId="6D387BC4" w14:textId="77777777" w:rsidR="00DE64AB" w:rsidRPr="00937CDF" w:rsidRDefault="00DE64AB" w:rsidP="00DE64AB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主治医师</w:t>
            </w:r>
          </w:p>
        </w:tc>
        <w:tc>
          <w:tcPr>
            <w:tcW w:w="1493" w:type="dxa"/>
            <w:vAlign w:val="center"/>
          </w:tcPr>
          <w:p w14:paraId="2AF10F9B" w14:textId="77777777" w:rsidR="00DE64AB" w:rsidRPr="00937CDF" w:rsidRDefault="00DE64AB" w:rsidP="00DE64AB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一、二、三、部分四级</w:t>
            </w:r>
          </w:p>
        </w:tc>
        <w:tc>
          <w:tcPr>
            <w:tcW w:w="5735" w:type="dxa"/>
            <w:vAlign w:val="center"/>
          </w:tcPr>
          <w:p w14:paraId="7CF07B75" w14:textId="77777777" w:rsidR="00DE64AB" w:rsidRPr="00937CDF" w:rsidRDefault="00DE64AB" w:rsidP="00DE64AB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支气管镜检查、肺泡灌洗术 、经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支气管镜针吸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活检术、经气管镜球囊扩张术、内科胸腔镜、内科胸腔镜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黏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连带松解术、经气管镜冷冻术、经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气管镜热消融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术、经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气管镜套扎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、术经气管镜支架植入术</w:t>
            </w:r>
          </w:p>
        </w:tc>
      </w:tr>
      <w:tr w:rsidR="00DE64AB" w:rsidRPr="00937CDF" w14:paraId="4F9F2355" w14:textId="77777777" w:rsidTr="00DB12FB">
        <w:trPr>
          <w:trHeight w:val="240"/>
          <w:jc w:val="center"/>
        </w:trPr>
        <w:tc>
          <w:tcPr>
            <w:tcW w:w="1102" w:type="dxa"/>
            <w:vAlign w:val="center"/>
          </w:tcPr>
          <w:p w14:paraId="62E730EA" w14:textId="72283105" w:rsidR="00DE64AB" w:rsidRPr="00937CDF" w:rsidRDefault="00DE64AB" w:rsidP="00DE64AB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呼吸内二科</w:t>
            </w:r>
          </w:p>
        </w:tc>
        <w:tc>
          <w:tcPr>
            <w:tcW w:w="806" w:type="dxa"/>
            <w:vAlign w:val="center"/>
          </w:tcPr>
          <w:p w14:paraId="5A4C6F73" w14:textId="77777777" w:rsidR="00DE64AB" w:rsidRPr="00937CDF" w:rsidRDefault="00DE64AB" w:rsidP="00DE64AB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王超</w:t>
            </w:r>
          </w:p>
        </w:tc>
        <w:tc>
          <w:tcPr>
            <w:tcW w:w="1135" w:type="dxa"/>
            <w:vAlign w:val="center"/>
          </w:tcPr>
          <w:p w14:paraId="415C84F1" w14:textId="77777777" w:rsidR="00DE64AB" w:rsidRPr="00937CDF" w:rsidRDefault="00DE64AB" w:rsidP="00DE64AB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主治医师</w:t>
            </w:r>
          </w:p>
        </w:tc>
        <w:tc>
          <w:tcPr>
            <w:tcW w:w="1493" w:type="dxa"/>
            <w:vAlign w:val="center"/>
          </w:tcPr>
          <w:p w14:paraId="1564D630" w14:textId="77777777" w:rsidR="00DE64AB" w:rsidRPr="00937CDF" w:rsidRDefault="00DE64AB" w:rsidP="00DE64AB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一、二级</w:t>
            </w:r>
          </w:p>
        </w:tc>
        <w:tc>
          <w:tcPr>
            <w:tcW w:w="5735" w:type="dxa"/>
            <w:vAlign w:val="center"/>
          </w:tcPr>
          <w:p w14:paraId="5879B199" w14:textId="77777777" w:rsidR="00DE64AB" w:rsidRPr="00937CDF" w:rsidRDefault="00DE64AB" w:rsidP="00DE64AB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支气管镜检查 、肺泡灌洗术</w:t>
            </w:r>
          </w:p>
        </w:tc>
      </w:tr>
      <w:tr w:rsidR="00937CDF" w:rsidRPr="00937CDF" w14:paraId="0C312588" w14:textId="77777777" w:rsidTr="00DB12FB">
        <w:trPr>
          <w:trHeight w:val="240"/>
          <w:jc w:val="center"/>
        </w:trPr>
        <w:tc>
          <w:tcPr>
            <w:tcW w:w="1102" w:type="dxa"/>
            <w:vAlign w:val="center"/>
          </w:tcPr>
          <w:p w14:paraId="271B4B2C" w14:textId="27323EDC" w:rsidR="00937CDF" w:rsidRPr="00937CDF" w:rsidRDefault="00DE64AB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呼吸内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二</w:t>
            </w: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科</w:t>
            </w:r>
          </w:p>
        </w:tc>
        <w:tc>
          <w:tcPr>
            <w:tcW w:w="806" w:type="dxa"/>
            <w:vAlign w:val="center"/>
          </w:tcPr>
          <w:p w14:paraId="5D1FA1E9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杨安娜</w:t>
            </w:r>
          </w:p>
        </w:tc>
        <w:tc>
          <w:tcPr>
            <w:tcW w:w="1135" w:type="dxa"/>
            <w:vAlign w:val="center"/>
          </w:tcPr>
          <w:p w14:paraId="21935A10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主治医师</w:t>
            </w:r>
          </w:p>
        </w:tc>
        <w:tc>
          <w:tcPr>
            <w:tcW w:w="1493" w:type="dxa"/>
            <w:vAlign w:val="center"/>
          </w:tcPr>
          <w:p w14:paraId="2CF2D94D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一、二级</w:t>
            </w:r>
          </w:p>
        </w:tc>
        <w:tc>
          <w:tcPr>
            <w:tcW w:w="5735" w:type="dxa"/>
            <w:vAlign w:val="center"/>
          </w:tcPr>
          <w:p w14:paraId="7B872F5E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支气管镜检查 、肺泡灌洗术</w:t>
            </w:r>
          </w:p>
        </w:tc>
      </w:tr>
      <w:tr w:rsidR="00937CDF" w:rsidRPr="00937CDF" w14:paraId="7CD8EA27" w14:textId="77777777" w:rsidTr="00DB12FB">
        <w:trPr>
          <w:trHeight w:val="480"/>
          <w:jc w:val="center"/>
        </w:trPr>
        <w:tc>
          <w:tcPr>
            <w:tcW w:w="1102" w:type="dxa"/>
            <w:vAlign w:val="center"/>
          </w:tcPr>
          <w:p w14:paraId="547999F6" w14:textId="5556556D" w:rsidR="00937CDF" w:rsidRPr="00937CDF" w:rsidRDefault="00DE64AB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呼吸内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科</w:t>
            </w:r>
          </w:p>
        </w:tc>
        <w:tc>
          <w:tcPr>
            <w:tcW w:w="806" w:type="dxa"/>
            <w:vAlign w:val="center"/>
          </w:tcPr>
          <w:p w14:paraId="58145E1D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孙淑芬</w:t>
            </w:r>
          </w:p>
        </w:tc>
        <w:tc>
          <w:tcPr>
            <w:tcW w:w="1135" w:type="dxa"/>
            <w:vAlign w:val="center"/>
          </w:tcPr>
          <w:p w14:paraId="206B6005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主任医师</w:t>
            </w:r>
          </w:p>
        </w:tc>
        <w:tc>
          <w:tcPr>
            <w:tcW w:w="1493" w:type="dxa"/>
            <w:vAlign w:val="center"/>
          </w:tcPr>
          <w:p w14:paraId="524F5F5B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一、二、三、部分四级</w:t>
            </w:r>
          </w:p>
        </w:tc>
        <w:tc>
          <w:tcPr>
            <w:tcW w:w="5735" w:type="dxa"/>
            <w:vAlign w:val="center"/>
          </w:tcPr>
          <w:p w14:paraId="4A0A0119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冷冻术、热消融术、球囊扩张术、套扎切除术、支架植入术 、内科胸腔镜、TBNA、呼吸内镜检查</w:t>
            </w:r>
          </w:p>
        </w:tc>
      </w:tr>
      <w:tr w:rsidR="00DE64AB" w:rsidRPr="00937CDF" w14:paraId="0355E269" w14:textId="77777777" w:rsidTr="00DB12FB">
        <w:trPr>
          <w:trHeight w:val="480"/>
          <w:jc w:val="center"/>
        </w:trPr>
        <w:tc>
          <w:tcPr>
            <w:tcW w:w="1102" w:type="dxa"/>
            <w:vAlign w:val="center"/>
          </w:tcPr>
          <w:p w14:paraId="289BE4B6" w14:textId="7357FD8E" w:rsidR="00DE64AB" w:rsidRPr="00937CDF" w:rsidRDefault="00DE64AB" w:rsidP="00DE64AB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呼吸内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科</w:t>
            </w:r>
          </w:p>
        </w:tc>
        <w:tc>
          <w:tcPr>
            <w:tcW w:w="806" w:type="dxa"/>
            <w:vAlign w:val="center"/>
          </w:tcPr>
          <w:p w14:paraId="7FA1EE68" w14:textId="77777777" w:rsidR="00DE64AB" w:rsidRPr="00937CDF" w:rsidRDefault="00DE64AB" w:rsidP="00DE64AB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仇延晴</w:t>
            </w:r>
            <w:proofErr w:type="gramEnd"/>
          </w:p>
        </w:tc>
        <w:tc>
          <w:tcPr>
            <w:tcW w:w="1135" w:type="dxa"/>
            <w:vAlign w:val="center"/>
          </w:tcPr>
          <w:p w14:paraId="02441940" w14:textId="77777777" w:rsidR="00DE64AB" w:rsidRPr="00937CDF" w:rsidRDefault="00DE64AB" w:rsidP="00DE64AB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主治医师</w:t>
            </w:r>
          </w:p>
        </w:tc>
        <w:tc>
          <w:tcPr>
            <w:tcW w:w="1493" w:type="dxa"/>
            <w:vAlign w:val="center"/>
          </w:tcPr>
          <w:p w14:paraId="09895D55" w14:textId="77777777" w:rsidR="00DE64AB" w:rsidRPr="00937CDF" w:rsidRDefault="00DE64AB" w:rsidP="00DE64AB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一、二、三、部分四级</w:t>
            </w:r>
          </w:p>
        </w:tc>
        <w:tc>
          <w:tcPr>
            <w:tcW w:w="5735" w:type="dxa"/>
            <w:vAlign w:val="center"/>
          </w:tcPr>
          <w:p w14:paraId="75CE3861" w14:textId="77777777" w:rsidR="00DE64AB" w:rsidRPr="00937CDF" w:rsidRDefault="00DE64AB" w:rsidP="00DE64AB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冷冻术、热消融术、球囊扩张术、套扎切除术、支架植入术 、内科胸腔镜、TBNA、呼吸内镜检查</w:t>
            </w:r>
          </w:p>
        </w:tc>
      </w:tr>
      <w:tr w:rsidR="00DE64AB" w:rsidRPr="00937CDF" w14:paraId="78683310" w14:textId="77777777" w:rsidTr="00DB12FB">
        <w:trPr>
          <w:trHeight w:val="580"/>
          <w:jc w:val="center"/>
        </w:trPr>
        <w:tc>
          <w:tcPr>
            <w:tcW w:w="1102" w:type="dxa"/>
            <w:vAlign w:val="center"/>
          </w:tcPr>
          <w:p w14:paraId="10DB802F" w14:textId="5252F1CE" w:rsidR="00DE64AB" w:rsidRPr="00937CDF" w:rsidRDefault="00DE64AB" w:rsidP="00DE64AB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呼吸内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科</w:t>
            </w:r>
          </w:p>
        </w:tc>
        <w:tc>
          <w:tcPr>
            <w:tcW w:w="806" w:type="dxa"/>
            <w:vAlign w:val="center"/>
          </w:tcPr>
          <w:p w14:paraId="4FD13ABA" w14:textId="77777777" w:rsidR="00DE64AB" w:rsidRPr="00937CDF" w:rsidRDefault="00DE64AB" w:rsidP="00DE64AB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李海燕</w:t>
            </w:r>
          </w:p>
        </w:tc>
        <w:tc>
          <w:tcPr>
            <w:tcW w:w="1135" w:type="dxa"/>
            <w:vAlign w:val="center"/>
          </w:tcPr>
          <w:p w14:paraId="28C6DF7E" w14:textId="77777777" w:rsidR="00DE64AB" w:rsidRPr="00937CDF" w:rsidRDefault="00DE64AB" w:rsidP="00DE64AB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主治医师</w:t>
            </w:r>
          </w:p>
        </w:tc>
        <w:tc>
          <w:tcPr>
            <w:tcW w:w="1493" w:type="dxa"/>
            <w:vAlign w:val="center"/>
          </w:tcPr>
          <w:p w14:paraId="7078AA28" w14:textId="77777777" w:rsidR="00DE64AB" w:rsidRPr="00937CDF" w:rsidRDefault="00DE64AB" w:rsidP="00DE64AB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一、二、三、部分四级</w:t>
            </w:r>
          </w:p>
        </w:tc>
        <w:tc>
          <w:tcPr>
            <w:tcW w:w="5735" w:type="dxa"/>
            <w:vAlign w:val="center"/>
          </w:tcPr>
          <w:p w14:paraId="6024A203" w14:textId="77777777" w:rsidR="00DE64AB" w:rsidRPr="00937CDF" w:rsidRDefault="00DE64AB" w:rsidP="00DE64AB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冷冻术、热消融术、球囊扩张术、套扎切除术、支架植入术 、内科胸腔镜、TBNA、呼吸内镜检查</w:t>
            </w:r>
          </w:p>
        </w:tc>
      </w:tr>
      <w:tr w:rsidR="00937CDF" w:rsidRPr="00937CDF" w14:paraId="5267CE82" w14:textId="77777777" w:rsidTr="00DB12FB">
        <w:trPr>
          <w:trHeight w:val="397"/>
          <w:jc w:val="center"/>
        </w:trPr>
        <w:tc>
          <w:tcPr>
            <w:tcW w:w="1102" w:type="dxa"/>
            <w:vAlign w:val="center"/>
          </w:tcPr>
          <w:p w14:paraId="507BF52E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儿科</w:t>
            </w:r>
          </w:p>
        </w:tc>
        <w:tc>
          <w:tcPr>
            <w:tcW w:w="806" w:type="dxa"/>
            <w:noWrap/>
            <w:vAlign w:val="center"/>
          </w:tcPr>
          <w:p w14:paraId="3E79D607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刘金龙</w:t>
            </w:r>
          </w:p>
        </w:tc>
        <w:tc>
          <w:tcPr>
            <w:tcW w:w="1135" w:type="dxa"/>
            <w:vAlign w:val="center"/>
          </w:tcPr>
          <w:p w14:paraId="6314AF18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主任医师</w:t>
            </w:r>
          </w:p>
        </w:tc>
        <w:tc>
          <w:tcPr>
            <w:tcW w:w="1493" w:type="dxa"/>
            <w:vAlign w:val="center"/>
          </w:tcPr>
          <w:p w14:paraId="2B8E22C8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一、二、三级</w:t>
            </w:r>
          </w:p>
        </w:tc>
        <w:tc>
          <w:tcPr>
            <w:tcW w:w="5735" w:type="dxa"/>
            <w:vAlign w:val="center"/>
          </w:tcPr>
          <w:p w14:paraId="06D91E30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支气管灌洗、支气管镜下诊断性支气管肺泡灌洗、纤维支气管镜检查</w:t>
            </w:r>
          </w:p>
        </w:tc>
      </w:tr>
      <w:tr w:rsidR="00937CDF" w:rsidRPr="00937CDF" w14:paraId="079650B8" w14:textId="77777777" w:rsidTr="00DB12FB">
        <w:trPr>
          <w:trHeight w:val="397"/>
          <w:jc w:val="center"/>
        </w:trPr>
        <w:tc>
          <w:tcPr>
            <w:tcW w:w="1102" w:type="dxa"/>
            <w:vAlign w:val="center"/>
          </w:tcPr>
          <w:p w14:paraId="736A3E78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儿科</w:t>
            </w:r>
          </w:p>
        </w:tc>
        <w:tc>
          <w:tcPr>
            <w:tcW w:w="806" w:type="dxa"/>
            <w:noWrap/>
            <w:vAlign w:val="center"/>
          </w:tcPr>
          <w:p w14:paraId="4DEB7B5A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刘晓红</w:t>
            </w:r>
          </w:p>
        </w:tc>
        <w:tc>
          <w:tcPr>
            <w:tcW w:w="1135" w:type="dxa"/>
            <w:vAlign w:val="center"/>
          </w:tcPr>
          <w:p w14:paraId="5DE80BFA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主治医师</w:t>
            </w:r>
          </w:p>
        </w:tc>
        <w:tc>
          <w:tcPr>
            <w:tcW w:w="1493" w:type="dxa"/>
            <w:vAlign w:val="center"/>
          </w:tcPr>
          <w:p w14:paraId="2A205F52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一、二、三级</w:t>
            </w:r>
          </w:p>
        </w:tc>
        <w:tc>
          <w:tcPr>
            <w:tcW w:w="5735" w:type="dxa"/>
            <w:vAlign w:val="center"/>
          </w:tcPr>
          <w:p w14:paraId="36F59D0A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支气管灌洗、支气管镜下诊断性支气管肺泡灌洗、纤维支气管镜检查</w:t>
            </w:r>
          </w:p>
        </w:tc>
      </w:tr>
      <w:tr w:rsidR="00937CDF" w:rsidRPr="00937CDF" w14:paraId="3C2C1175" w14:textId="77777777" w:rsidTr="00DB12FB">
        <w:trPr>
          <w:trHeight w:val="397"/>
          <w:jc w:val="center"/>
        </w:trPr>
        <w:tc>
          <w:tcPr>
            <w:tcW w:w="1102" w:type="dxa"/>
            <w:vAlign w:val="center"/>
          </w:tcPr>
          <w:p w14:paraId="2CA34C48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儿科</w:t>
            </w:r>
          </w:p>
        </w:tc>
        <w:tc>
          <w:tcPr>
            <w:tcW w:w="806" w:type="dxa"/>
            <w:noWrap/>
            <w:vAlign w:val="center"/>
          </w:tcPr>
          <w:p w14:paraId="0FB22ACB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栾宏焕</w:t>
            </w:r>
          </w:p>
        </w:tc>
        <w:tc>
          <w:tcPr>
            <w:tcW w:w="1135" w:type="dxa"/>
            <w:vAlign w:val="center"/>
          </w:tcPr>
          <w:p w14:paraId="41206FE8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主治医师</w:t>
            </w:r>
          </w:p>
        </w:tc>
        <w:tc>
          <w:tcPr>
            <w:tcW w:w="1493" w:type="dxa"/>
            <w:vAlign w:val="center"/>
          </w:tcPr>
          <w:p w14:paraId="14720009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一、二、三级</w:t>
            </w:r>
          </w:p>
        </w:tc>
        <w:tc>
          <w:tcPr>
            <w:tcW w:w="5735" w:type="dxa"/>
            <w:vAlign w:val="center"/>
          </w:tcPr>
          <w:p w14:paraId="74780A32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支气管灌洗、支气管镜下诊断性支气管肺泡灌洗、纤维支气管镜检查</w:t>
            </w:r>
          </w:p>
        </w:tc>
      </w:tr>
      <w:tr w:rsidR="00937CDF" w:rsidRPr="00937CDF" w14:paraId="36C55B35" w14:textId="77777777" w:rsidTr="00DB12FB">
        <w:trPr>
          <w:trHeight w:val="397"/>
          <w:jc w:val="center"/>
        </w:trPr>
        <w:tc>
          <w:tcPr>
            <w:tcW w:w="1102" w:type="dxa"/>
            <w:vAlign w:val="center"/>
          </w:tcPr>
          <w:p w14:paraId="01A6818F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儿科</w:t>
            </w:r>
          </w:p>
        </w:tc>
        <w:tc>
          <w:tcPr>
            <w:tcW w:w="806" w:type="dxa"/>
            <w:noWrap/>
            <w:vAlign w:val="center"/>
          </w:tcPr>
          <w:p w14:paraId="6BC50C6F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初灵芝</w:t>
            </w:r>
          </w:p>
        </w:tc>
        <w:tc>
          <w:tcPr>
            <w:tcW w:w="1135" w:type="dxa"/>
            <w:vAlign w:val="center"/>
          </w:tcPr>
          <w:p w14:paraId="017AF517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主治医师</w:t>
            </w:r>
          </w:p>
        </w:tc>
        <w:tc>
          <w:tcPr>
            <w:tcW w:w="1493" w:type="dxa"/>
            <w:vAlign w:val="center"/>
          </w:tcPr>
          <w:p w14:paraId="65192E9F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一、二、三级</w:t>
            </w:r>
          </w:p>
        </w:tc>
        <w:tc>
          <w:tcPr>
            <w:tcW w:w="5735" w:type="dxa"/>
            <w:vAlign w:val="center"/>
          </w:tcPr>
          <w:p w14:paraId="121E7D9B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支气管灌洗、支气管镜下诊断性支气管肺泡灌洗、纤维支气管镜检查</w:t>
            </w:r>
          </w:p>
        </w:tc>
      </w:tr>
      <w:tr w:rsidR="00937CDF" w:rsidRPr="00937CDF" w14:paraId="2F63768B" w14:textId="77777777" w:rsidTr="00DB12FB">
        <w:trPr>
          <w:trHeight w:val="454"/>
          <w:jc w:val="center"/>
        </w:trPr>
        <w:tc>
          <w:tcPr>
            <w:tcW w:w="1102" w:type="dxa"/>
            <w:vAlign w:val="center"/>
          </w:tcPr>
          <w:p w14:paraId="74FD551C" w14:textId="583DA36C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消化内科</w:t>
            </w:r>
          </w:p>
        </w:tc>
        <w:tc>
          <w:tcPr>
            <w:tcW w:w="806" w:type="dxa"/>
            <w:noWrap/>
            <w:vAlign w:val="center"/>
          </w:tcPr>
          <w:p w14:paraId="35B70BF5" w14:textId="4FB34AF0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  <w:lang w:bidi="ar"/>
              </w:rPr>
            </w:pP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范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光学</w:t>
            </w:r>
          </w:p>
        </w:tc>
        <w:tc>
          <w:tcPr>
            <w:tcW w:w="1135" w:type="dxa"/>
            <w:vAlign w:val="center"/>
          </w:tcPr>
          <w:p w14:paraId="4A52885A" w14:textId="2C4EB7D3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主任医师</w:t>
            </w:r>
          </w:p>
        </w:tc>
        <w:tc>
          <w:tcPr>
            <w:tcW w:w="1493" w:type="dxa"/>
            <w:vAlign w:val="center"/>
          </w:tcPr>
          <w:p w14:paraId="5B45B012" w14:textId="62EEDCF0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一、二、三、四级</w:t>
            </w:r>
          </w:p>
        </w:tc>
        <w:tc>
          <w:tcPr>
            <w:tcW w:w="5735" w:type="dxa"/>
            <w:vAlign w:val="center"/>
          </w:tcPr>
          <w:p w14:paraId="1B809867" w14:textId="009EC160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胃镜检查、肠镜检查、内镜下活检术、胃肠息肉切除、胃镜下食管粘膜切除术（EMR）胃镜下胃粘膜切除术（EMR）、胃镜下异物取出术胃镜下止血治疗术、结肠镜下止血治疗术、结肠镜下结肠粘膜切除术（EMR）、结肠镜下异物取出术、内镜下十二指肠息肉切除术、胃镜下食管狭窄扩张术、胃镜下食管支架置入术、胃镜下食管静脉曲张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硬化剂套扎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治疗、胃镜下胃底静脉曲张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硬化剂套扎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治疗、结肠镜下结肠支架治疗术、内镜下十二指肠支架置入术、十二指肠镜下止血治疗术、内镜下内痔硬化套扎治疗、内镜下胃粘膜剥离术（ESD）、结肠镜下结肠粘膜剥离术（ESD）、超声内镜检查、内镜下逆行阑尾造影冲洗治疗（ERAT）、内镜逆行胰胆管造影术、内镜下乳头括约肌切开术、内镜下胆管括约肌切开术、内镜下胰管括约肌切开术、内镜下壶腹气囊成型术、内镜下胆管结石取石术、内镜下胰管结石取石术、内镜下胆管结石机械碎石术、内镜下胆管扩张术、内镜下胰管扩张术、内镜逆行胰胆管造影术、内镜下胰管支架植入术、内镜下鼻胆管引流术</w:t>
            </w:r>
          </w:p>
        </w:tc>
      </w:tr>
      <w:tr w:rsidR="00937CDF" w:rsidRPr="00937CDF" w14:paraId="79C8D58E" w14:textId="77777777" w:rsidTr="00DB12FB">
        <w:trPr>
          <w:trHeight w:val="2154"/>
          <w:jc w:val="center"/>
        </w:trPr>
        <w:tc>
          <w:tcPr>
            <w:tcW w:w="1102" w:type="dxa"/>
            <w:vAlign w:val="center"/>
          </w:tcPr>
          <w:p w14:paraId="20052D5C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消化内科</w:t>
            </w:r>
          </w:p>
        </w:tc>
        <w:tc>
          <w:tcPr>
            <w:tcW w:w="806" w:type="dxa"/>
            <w:vAlign w:val="center"/>
          </w:tcPr>
          <w:p w14:paraId="01A9E6FC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毛春梅</w:t>
            </w:r>
          </w:p>
        </w:tc>
        <w:tc>
          <w:tcPr>
            <w:tcW w:w="1135" w:type="dxa"/>
            <w:vAlign w:val="center"/>
          </w:tcPr>
          <w:p w14:paraId="6E0F0CBD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副主任医师</w:t>
            </w:r>
          </w:p>
        </w:tc>
        <w:tc>
          <w:tcPr>
            <w:tcW w:w="1493" w:type="dxa"/>
            <w:vAlign w:val="center"/>
          </w:tcPr>
          <w:p w14:paraId="52689B88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一、二、三、部分四级</w:t>
            </w:r>
          </w:p>
        </w:tc>
        <w:tc>
          <w:tcPr>
            <w:tcW w:w="5735" w:type="dxa"/>
            <w:vAlign w:val="center"/>
          </w:tcPr>
          <w:p w14:paraId="122392F1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胃镜检查、肠镜检查、内镜下活检术、胃肠息肉切除、胃镜下食管粘膜切除术（EMR）、胃镜下胃粘膜切除术（EMR）、胃镜下异物取出术、胃镜下止血治疗术、结肠镜下止血治疗术、结肠镜下结肠粘膜切除术（EMR）、结肠镜下异物取出术、内镜下十二指肠息肉切除术、胃镜下食管狭窄扩张术、胃镜下食管支架置入术、胃镜下食管静脉曲张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硬化剂套扎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治疗、胃镜下胃底静脉曲张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硬化剂套扎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治疗、结肠镜下结肠支架治疗术、内镜下十二指肠支架置入术、十二指肠镜下止血治疗术、内镜下内痔硬化套扎治疗、内镜下胃粘膜剥离术（ESD）、结肠镜下结肠粘膜剥离术（ESD）、超声内镜检查、内镜下逆行阑尾造影冲洗治疗（ERAT）</w:t>
            </w:r>
          </w:p>
        </w:tc>
      </w:tr>
      <w:tr w:rsidR="00937CDF" w:rsidRPr="00937CDF" w14:paraId="0EBF282D" w14:textId="77777777" w:rsidTr="00DB12FB">
        <w:trPr>
          <w:trHeight w:val="2119"/>
          <w:jc w:val="center"/>
        </w:trPr>
        <w:tc>
          <w:tcPr>
            <w:tcW w:w="1102" w:type="dxa"/>
            <w:vAlign w:val="center"/>
          </w:tcPr>
          <w:p w14:paraId="28B596A8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消化内科</w:t>
            </w:r>
          </w:p>
        </w:tc>
        <w:tc>
          <w:tcPr>
            <w:tcW w:w="806" w:type="dxa"/>
            <w:vAlign w:val="center"/>
          </w:tcPr>
          <w:p w14:paraId="59617E6D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宋孝辉</w:t>
            </w:r>
          </w:p>
        </w:tc>
        <w:tc>
          <w:tcPr>
            <w:tcW w:w="1135" w:type="dxa"/>
            <w:vAlign w:val="center"/>
          </w:tcPr>
          <w:p w14:paraId="0C3BFBCF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主治医师</w:t>
            </w:r>
          </w:p>
        </w:tc>
        <w:tc>
          <w:tcPr>
            <w:tcW w:w="1493" w:type="dxa"/>
            <w:vAlign w:val="center"/>
          </w:tcPr>
          <w:p w14:paraId="7437F05D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一、二、三、部分四级</w:t>
            </w:r>
          </w:p>
        </w:tc>
        <w:tc>
          <w:tcPr>
            <w:tcW w:w="5735" w:type="dxa"/>
            <w:vAlign w:val="center"/>
          </w:tcPr>
          <w:p w14:paraId="210D1A85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胃镜检查、肠镜检查、内镜下活检术、胃肠息肉切除、胃镜下食管粘膜切除术（EMR）、胃镜下胃粘膜切除术（EMR）、胃镜下异物取出术、胃镜下止血治疗术、结肠镜下止血治疗术、结肠镜下结肠粘膜切除术（EMR）、结肠镜下异物取出术、内镜下十二指肠息肉切除术、胃镜下食管狭窄扩张术、胃镜下食管支架置入术、胃镜下食管静脉曲张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硬化剂套扎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治疗、胃镜下胃底静脉曲张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硬化剂套扎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治疗、结肠镜下结肠支架治疗术、内镜下十二指肠支架置入术、十二指肠镜下止血治疗术、内镜下内痔硬化套扎治疗、内镜下胃粘膜剥离术（ESD）、结肠镜下结肠粘膜剥离术（ESD）、超声内镜检查、内镜下逆行阑尾造影冲洗治疗（ERAT）</w:t>
            </w:r>
          </w:p>
        </w:tc>
      </w:tr>
      <w:tr w:rsidR="00937CDF" w:rsidRPr="00937CDF" w14:paraId="2F14113C" w14:textId="77777777" w:rsidTr="00DB12FB">
        <w:trPr>
          <w:trHeight w:val="3113"/>
          <w:jc w:val="center"/>
        </w:trPr>
        <w:tc>
          <w:tcPr>
            <w:tcW w:w="1102" w:type="dxa"/>
            <w:vAlign w:val="center"/>
          </w:tcPr>
          <w:p w14:paraId="5675013E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消化内科</w:t>
            </w:r>
          </w:p>
        </w:tc>
        <w:tc>
          <w:tcPr>
            <w:tcW w:w="806" w:type="dxa"/>
            <w:vAlign w:val="center"/>
          </w:tcPr>
          <w:p w14:paraId="61BD7885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咸洪震</w:t>
            </w:r>
            <w:proofErr w:type="gramEnd"/>
          </w:p>
        </w:tc>
        <w:tc>
          <w:tcPr>
            <w:tcW w:w="1135" w:type="dxa"/>
            <w:vAlign w:val="center"/>
          </w:tcPr>
          <w:p w14:paraId="3CC56DB8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副主任医师</w:t>
            </w:r>
          </w:p>
        </w:tc>
        <w:tc>
          <w:tcPr>
            <w:tcW w:w="1493" w:type="dxa"/>
            <w:vAlign w:val="center"/>
          </w:tcPr>
          <w:p w14:paraId="7D0EF8CB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一、二、三、四级</w:t>
            </w:r>
          </w:p>
        </w:tc>
        <w:tc>
          <w:tcPr>
            <w:tcW w:w="5735" w:type="dxa"/>
            <w:vAlign w:val="center"/>
          </w:tcPr>
          <w:p w14:paraId="426B727E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胃镜检查、肠镜检查、内镜下活检术、胃肠息肉切除、胃镜下食管粘膜切除术（EMR）胃镜下胃粘膜切除术（EMR）、胃镜下异物取出术胃镜下止血治疗术、结肠镜下止血治疗术、结肠镜下结肠粘膜切除术（EMR）、结肠镜下异物取出术、内镜下十二指肠息肉切除术、胃镜下食管狭窄扩张术、胃镜下食管支架置入术、胃镜下食管静脉曲张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硬化剂套扎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治疗、胃镜下胃底静脉曲张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硬化剂套扎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治疗、结肠镜下结肠支架治疗术、内镜下十二指肠支架置入术、十二指肠镜下止血治疗术、内镜下内痔硬化套扎治疗、内镜下胃粘膜剥离术（ESD）、结肠镜下结肠粘膜剥离术（ESD）、超声内镜检查、内镜下逆行阑尾造影冲洗治疗（ERAT）、内镜逆行胰胆管造影术、内镜下乳头括约肌切开术、内镜下胆管括约肌切开术、内镜下胰管括约肌切开术、内镜下壶腹气囊成型术、内镜下胆管结石取石术、内镜下胰管结石取石术、内镜下胆管结石机械碎石术、内镜下胆管扩张术、内镜下胰管扩张术、内镜逆行胰胆管造影术、内镜下胰管支架植入术、内镜下鼻胆管引流术</w:t>
            </w:r>
          </w:p>
        </w:tc>
      </w:tr>
      <w:tr w:rsidR="00937CDF" w:rsidRPr="00937CDF" w14:paraId="03DF1A92" w14:textId="77777777" w:rsidTr="00DB12FB">
        <w:trPr>
          <w:trHeight w:val="2098"/>
          <w:jc w:val="center"/>
        </w:trPr>
        <w:tc>
          <w:tcPr>
            <w:tcW w:w="1102" w:type="dxa"/>
            <w:vAlign w:val="center"/>
          </w:tcPr>
          <w:p w14:paraId="2FE5ECE3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消化内科</w:t>
            </w:r>
          </w:p>
        </w:tc>
        <w:tc>
          <w:tcPr>
            <w:tcW w:w="806" w:type="dxa"/>
            <w:vAlign w:val="center"/>
          </w:tcPr>
          <w:p w14:paraId="22BD7BE3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于卫星</w:t>
            </w:r>
          </w:p>
        </w:tc>
        <w:tc>
          <w:tcPr>
            <w:tcW w:w="1135" w:type="dxa"/>
            <w:vAlign w:val="center"/>
          </w:tcPr>
          <w:p w14:paraId="5A466883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主治医师</w:t>
            </w:r>
          </w:p>
        </w:tc>
        <w:tc>
          <w:tcPr>
            <w:tcW w:w="1493" w:type="dxa"/>
            <w:vAlign w:val="center"/>
          </w:tcPr>
          <w:p w14:paraId="5A245A81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一、二、三、部分四级</w:t>
            </w:r>
          </w:p>
        </w:tc>
        <w:tc>
          <w:tcPr>
            <w:tcW w:w="5735" w:type="dxa"/>
            <w:vAlign w:val="center"/>
          </w:tcPr>
          <w:p w14:paraId="3FB0FCCD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胃镜检查、肠镜检查、内镜下活检术、胃肠息肉切除、胃镜下食管粘膜切除术（EMR）、胃镜下胃粘膜切除术（EMR）、胃镜下异物取出术、胃镜下止血治疗术、结肠镜下止血治疗术、结肠镜下结肠粘膜切除术（EMR）、结肠镜下异物取出术、内镜下十二指肠息肉切除术、胃镜下食管狭窄扩张术、胃镜下食管支架置入术、胃镜下食管静脉曲张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硬化剂套扎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治疗、胃镜下胃底静脉曲张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硬化剂套扎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治疗、结肠镜下结肠支架治疗术、内镜下十二指肠支架置入术、十二指肠镜下止血治疗术、内镜下内痔硬化套扎治疗、内镜下胃粘膜剥离术（ESD）、结肠镜下结肠粘膜剥离术（ESD）、超声内镜检查、内镜下逆行阑尾造影冲洗治疗（ERAT）</w:t>
            </w:r>
          </w:p>
        </w:tc>
      </w:tr>
      <w:tr w:rsidR="00937CDF" w:rsidRPr="00937CDF" w14:paraId="4AC07656" w14:textId="77777777" w:rsidTr="00DB12FB">
        <w:trPr>
          <w:trHeight w:val="415"/>
          <w:jc w:val="center"/>
        </w:trPr>
        <w:tc>
          <w:tcPr>
            <w:tcW w:w="1102" w:type="dxa"/>
            <w:vAlign w:val="center"/>
          </w:tcPr>
          <w:p w14:paraId="210AFB34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消化内科</w:t>
            </w:r>
          </w:p>
        </w:tc>
        <w:tc>
          <w:tcPr>
            <w:tcW w:w="806" w:type="dxa"/>
            <w:vAlign w:val="center"/>
          </w:tcPr>
          <w:p w14:paraId="3D53BB27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鲁盛华</w:t>
            </w:r>
            <w:proofErr w:type="gramEnd"/>
          </w:p>
        </w:tc>
        <w:tc>
          <w:tcPr>
            <w:tcW w:w="1135" w:type="dxa"/>
            <w:vAlign w:val="center"/>
          </w:tcPr>
          <w:p w14:paraId="503FA906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主治医师</w:t>
            </w:r>
          </w:p>
        </w:tc>
        <w:tc>
          <w:tcPr>
            <w:tcW w:w="1493" w:type="dxa"/>
            <w:vAlign w:val="center"/>
          </w:tcPr>
          <w:p w14:paraId="35442D90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一、二、三、四级</w:t>
            </w:r>
          </w:p>
        </w:tc>
        <w:tc>
          <w:tcPr>
            <w:tcW w:w="5735" w:type="dxa"/>
            <w:vAlign w:val="center"/>
          </w:tcPr>
          <w:p w14:paraId="1394B3C0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胃镜检查、肠镜检查、内镜下活检术、胃肠息肉切除、胃镜下食管粘膜切除术（EMR）胃镜下胃粘膜切除术（EMR）、胃镜下异物取出术胃镜下止血治疗术、结肠镜下止血治疗术、结肠镜下结肠粘膜切除术（EMR）、结肠镜下异物取出术、内镜下十二指肠息肉切除术、胃镜下食管狭窄扩张术、胃镜下食管支架置入术、胃镜下食管静脉曲张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硬化剂套扎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治疗、胃镜下胃底静脉曲张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硬化剂套扎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治疗、结肠镜下结肠支架治疗术、内镜下十二指肠支架置入术、十二指肠镜下止血治疗术、内镜下内痔硬化套扎治疗、内镜下胃粘膜剥离术（ESD）、结肠镜下结肠粘膜剥离术（ESD）、超声内镜检查、内镜下逆行阑尾造影冲洗治疗（ERAT）、内镜逆行胰胆管造影术、内镜下乳头括约肌切开术、内镜下胆管括约肌切开术、内镜下胰管括约肌切开术、内镜下壶腹气囊成型术、内镜下胆管结石取石术、内镜下胰管结石取石术、内镜下胆管结石机械碎石术、内镜下胆管扩张术、内镜下胰管扩张术、内镜逆行胰胆管造影术、内镜下胰管支架植入术、内镜下鼻胆管引流术</w:t>
            </w:r>
          </w:p>
        </w:tc>
      </w:tr>
      <w:tr w:rsidR="00937CDF" w:rsidRPr="00937CDF" w14:paraId="403D9986" w14:textId="77777777" w:rsidTr="00DB12FB">
        <w:trPr>
          <w:trHeight w:val="960"/>
          <w:jc w:val="center"/>
        </w:trPr>
        <w:tc>
          <w:tcPr>
            <w:tcW w:w="1102" w:type="dxa"/>
            <w:vAlign w:val="center"/>
          </w:tcPr>
          <w:p w14:paraId="548893D0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消化内科</w:t>
            </w:r>
          </w:p>
        </w:tc>
        <w:tc>
          <w:tcPr>
            <w:tcW w:w="806" w:type="dxa"/>
            <w:vAlign w:val="center"/>
          </w:tcPr>
          <w:p w14:paraId="169B72D9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张慧娟</w:t>
            </w:r>
          </w:p>
        </w:tc>
        <w:tc>
          <w:tcPr>
            <w:tcW w:w="1135" w:type="dxa"/>
            <w:vAlign w:val="center"/>
          </w:tcPr>
          <w:p w14:paraId="6491B1F7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主治医师</w:t>
            </w:r>
          </w:p>
        </w:tc>
        <w:tc>
          <w:tcPr>
            <w:tcW w:w="1493" w:type="dxa"/>
            <w:vAlign w:val="center"/>
          </w:tcPr>
          <w:p w14:paraId="44654758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一、二、三级</w:t>
            </w:r>
          </w:p>
        </w:tc>
        <w:tc>
          <w:tcPr>
            <w:tcW w:w="5735" w:type="dxa"/>
            <w:vAlign w:val="center"/>
          </w:tcPr>
          <w:p w14:paraId="7C6EC30C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胃镜检查、肠镜检查、内镜下活检术、胃肠息肉切除、胃镜下胃粘膜切除术（EMR）、胃镜下异物取出术、胃镜下止血治疗术、结肠镜下止血治疗术、结肠镜下结肠粘膜切除术（EMR）</w:t>
            </w:r>
          </w:p>
        </w:tc>
      </w:tr>
      <w:tr w:rsidR="00937CDF" w:rsidRPr="00937CDF" w14:paraId="1C16C686" w14:textId="77777777" w:rsidTr="00DB12FB">
        <w:trPr>
          <w:trHeight w:val="960"/>
          <w:jc w:val="center"/>
        </w:trPr>
        <w:tc>
          <w:tcPr>
            <w:tcW w:w="1102" w:type="dxa"/>
            <w:vAlign w:val="center"/>
          </w:tcPr>
          <w:p w14:paraId="16376E64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消化内科</w:t>
            </w:r>
          </w:p>
        </w:tc>
        <w:tc>
          <w:tcPr>
            <w:tcW w:w="806" w:type="dxa"/>
            <w:vAlign w:val="center"/>
          </w:tcPr>
          <w:p w14:paraId="6792BB75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黄倩倩</w:t>
            </w:r>
          </w:p>
        </w:tc>
        <w:tc>
          <w:tcPr>
            <w:tcW w:w="1135" w:type="dxa"/>
            <w:vAlign w:val="center"/>
          </w:tcPr>
          <w:p w14:paraId="032E5C23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主治医师</w:t>
            </w:r>
          </w:p>
        </w:tc>
        <w:tc>
          <w:tcPr>
            <w:tcW w:w="1493" w:type="dxa"/>
            <w:vAlign w:val="center"/>
          </w:tcPr>
          <w:p w14:paraId="24915C05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一、二、三级</w:t>
            </w:r>
          </w:p>
        </w:tc>
        <w:tc>
          <w:tcPr>
            <w:tcW w:w="5735" w:type="dxa"/>
            <w:vAlign w:val="center"/>
          </w:tcPr>
          <w:p w14:paraId="7783F339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胃镜检查、肠镜检查、内镜下活检术、胃肠息肉切除、胃镜下胃粘膜切除术（EMR）、胃镜下异物取出术、胃镜下止血治疗术、结肠镜下止血治疗术、结肠镜下结肠粘膜切除术（EMR）</w:t>
            </w:r>
          </w:p>
        </w:tc>
      </w:tr>
      <w:tr w:rsidR="00937CDF" w:rsidRPr="00937CDF" w14:paraId="51026D52" w14:textId="77777777" w:rsidTr="00DB12FB">
        <w:trPr>
          <w:trHeight w:val="960"/>
          <w:jc w:val="center"/>
        </w:trPr>
        <w:tc>
          <w:tcPr>
            <w:tcW w:w="1102" w:type="dxa"/>
            <w:vAlign w:val="center"/>
          </w:tcPr>
          <w:p w14:paraId="30CABD0D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消化内科</w:t>
            </w:r>
          </w:p>
        </w:tc>
        <w:tc>
          <w:tcPr>
            <w:tcW w:w="806" w:type="dxa"/>
            <w:vAlign w:val="center"/>
          </w:tcPr>
          <w:p w14:paraId="6CC3624D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隋静</w:t>
            </w:r>
            <w:proofErr w:type="gramEnd"/>
          </w:p>
        </w:tc>
        <w:tc>
          <w:tcPr>
            <w:tcW w:w="1135" w:type="dxa"/>
            <w:vAlign w:val="center"/>
          </w:tcPr>
          <w:p w14:paraId="1E9F2839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主治医师</w:t>
            </w:r>
          </w:p>
        </w:tc>
        <w:tc>
          <w:tcPr>
            <w:tcW w:w="1493" w:type="dxa"/>
            <w:vAlign w:val="center"/>
          </w:tcPr>
          <w:p w14:paraId="5AD6DD1C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一、二、三级</w:t>
            </w:r>
          </w:p>
        </w:tc>
        <w:tc>
          <w:tcPr>
            <w:tcW w:w="5735" w:type="dxa"/>
            <w:vAlign w:val="center"/>
          </w:tcPr>
          <w:p w14:paraId="7FED632B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胃镜检查、肠镜检查、内镜下活检术、胃肠息肉切除、胃镜下胃粘膜切除术（EMR）、胃镜下异物取出术、胃镜下止血治疗术、结肠镜下止血治疗术、结肠镜下结肠粘膜切除术（EMR）</w:t>
            </w:r>
          </w:p>
        </w:tc>
      </w:tr>
      <w:tr w:rsidR="00937CDF" w:rsidRPr="00937CDF" w14:paraId="451D0106" w14:textId="77777777" w:rsidTr="00DB12FB">
        <w:trPr>
          <w:trHeight w:val="960"/>
          <w:jc w:val="center"/>
        </w:trPr>
        <w:tc>
          <w:tcPr>
            <w:tcW w:w="1102" w:type="dxa"/>
            <w:vAlign w:val="center"/>
          </w:tcPr>
          <w:p w14:paraId="6528B0A3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消化内科</w:t>
            </w:r>
          </w:p>
        </w:tc>
        <w:tc>
          <w:tcPr>
            <w:tcW w:w="806" w:type="dxa"/>
            <w:vAlign w:val="center"/>
          </w:tcPr>
          <w:p w14:paraId="650D52DA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陈文清</w:t>
            </w:r>
          </w:p>
        </w:tc>
        <w:tc>
          <w:tcPr>
            <w:tcW w:w="1135" w:type="dxa"/>
            <w:vAlign w:val="center"/>
          </w:tcPr>
          <w:p w14:paraId="4B3055C7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主治医师</w:t>
            </w:r>
          </w:p>
        </w:tc>
        <w:tc>
          <w:tcPr>
            <w:tcW w:w="1493" w:type="dxa"/>
            <w:vAlign w:val="center"/>
          </w:tcPr>
          <w:p w14:paraId="1857924E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一、二、三级</w:t>
            </w:r>
          </w:p>
        </w:tc>
        <w:tc>
          <w:tcPr>
            <w:tcW w:w="5735" w:type="dxa"/>
            <w:vAlign w:val="center"/>
          </w:tcPr>
          <w:p w14:paraId="72947A19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胃镜检查、肠镜检查、内镜下活检术、胃肠息肉切除、胃镜下胃粘膜切除术（EMR）、胃镜下异物取出术、胃镜下止血治疗术、结肠镜下止血治疗术、结肠镜下结肠粘膜切除术（EMR）</w:t>
            </w:r>
          </w:p>
        </w:tc>
      </w:tr>
      <w:tr w:rsidR="00937CDF" w:rsidRPr="00937CDF" w14:paraId="6CD7ACAB" w14:textId="77777777" w:rsidTr="00DB12FB">
        <w:trPr>
          <w:trHeight w:val="960"/>
          <w:jc w:val="center"/>
        </w:trPr>
        <w:tc>
          <w:tcPr>
            <w:tcW w:w="1102" w:type="dxa"/>
            <w:vAlign w:val="center"/>
          </w:tcPr>
          <w:p w14:paraId="04BD2B69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消化内科</w:t>
            </w:r>
          </w:p>
        </w:tc>
        <w:tc>
          <w:tcPr>
            <w:tcW w:w="806" w:type="dxa"/>
            <w:vAlign w:val="center"/>
          </w:tcPr>
          <w:p w14:paraId="683701A8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陈芹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芹</w:t>
            </w:r>
            <w:proofErr w:type="gramEnd"/>
          </w:p>
        </w:tc>
        <w:tc>
          <w:tcPr>
            <w:tcW w:w="1135" w:type="dxa"/>
            <w:vAlign w:val="center"/>
          </w:tcPr>
          <w:p w14:paraId="214771CF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主治医师</w:t>
            </w:r>
          </w:p>
        </w:tc>
        <w:tc>
          <w:tcPr>
            <w:tcW w:w="1493" w:type="dxa"/>
            <w:vAlign w:val="center"/>
          </w:tcPr>
          <w:p w14:paraId="4CE5DBA1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一、二、三级</w:t>
            </w:r>
          </w:p>
        </w:tc>
        <w:tc>
          <w:tcPr>
            <w:tcW w:w="5735" w:type="dxa"/>
            <w:vAlign w:val="center"/>
          </w:tcPr>
          <w:p w14:paraId="292789A1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胃镜检查、肠镜检查、内镜下活检术、胃肠息肉切除、胃镜下胃粘膜切除术（EMR）、胃镜下异物取出术、胃镜下止血治疗术、结肠镜下止血治疗术、结肠镜下结肠粘膜切除术（EMR）</w:t>
            </w:r>
          </w:p>
        </w:tc>
      </w:tr>
      <w:tr w:rsidR="00937CDF" w:rsidRPr="00937CDF" w14:paraId="3E71C83B" w14:textId="77777777" w:rsidTr="00DB12FB">
        <w:trPr>
          <w:trHeight w:val="960"/>
          <w:jc w:val="center"/>
        </w:trPr>
        <w:tc>
          <w:tcPr>
            <w:tcW w:w="1102" w:type="dxa"/>
            <w:vAlign w:val="center"/>
          </w:tcPr>
          <w:p w14:paraId="29080B64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消化内科</w:t>
            </w:r>
          </w:p>
        </w:tc>
        <w:tc>
          <w:tcPr>
            <w:tcW w:w="806" w:type="dxa"/>
            <w:vAlign w:val="center"/>
          </w:tcPr>
          <w:p w14:paraId="34A9CB21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王文霄</w:t>
            </w:r>
            <w:proofErr w:type="gramEnd"/>
          </w:p>
        </w:tc>
        <w:tc>
          <w:tcPr>
            <w:tcW w:w="1135" w:type="dxa"/>
            <w:vAlign w:val="center"/>
          </w:tcPr>
          <w:p w14:paraId="70E2759F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主治医师</w:t>
            </w:r>
          </w:p>
        </w:tc>
        <w:tc>
          <w:tcPr>
            <w:tcW w:w="1493" w:type="dxa"/>
            <w:vAlign w:val="center"/>
          </w:tcPr>
          <w:p w14:paraId="3AC73D4A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一、二、三级</w:t>
            </w:r>
          </w:p>
        </w:tc>
        <w:tc>
          <w:tcPr>
            <w:tcW w:w="5735" w:type="dxa"/>
            <w:vAlign w:val="center"/>
          </w:tcPr>
          <w:p w14:paraId="08870259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胃镜检查、肠镜检查、内镜下活检术、胃肠息肉切除、胃镜下胃粘膜切除术（EMR）、胃镜下异物取出术、胃镜下止血治疗术、结肠镜下止血治疗术、结肠镜下结肠粘膜切除术（EMR）</w:t>
            </w:r>
          </w:p>
        </w:tc>
      </w:tr>
      <w:tr w:rsidR="00937CDF" w:rsidRPr="00937CDF" w14:paraId="405AA093" w14:textId="77777777" w:rsidTr="00DB12FB">
        <w:trPr>
          <w:trHeight w:val="240"/>
          <w:jc w:val="center"/>
        </w:trPr>
        <w:tc>
          <w:tcPr>
            <w:tcW w:w="1102" w:type="dxa"/>
            <w:noWrap/>
            <w:vAlign w:val="center"/>
          </w:tcPr>
          <w:p w14:paraId="2E1B463E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肛肠外科</w:t>
            </w:r>
          </w:p>
        </w:tc>
        <w:tc>
          <w:tcPr>
            <w:tcW w:w="806" w:type="dxa"/>
            <w:vAlign w:val="center"/>
          </w:tcPr>
          <w:p w14:paraId="676284F3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宋剑成</w:t>
            </w:r>
            <w:proofErr w:type="gramEnd"/>
          </w:p>
        </w:tc>
        <w:tc>
          <w:tcPr>
            <w:tcW w:w="1135" w:type="dxa"/>
            <w:vAlign w:val="center"/>
          </w:tcPr>
          <w:p w14:paraId="4993429B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副主任医师</w:t>
            </w:r>
          </w:p>
        </w:tc>
        <w:tc>
          <w:tcPr>
            <w:tcW w:w="1493" w:type="dxa"/>
            <w:vAlign w:val="center"/>
          </w:tcPr>
          <w:p w14:paraId="316F1677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一、二、三级</w:t>
            </w:r>
          </w:p>
        </w:tc>
        <w:tc>
          <w:tcPr>
            <w:tcW w:w="5735" w:type="dxa"/>
            <w:noWrap/>
            <w:vAlign w:val="center"/>
          </w:tcPr>
          <w:p w14:paraId="0DBDAB20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胃镜检查、肠镜检查、内镜下活检术、胃、肠息肉切除</w:t>
            </w:r>
          </w:p>
        </w:tc>
      </w:tr>
      <w:tr w:rsidR="00937CDF" w:rsidRPr="00937CDF" w14:paraId="432F682E" w14:textId="77777777" w:rsidTr="00DB12FB">
        <w:trPr>
          <w:trHeight w:val="240"/>
          <w:jc w:val="center"/>
        </w:trPr>
        <w:tc>
          <w:tcPr>
            <w:tcW w:w="1102" w:type="dxa"/>
            <w:noWrap/>
            <w:vAlign w:val="center"/>
          </w:tcPr>
          <w:p w14:paraId="6FCEF8D9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肛肠外科</w:t>
            </w:r>
          </w:p>
        </w:tc>
        <w:tc>
          <w:tcPr>
            <w:tcW w:w="806" w:type="dxa"/>
            <w:vAlign w:val="center"/>
          </w:tcPr>
          <w:p w14:paraId="722D87AD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宋云杰</w:t>
            </w:r>
          </w:p>
        </w:tc>
        <w:tc>
          <w:tcPr>
            <w:tcW w:w="1135" w:type="dxa"/>
            <w:vAlign w:val="center"/>
          </w:tcPr>
          <w:p w14:paraId="57BAF8F3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副主任医师</w:t>
            </w:r>
          </w:p>
        </w:tc>
        <w:tc>
          <w:tcPr>
            <w:tcW w:w="1493" w:type="dxa"/>
            <w:vAlign w:val="center"/>
          </w:tcPr>
          <w:p w14:paraId="3AED5AEB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一、二、三级</w:t>
            </w:r>
          </w:p>
        </w:tc>
        <w:tc>
          <w:tcPr>
            <w:tcW w:w="5735" w:type="dxa"/>
            <w:noWrap/>
            <w:vAlign w:val="center"/>
          </w:tcPr>
          <w:p w14:paraId="3EC5BEA4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胃镜检查、肠镜检查、内镜下活检术、胃、肠息肉切除</w:t>
            </w:r>
          </w:p>
        </w:tc>
      </w:tr>
      <w:tr w:rsidR="00937CDF" w:rsidRPr="00937CDF" w14:paraId="65AD8665" w14:textId="77777777" w:rsidTr="00DB12FB">
        <w:trPr>
          <w:trHeight w:val="240"/>
          <w:jc w:val="center"/>
        </w:trPr>
        <w:tc>
          <w:tcPr>
            <w:tcW w:w="1102" w:type="dxa"/>
            <w:noWrap/>
            <w:vAlign w:val="center"/>
          </w:tcPr>
          <w:p w14:paraId="0CBC74F2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肛肠外科</w:t>
            </w:r>
          </w:p>
        </w:tc>
        <w:tc>
          <w:tcPr>
            <w:tcW w:w="806" w:type="dxa"/>
            <w:vAlign w:val="center"/>
          </w:tcPr>
          <w:p w14:paraId="34DF1F49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刘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戡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来</w:t>
            </w:r>
          </w:p>
        </w:tc>
        <w:tc>
          <w:tcPr>
            <w:tcW w:w="1135" w:type="dxa"/>
            <w:vAlign w:val="center"/>
          </w:tcPr>
          <w:p w14:paraId="6EC01646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副主任医师</w:t>
            </w:r>
          </w:p>
        </w:tc>
        <w:tc>
          <w:tcPr>
            <w:tcW w:w="1493" w:type="dxa"/>
            <w:vAlign w:val="center"/>
          </w:tcPr>
          <w:p w14:paraId="5A2364B4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一、二、三级</w:t>
            </w:r>
          </w:p>
        </w:tc>
        <w:tc>
          <w:tcPr>
            <w:tcW w:w="5735" w:type="dxa"/>
            <w:noWrap/>
            <w:vAlign w:val="center"/>
          </w:tcPr>
          <w:p w14:paraId="1ADB2F2D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胃镜检查、肠镜检查、内镜下活检术、胃、肠息肉切除</w:t>
            </w:r>
          </w:p>
        </w:tc>
      </w:tr>
      <w:tr w:rsidR="00937CDF" w:rsidRPr="00937CDF" w14:paraId="54033418" w14:textId="77777777" w:rsidTr="00DB12FB">
        <w:trPr>
          <w:trHeight w:val="240"/>
          <w:jc w:val="center"/>
        </w:trPr>
        <w:tc>
          <w:tcPr>
            <w:tcW w:w="1102" w:type="dxa"/>
            <w:noWrap/>
            <w:vAlign w:val="center"/>
          </w:tcPr>
          <w:p w14:paraId="4D09C19C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肛肠外科</w:t>
            </w:r>
          </w:p>
        </w:tc>
        <w:tc>
          <w:tcPr>
            <w:tcW w:w="806" w:type="dxa"/>
            <w:vAlign w:val="center"/>
          </w:tcPr>
          <w:p w14:paraId="0A554D40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栾谦梅</w:t>
            </w:r>
          </w:p>
        </w:tc>
        <w:tc>
          <w:tcPr>
            <w:tcW w:w="1135" w:type="dxa"/>
            <w:vAlign w:val="center"/>
          </w:tcPr>
          <w:p w14:paraId="05813FFC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副主任医师</w:t>
            </w:r>
          </w:p>
        </w:tc>
        <w:tc>
          <w:tcPr>
            <w:tcW w:w="1493" w:type="dxa"/>
            <w:vAlign w:val="center"/>
          </w:tcPr>
          <w:p w14:paraId="4A804EB5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一、二、三级</w:t>
            </w:r>
          </w:p>
        </w:tc>
        <w:tc>
          <w:tcPr>
            <w:tcW w:w="5735" w:type="dxa"/>
            <w:noWrap/>
            <w:vAlign w:val="center"/>
          </w:tcPr>
          <w:p w14:paraId="37585D61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胃镜检查、肠镜检查、内镜下活检术、胃、肠息肉切除</w:t>
            </w:r>
          </w:p>
        </w:tc>
      </w:tr>
      <w:tr w:rsidR="00937CDF" w:rsidRPr="00937CDF" w14:paraId="3F755F06" w14:textId="77777777" w:rsidTr="00DB12FB">
        <w:trPr>
          <w:trHeight w:val="240"/>
          <w:jc w:val="center"/>
        </w:trPr>
        <w:tc>
          <w:tcPr>
            <w:tcW w:w="1102" w:type="dxa"/>
            <w:noWrap/>
            <w:vAlign w:val="center"/>
          </w:tcPr>
          <w:p w14:paraId="19F25F1A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肛肠外科</w:t>
            </w:r>
          </w:p>
        </w:tc>
        <w:tc>
          <w:tcPr>
            <w:tcW w:w="806" w:type="dxa"/>
            <w:vAlign w:val="center"/>
          </w:tcPr>
          <w:p w14:paraId="02372EE2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王申鹏</w:t>
            </w:r>
          </w:p>
        </w:tc>
        <w:tc>
          <w:tcPr>
            <w:tcW w:w="1135" w:type="dxa"/>
            <w:vAlign w:val="center"/>
          </w:tcPr>
          <w:p w14:paraId="1A0E3DB0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主治医师</w:t>
            </w:r>
          </w:p>
        </w:tc>
        <w:tc>
          <w:tcPr>
            <w:tcW w:w="1493" w:type="dxa"/>
            <w:vAlign w:val="center"/>
          </w:tcPr>
          <w:p w14:paraId="2F615B83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一、二、三级</w:t>
            </w:r>
          </w:p>
        </w:tc>
        <w:tc>
          <w:tcPr>
            <w:tcW w:w="5735" w:type="dxa"/>
            <w:noWrap/>
            <w:vAlign w:val="center"/>
          </w:tcPr>
          <w:p w14:paraId="45008183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胃镜检查、肠镜检查、内镜下活检术、胃、肠息肉切除</w:t>
            </w:r>
          </w:p>
        </w:tc>
      </w:tr>
      <w:tr w:rsidR="00937CDF" w:rsidRPr="00937CDF" w14:paraId="1E6CF875" w14:textId="77777777" w:rsidTr="00DB12FB">
        <w:trPr>
          <w:trHeight w:val="240"/>
          <w:jc w:val="center"/>
        </w:trPr>
        <w:tc>
          <w:tcPr>
            <w:tcW w:w="1102" w:type="dxa"/>
            <w:noWrap/>
            <w:vAlign w:val="center"/>
          </w:tcPr>
          <w:p w14:paraId="14CB3A41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肛肠外科</w:t>
            </w:r>
          </w:p>
        </w:tc>
        <w:tc>
          <w:tcPr>
            <w:tcW w:w="806" w:type="dxa"/>
            <w:vAlign w:val="center"/>
          </w:tcPr>
          <w:p w14:paraId="5386979E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陈双喜</w:t>
            </w:r>
          </w:p>
        </w:tc>
        <w:tc>
          <w:tcPr>
            <w:tcW w:w="1135" w:type="dxa"/>
            <w:vAlign w:val="center"/>
          </w:tcPr>
          <w:p w14:paraId="6D737797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主治医师</w:t>
            </w:r>
          </w:p>
        </w:tc>
        <w:tc>
          <w:tcPr>
            <w:tcW w:w="1493" w:type="dxa"/>
            <w:vAlign w:val="center"/>
          </w:tcPr>
          <w:p w14:paraId="01BFCAFA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一、二、三级</w:t>
            </w:r>
          </w:p>
        </w:tc>
        <w:tc>
          <w:tcPr>
            <w:tcW w:w="5735" w:type="dxa"/>
            <w:noWrap/>
            <w:vAlign w:val="center"/>
          </w:tcPr>
          <w:p w14:paraId="35DA9AAF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胃镜检查、肠镜检查、内镜下活检术、胃、肠息肉切除</w:t>
            </w:r>
          </w:p>
        </w:tc>
      </w:tr>
      <w:tr w:rsidR="00937CDF" w:rsidRPr="00937CDF" w14:paraId="268D1128" w14:textId="77777777" w:rsidTr="00DB12FB">
        <w:trPr>
          <w:trHeight w:val="240"/>
          <w:jc w:val="center"/>
        </w:trPr>
        <w:tc>
          <w:tcPr>
            <w:tcW w:w="1102" w:type="dxa"/>
            <w:noWrap/>
            <w:vAlign w:val="center"/>
          </w:tcPr>
          <w:p w14:paraId="5584528E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肛肠外科</w:t>
            </w:r>
          </w:p>
        </w:tc>
        <w:tc>
          <w:tcPr>
            <w:tcW w:w="806" w:type="dxa"/>
            <w:vAlign w:val="center"/>
          </w:tcPr>
          <w:p w14:paraId="505FF850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李兆桥</w:t>
            </w:r>
            <w:proofErr w:type="gramEnd"/>
          </w:p>
        </w:tc>
        <w:tc>
          <w:tcPr>
            <w:tcW w:w="1135" w:type="dxa"/>
            <w:vAlign w:val="center"/>
          </w:tcPr>
          <w:p w14:paraId="0CC5F007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主治医师</w:t>
            </w:r>
          </w:p>
        </w:tc>
        <w:tc>
          <w:tcPr>
            <w:tcW w:w="1493" w:type="dxa"/>
            <w:vAlign w:val="center"/>
          </w:tcPr>
          <w:p w14:paraId="209603A7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一、二、三级</w:t>
            </w:r>
          </w:p>
        </w:tc>
        <w:tc>
          <w:tcPr>
            <w:tcW w:w="5735" w:type="dxa"/>
            <w:noWrap/>
            <w:vAlign w:val="center"/>
          </w:tcPr>
          <w:p w14:paraId="3616DF9B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胃镜检查、肠镜检查、内镜下活检术、胃、肠息肉切除</w:t>
            </w:r>
          </w:p>
        </w:tc>
      </w:tr>
      <w:tr w:rsidR="00937CDF" w:rsidRPr="00937CDF" w14:paraId="6AAB1E99" w14:textId="77777777" w:rsidTr="00DB12FB">
        <w:trPr>
          <w:trHeight w:val="1440"/>
          <w:jc w:val="center"/>
        </w:trPr>
        <w:tc>
          <w:tcPr>
            <w:tcW w:w="1102" w:type="dxa"/>
            <w:noWrap/>
            <w:vAlign w:val="center"/>
          </w:tcPr>
          <w:p w14:paraId="0CD7E8D3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肝胆外科</w:t>
            </w:r>
          </w:p>
        </w:tc>
        <w:tc>
          <w:tcPr>
            <w:tcW w:w="806" w:type="dxa"/>
            <w:noWrap/>
            <w:vAlign w:val="center"/>
          </w:tcPr>
          <w:p w14:paraId="520BB075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胡寒竹</w:t>
            </w:r>
            <w:proofErr w:type="gramEnd"/>
          </w:p>
        </w:tc>
        <w:tc>
          <w:tcPr>
            <w:tcW w:w="1135" w:type="dxa"/>
            <w:vAlign w:val="center"/>
          </w:tcPr>
          <w:p w14:paraId="257D4F1F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副主任医师</w:t>
            </w:r>
          </w:p>
        </w:tc>
        <w:tc>
          <w:tcPr>
            <w:tcW w:w="1493" w:type="dxa"/>
            <w:vAlign w:val="center"/>
          </w:tcPr>
          <w:p w14:paraId="53513133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一、二、三级</w:t>
            </w:r>
          </w:p>
        </w:tc>
        <w:tc>
          <w:tcPr>
            <w:tcW w:w="5735" w:type="dxa"/>
            <w:vAlign w:val="center"/>
          </w:tcPr>
          <w:p w14:paraId="6CD962AB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内镜下鼻胆管引流术、内镜逆行胰胆管造影术、内镜下乳头括约肌切开术、内镜下胆管括约肌切开术、内镜下胰管括约肌切开术、内镜下壶腹气囊成型术、内镜下胆管结石取石术、内镜下胰管结石取石术、内镜下胆管结石机械碎石术、内镜下胆管扩张术、内镜下胰管扩张术、内镜下胆管支架植入术、内镜下胰管支架植入术</w:t>
            </w:r>
          </w:p>
        </w:tc>
      </w:tr>
      <w:tr w:rsidR="00937CDF" w:rsidRPr="00937CDF" w14:paraId="0B76B41D" w14:textId="77777777" w:rsidTr="00DB12FB">
        <w:trPr>
          <w:trHeight w:val="240"/>
          <w:jc w:val="center"/>
        </w:trPr>
        <w:tc>
          <w:tcPr>
            <w:tcW w:w="1102" w:type="dxa"/>
            <w:noWrap/>
            <w:vAlign w:val="center"/>
          </w:tcPr>
          <w:p w14:paraId="41C1C3C0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胃肠外科</w:t>
            </w:r>
          </w:p>
        </w:tc>
        <w:tc>
          <w:tcPr>
            <w:tcW w:w="806" w:type="dxa"/>
            <w:vAlign w:val="center"/>
          </w:tcPr>
          <w:p w14:paraId="417F735E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丁光辉</w:t>
            </w:r>
          </w:p>
        </w:tc>
        <w:tc>
          <w:tcPr>
            <w:tcW w:w="1135" w:type="dxa"/>
            <w:vAlign w:val="center"/>
          </w:tcPr>
          <w:p w14:paraId="5179B616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副主任医师</w:t>
            </w:r>
          </w:p>
        </w:tc>
        <w:tc>
          <w:tcPr>
            <w:tcW w:w="1493" w:type="dxa"/>
            <w:vAlign w:val="center"/>
          </w:tcPr>
          <w:p w14:paraId="454B5B22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一、二、三级</w:t>
            </w:r>
          </w:p>
        </w:tc>
        <w:tc>
          <w:tcPr>
            <w:tcW w:w="5735" w:type="dxa"/>
            <w:noWrap/>
            <w:vAlign w:val="center"/>
          </w:tcPr>
          <w:p w14:paraId="76F40BD4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胃镜检查、肠镜检查、内镜下活检术、胃、肠息肉切除</w:t>
            </w:r>
          </w:p>
        </w:tc>
      </w:tr>
      <w:tr w:rsidR="00937CDF" w:rsidRPr="00937CDF" w14:paraId="7C845081" w14:textId="77777777" w:rsidTr="00DB12FB">
        <w:trPr>
          <w:trHeight w:val="240"/>
          <w:jc w:val="center"/>
        </w:trPr>
        <w:tc>
          <w:tcPr>
            <w:tcW w:w="1102" w:type="dxa"/>
            <w:noWrap/>
            <w:vAlign w:val="center"/>
          </w:tcPr>
          <w:p w14:paraId="63E865D2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胃肠外科</w:t>
            </w:r>
          </w:p>
        </w:tc>
        <w:tc>
          <w:tcPr>
            <w:tcW w:w="806" w:type="dxa"/>
            <w:vAlign w:val="center"/>
          </w:tcPr>
          <w:p w14:paraId="65970659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张军</w:t>
            </w:r>
          </w:p>
        </w:tc>
        <w:tc>
          <w:tcPr>
            <w:tcW w:w="1135" w:type="dxa"/>
            <w:vAlign w:val="center"/>
          </w:tcPr>
          <w:p w14:paraId="6DDB7519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副主任医师</w:t>
            </w:r>
          </w:p>
        </w:tc>
        <w:tc>
          <w:tcPr>
            <w:tcW w:w="1493" w:type="dxa"/>
            <w:vAlign w:val="center"/>
          </w:tcPr>
          <w:p w14:paraId="17282816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一、二、三级</w:t>
            </w:r>
          </w:p>
        </w:tc>
        <w:tc>
          <w:tcPr>
            <w:tcW w:w="5735" w:type="dxa"/>
            <w:noWrap/>
            <w:vAlign w:val="center"/>
          </w:tcPr>
          <w:p w14:paraId="7A968BF6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胃镜检查、肠镜检查、内镜下活检术、胃、肠息肉切除</w:t>
            </w:r>
          </w:p>
        </w:tc>
      </w:tr>
      <w:tr w:rsidR="00937CDF" w:rsidRPr="00937CDF" w14:paraId="027D8706" w14:textId="77777777" w:rsidTr="00DB12FB">
        <w:trPr>
          <w:trHeight w:val="1814"/>
          <w:jc w:val="center"/>
        </w:trPr>
        <w:tc>
          <w:tcPr>
            <w:tcW w:w="1102" w:type="dxa"/>
            <w:noWrap/>
            <w:vAlign w:val="center"/>
          </w:tcPr>
          <w:p w14:paraId="7B1153AE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泌尿外科</w:t>
            </w:r>
          </w:p>
        </w:tc>
        <w:tc>
          <w:tcPr>
            <w:tcW w:w="806" w:type="dxa"/>
            <w:vAlign w:val="center"/>
          </w:tcPr>
          <w:p w14:paraId="62C42CED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江志强</w:t>
            </w:r>
          </w:p>
        </w:tc>
        <w:tc>
          <w:tcPr>
            <w:tcW w:w="1135" w:type="dxa"/>
            <w:vAlign w:val="center"/>
          </w:tcPr>
          <w:p w14:paraId="1AFC5D89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副主任医师</w:t>
            </w:r>
          </w:p>
        </w:tc>
        <w:tc>
          <w:tcPr>
            <w:tcW w:w="1493" w:type="dxa"/>
            <w:vAlign w:val="center"/>
          </w:tcPr>
          <w:p w14:paraId="5E9D17A6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一、二、三、四级</w:t>
            </w:r>
          </w:p>
        </w:tc>
        <w:tc>
          <w:tcPr>
            <w:tcW w:w="5735" w:type="dxa"/>
            <w:vAlign w:val="center"/>
          </w:tcPr>
          <w:p w14:paraId="4BA13510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经尿道膀胱病损电切术、经尿道膀胱激光碎石术、经尿道膀胱镜膀胱激光碎石取石术、经尿道前列腺切开术[TUI-P]、经尿道输尿管/肾盂激光碎石取石术、经尿道输尿管/肾盂激光碎石术、经尿道输尿管镜肾盂激光碎石取石术、经尿道输尿管镜肾盂激光碎石术、经尿道输尿管镜输尿管激光碎石取石术、经尿道输尿管镜输尿管激光碎石术、腹腔镜下肾囊肿去顶术、腹腔镜下输尿管切开取石术、腹腔镜肾上腺病损切除术</w:t>
            </w:r>
          </w:p>
        </w:tc>
      </w:tr>
      <w:tr w:rsidR="00937CDF" w:rsidRPr="00937CDF" w14:paraId="1FC74416" w14:textId="77777777" w:rsidTr="00DB12FB">
        <w:trPr>
          <w:trHeight w:val="1200"/>
          <w:jc w:val="center"/>
        </w:trPr>
        <w:tc>
          <w:tcPr>
            <w:tcW w:w="1102" w:type="dxa"/>
            <w:noWrap/>
            <w:vAlign w:val="center"/>
          </w:tcPr>
          <w:p w14:paraId="24B1AD59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泌尿外科</w:t>
            </w:r>
          </w:p>
        </w:tc>
        <w:tc>
          <w:tcPr>
            <w:tcW w:w="806" w:type="dxa"/>
            <w:vAlign w:val="center"/>
          </w:tcPr>
          <w:p w14:paraId="4F5403B4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张大萌</w:t>
            </w:r>
          </w:p>
        </w:tc>
        <w:tc>
          <w:tcPr>
            <w:tcW w:w="1135" w:type="dxa"/>
            <w:vAlign w:val="center"/>
          </w:tcPr>
          <w:p w14:paraId="651EEF19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主治医师</w:t>
            </w:r>
          </w:p>
        </w:tc>
        <w:tc>
          <w:tcPr>
            <w:tcW w:w="1493" w:type="dxa"/>
            <w:vAlign w:val="center"/>
          </w:tcPr>
          <w:p w14:paraId="6EC782B2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一、二、三级</w:t>
            </w:r>
          </w:p>
        </w:tc>
        <w:tc>
          <w:tcPr>
            <w:tcW w:w="5735" w:type="dxa"/>
            <w:vAlign w:val="center"/>
          </w:tcPr>
          <w:p w14:paraId="76EDE717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经尿道膀胱病损电切术、经尿道膀胱激光碎石术、经尿道膀胱镜膀胱激光碎石取石术、经尿道输尿管、肾盂激光碎石术、经尿道输尿管镜肾盂激光碎石术、经尿道输尿管镜输尿管激光碎石取石术、经尿道输尿管镜输尿管激光碎石术、经尿道前列腺等离子电切术</w:t>
            </w:r>
          </w:p>
        </w:tc>
      </w:tr>
      <w:tr w:rsidR="00937CDF" w:rsidRPr="00937CDF" w14:paraId="2271699B" w14:textId="77777777" w:rsidTr="00DB12FB">
        <w:trPr>
          <w:trHeight w:val="720"/>
          <w:jc w:val="center"/>
        </w:trPr>
        <w:tc>
          <w:tcPr>
            <w:tcW w:w="1102" w:type="dxa"/>
            <w:noWrap/>
            <w:vAlign w:val="center"/>
          </w:tcPr>
          <w:p w14:paraId="3A8BB4AB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泌尿外科</w:t>
            </w:r>
          </w:p>
        </w:tc>
        <w:tc>
          <w:tcPr>
            <w:tcW w:w="806" w:type="dxa"/>
            <w:vAlign w:val="center"/>
          </w:tcPr>
          <w:p w14:paraId="1C9ED233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江振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世</w:t>
            </w:r>
            <w:proofErr w:type="gramEnd"/>
          </w:p>
        </w:tc>
        <w:tc>
          <w:tcPr>
            <w:tcW w:w="1135" w:type="dxa"/>
            <w:vAlign w:val="center"/>
          </w:tcPr>
          <w:p w14:paraId="13F2AC59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主治医师</w:t>
            </w:r>
          </w:p>
        </w:tc>
        <w:tc>
          <w:tcPr>
            <w:tcW w:w="1493" w:type="dxa"/>
            <w:vAlign w:val="center"/>
          </w:tcPr>
          <w:p w14:paraId="5FCA8030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一、二、三级</w:t>
            </w:r>
          </w:p>
        </w:tc>
        <w:tc>
          <w:tcPr>
            <w:tcW w:w="5735" w:type="dxa"/>
            <w:vAlign w:val="center"/>
          </w:tcPr>
          <w:p w14:paraId="76A49191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经尿道输尿管镜肾盂激光碎石取石术、经尿道输尿管镜输尿管激光碎石术、经尿道前列腺切开术、经尿道膀胱病损电切术</w:t>
            </w:r>
          </w:p>
        </w:tc>
      </w:tr>
      <w:tr w:rsidR="00937CDF" w:rsidRPr="00937CDF" w14:paraId="177A26BC" w14:textId="77777777" w:rsidTr="00DB12FB">
        <w:trPr>
          <w:trHeight w:val="240"/>
          <w:jc w:val="center"/>
        </w:trPr>
        <w:tc>
          <w:tcPr>
            <w:tcW w:w="1102" w:type="dxa"/>
            <w:noWrap/>
            <w:vAlign w:val="center"/>
          </w:tcPr>
          <w:p w14:paraId="73ED1195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泌尿外科</w:t>
            </w:r>
          </w:p>
        </w:tc>
        <w:tc>
          <w:tcPr>
            <w:tcW w:w="806" w:type="dxa"/>
            <w:vAlign w:val="center"/>
          </w:tcPr>
          <w:p w14:paraId="68C87CC2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徐友涛</w:t>
            </w:r>
            <w:proofErr w:type="gramEnd"/>
          </w:p>
        </w:tc>
        <w:tc>
          <w:tcPr>
            <w:tcW w:w="1135" w:type="dxa"/>
            <w:vAlign w:val="center"/>
          </w:tcPr>
          <w:p w14:paraId="6E671396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主治医师</w:t>
            </w:r>
          </w:p>
        </w:tc>
        <w:tc>
          <w:tcPr>
            <w:tcW w:w="1493" w:type="dxa"/>
            <w:vAlign w:val="center"/>
          </w:tcPr>
          <w:p w14:paraId="03675E07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一、二、三级</w:t>
            </w:r>
          </w:p>
        </w:tc>
        <w:tc>
          <w:tcPr>
            <w:tcW w:w="5735" w:type="dxa"/>
            <w:noWrap/>
            <w:vAlign w:val="center"/>
          </w:tcPr>
          <w:p w14:paraId="2F8EE1D3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腹腔镜下肾囊肿去顶术、腹腔镜下输尿管切开取石术</w:t>
            </w:r>
          </w:p>
        </w:tc>
      </w:tr>
      <w:tr w:rsidR="00937CDF" w:rsidRPr="00937CDF" w14:paraId="3F6E8F56" w14:textId="77777777" w:rsidTr="00DB12FB">
        <w:trPr>
          <w:trHeight w:val="240"/>
          <w:jc w:val="center"/>
        </w:trPr>
        <w:tc>
          <w:tcPr>
            <w:tcW w:w="1102" w:type="dxa"/>
            <w:noWrap/>
            <w:vAlign w:val="center"/>
          </w:tcPr>
          <w:p w14:paraId="442CADEC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泌尿外科</w:t>
            </w:r>
          </w:p>
        </w:tc>
        <w:tc>
          <w:tcPr>
            <w:tcW w:w="806" w:type="dxa"/>
            <w:vAlign w:val="center"/>
          </w:tcPr>
          <w:p w14:paraId="01191659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鲍健</w:t>
            </w:r>
          </w:p>
        </w:tc>
        <w:tc>
          <w:tcPr>
            <w:tcW w:w="1135" w:type="dxa"/>
            <w:vAlign w:val="center"/>
          </w:tcPr>
          <w:p w14:paraId="3A7AFF1E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主治医师</w:t>
            </w:r>
          </w:p>
        </w:tc>
        <w:tc>
          <w:tcPr>
            <w:tcW w:w="1493" w:type="dxa"/>
            <w:noWrap/>
            <w:vAlign w:val="center"/>
          </w:tcPr>
          <w:p w14:paraId="1B99F0E0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一、二级</w:t>
            </w:r>
          </w:p>
        </w:tc>
        <w:tc>
          <w:tcPr>
            <w:tcW w:w="5735" w:type="dxa"/>
            <w:noWrap/>
            <w:vAlign w:val="center"/>
          </w:tcPr>
          <w:p w14:paraId="7BBA918C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经尿道膀胱血块清除术、经尿道膀胱镜膀胱取石术</w:t>
            </w:r>
          </w:p>
        </w:tc>
      </w:tr>
      <w:tr w:rsidR="00937CDF" w:rsidRPr="00937CDF" w14:paraId="762AC18F" w14:textId="77777777" w:rsidTr="00DB12FB">
        <w:trPr>
          <w:trHeight w:val="240"/>
          <w:jc w:val="center"/>
        </w:trPr>
        <w:tc>
          <w:tcPr>
            <w:tcW w:w="1102" w:type="dxa"/>
            <w:noWrap/>
            <w:vAlign w:val="center"/>
          </w:tcPr>
          <w:p w14:paraId="0F7DAA3D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泌尿外科</w:t>
            </w:r>
          </w:p>
        </w:tc>
        <w:tc>
          <w:tcPr>
            <w:tcW w:w="806" w:type="dxa"/>
            <w:vAlign w:val="center"/>
          </w:tcPr>
          <w:p w14:paraId="62F8B163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皮卫明</w:t>
            </w:r>
            <w:proofErr w:type="gramEnd"/>
          </w:p>
        </w:tc>
        <w:tc>
          <w:tcPr>
            <w:tcW w:w="1135" w:type="dxa"/>
            <w:vAlign w:val="center"/>
          </w:tcPr>
          <w:p w14:paraId="79BA0AE3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主治医师</w:t>
            </w:r>
          </w:p>
        </w:tc>
        <w:tc>
          <w:tcPr>
            <w:tcW w:w="1493" w:type="dxa"/>
            <w:noWrap/>
            <w:vAlign w:val="center"/>
          </w:tcPr>
          <w:p w14:paraId="7140A431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一、二级</w:t>
            </w:r>
          </w:p>
        </w:tc>
        <w:tc>
          <w:tcPr>
            <w:tcW w:w="5735" w:type="dxa"/>
            <w:noWrap/>
            <w:vAlign w:val="center"/>
          </w:tcPr>
          <w:p w14:paraId="57E7E436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经尿道膀胱血块清除术、经尿道膀胱镜膀胱取石术</w:t>
            </w:r>
          </w:p>
        </w:tc>
      </w:tr>
      <w:tr w:rsidR="00937CDF" w:rsidRPr="00937CDF" w14:paraId="55430760" w14:textId="77777777" w:rsidTr="00DB12FB">
        <w:trPr>
          <w:trHeight w:val="240"/>
          <w:jc w:val="center"/>
        </w:trPr>
        <w:tc>
          <w:tcPr>
            <w:tcW w:w="1102" w:type="dxa"/>
            <w:noWrap/>
            <w:vAlign w:val="center"/>
          </w:tcPr>
          <w:p w14:paraId="615071E6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泌尿外科</w:t>
            </w:r>
          </w:p>
        </w:tc>
        <w:tc>
          <w:tcPr>
            <w:tcW w:w="806" w:type="dxa"/>
            <w:vAlign w:val="center"/>
          </w:tcPr>
          <w:p w14:paraId="662E7492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孟庆凯</w:t>
            </w:r>
          </w:p>
        </w:tc>
        <w:tc>
          <w:tcPr>
            <w:tcW w:w="1135" w:type="dxa"/>
            <w:vAlign w:val="center"/>
          </w:tcPr>
          <w:p w14:paraId="1F3AF416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主治医师</w:t>
            </w:r>
          </w:p>
        </w:tc>
        <w:tc>
          <w:tcPr>
            <w:tcW w:w="1493" w:type="dxa"/>
            <w:noWrap/>
            <w:vAlign w:val="center"/>
          </w:tcPr>
          <w:p w14:paraId="33B2AAD0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一、二级</w:t>
            </w:r>
          </w:p>
        </w:tc>
        <w:tc>
          <w:tcPr>
            <w:tcW w:w="5735" w:type="dxa"/>
            <w:noWrap/>
            <w:vAlign w:val="center"/>
          </w:tcPr>
          <w:p w14:paraId="684FB797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经尿道膀胱血块清除术、经尿道膀胱镜膀胱取石术</w:t>
            </w:r>
          </w:p>
        </w:tc>
      </w:tr>
      <w:tr w:rsidR="00937CDF" w:rsidRPr="00937CDF" w14:paraId="5B98CB14" w14:textId="77777777" w:rsidTr="00DB12FB">
        <w:trPr>
          <w:trHeight w:val="240"/>
          <w:jc w:val="center"/>
        </w:trPr>
        <w:tc>
          <w:tcPr>
            <w:tcW w:w="1102" w:type="dxa"/>
            <w:noWrap/>
            <w:vAlign w:val="center"/>
          </w:tcPr>
          <w:p w14:paraId="077EE0D2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泌尿外科</w:t>
            </w:r>
          </w:p>
        </w:tc>
        <w:tc>
          <w:tcPr>
            <w:tcW w:w="806" w:type="dxa"/>
            <w:vAlign w:val="center"/>
          </w:tcPr>
          <w:p w14:paraId="29837DD4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司志真</w:t>
            </w:r>
            <w:proofErr w:type="gramEnd"/>
          </w:p>
        </w:tc>
        <w:tc>
          <w:tcPr>
            <w:tcW w:w="1135" w:type="dxa"/>
            <w:vAlign w:val="center"/>
          </w:tcPr>
          <w:p w14:paraId="347F07EE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主治医师</w:t>
            </w:r>
          </w:p>
        </w:tc>
        <w:tc>
          <w:tcPr>
            <w:tcW w:w="1493" w:type="dxa"/>
            <w:noWrap/>
            <w:vAlign w:val="center"/>
          </w:tcPr>
          <w:p w14:paraId="08600E1B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一、二级</w:t>
            </w:r>
          </w:p>
        </w:tc>
        <w:tc>
          <w:tcPr>
            <w:tcW w:w="5735" w:type="dxa"/>
            <w:noWrap/>
            <w:vAlign w:val="center"/>
          </w:tcPr>
          <w:p w14:paraId="6809D0B6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经尿道膀胱血块清除术、经尿道膀胱镜膀胱取石术</w:t>
            </w:r>
          </w:p>
        </w:tc>
      </w:tr>
      <w:tr w:rsidR="00937CDF" w:rsidRPr="00937CDF" w14:paraId="3AE0D2DE" w14:textId="77777777" w:rsidTr="00DB12FB">
        <w:trPr>
          <w:trHeight w:val="1200"/>
          <w:jc w:val="center"/>
        </w:trPr>
        <w:tc>
          <w:tcPr>
            <w:tcW w:w="1102" w:type="dxa"/>
            <w:noWrap/>
            <w:vAlign w:val="center"/>
          </w:tcPr>
          <w:p w14:paraId="0FB3ACDD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胃肠外科</w:t>
            </w:r>
          </w:p>
        </w:tc>
        <w:tc>
          <w:tcPr>
            <w:tcW w:w="806" w:type="dxa"/>
            <w:vAlign w:val="center"/>
          </w:tcPr>
          <w:p w14:paraId="7AFB51A7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黄术胜</w:t>
            </w:r>
            <w:proofErr w:type="gramEnd"/>
          </w:p>
        </w:tc>
        <w:tc>
          <w:tcPr>
            <w:tcW w:w="1135" w:type="dxa"/>
            <w:vAlign w:val="center"/>
          </w:tcPr>
          <w:p w14:paraId="16787CCA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主任医师</w:t>
            </w:r>
          </w:p>
        </w:tc>
        <w:tc>
          <w:tcPr>
            <w:tcW w:w="1493" w:type="dxa"/>
            <w:vAlign w:val="center"/>
          </w:tcPr>
          <w:p w14:paraId="27581472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一、二、三、四级</w:t>
            </w:r>
          </w:p>
        </w:tc>
        <w:tc>
          <w:tcPr>
            <w:tcW w:w="5735" w:type="dxa"/>
            <w:vAlign w:val="center"/>
          </w:tcPr>
          <w:p w14:paraId="791522B1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腹腔镜下结肠切除术、腹腔镜下直肠部分切除术、腹腔镜下小肠部分切除术、腹腔镜经腹食管裂孔疝修补术、腹腔镜全脾切除术、腹腔镜消化道穿孔修补术、腹腔镜胃部分切除术或伴胃肠吻合术、腹腔镜下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疝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无张力修补术、腹腔镜肠造口术、腹腔镜胰腺切除手术等</w:t>
            </w:r>
          </w:p>
        </w:tc>
      </w:tr>
      <w:tr w:rsidR="00937CDF" w:rsidRPr="00937CDF" w14:paraId="58DC6BA3" w14:textId="77777777" w:rsidTr="00DB12FB">
        <w:trPr>
          <w:trHeight w:val="1200"/>
          <w:jc w:val="center"/>
        </w:trPr>
        <w:tc>
          <w:tcPr>
            <w:tcW w:w="1102" w:type="dxa"/>
            <w:noWrap/>
            <w:vAlign w:val="center"/>
          </w:tcPr>
          <w:p w14:paraId="5E065E25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胃肠外科</w:t>
            </w:r>
          </w:p>
        </w:tc>
        <w:tc>
          <w:tcPr>
            <w:tcW w:w="806" w:type="dxa"/>
            <w:vAlign w:val="center"/>
          </w:tcPr>
          <w:p w14:paraId="3556A6EE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王宏波</w:t>
            </w:r>
          </w:p>
        </w:tc>
        <w:tc>
          <w:tcPr>
            <w:tcW w:w="1135" w:type="dxa"/>
            <w:vAlign w:val="center"/>
          </w:tcPr>
          <w:p w14:paraId="584ECB1B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副主任医师</w:t>
            </w:r>
          </w:p>
        </w:tc>
        <w:tc>
          <w:tcPr>
            <w:tcW w:w="1493" w:type="dxa"/>
            <w:vAlign w:val="center"/>
          </w:tcPr>
          <w:p w14:paraId="61D2B20F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一、二、三、四级</w:t>
            </w:r>
          </w:p>
        </w:tc>
        <w:tc>
          <w:tcPr>
            <w:tcW w:w="5735" w:type="dxa"/>
            <w:vAlign w:val="center"/>
          </w:tcPr>
          <w:p w14:paraId="6B05CED3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腹腔镜下结肠切除术、腹腔镜下直肠部分切除术、腹腔镜下小肠部分切除术、腹腔镜经腹食管裂孔疝修补术、腹腔镜全脾切除术、腹腔镜消化道穿孔修补术、腹腔镜胃部分切除术或伴胃肠吻合术、腹腔镜下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疝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无张力修补术、腹腔镜肠造口术、腹腔镜胰腺切除手术等</w:t>
            </w:r>
          </w:p>
        </w:tc>
      </w:tr>
      <w:tr w:rsidR="00937CDF" w:rsidRPr="00937CDF" w14:paraId="0F1B0EA3" w14:textId="77777777" w:rsidTr="00DB12FB">
        <w:trPr>
          <w:trHeight w:val="960"/>
          <w:jc w:val="center"/>
        </w:trPr>
        <w:tc>
          <w:tcPr>
            <w:tcW w:w="1102" w:type="dxa"/>
            <w:noWrap/>
            <w:vAlign w:val="center"/>
          </w:tcPr>
          <w:p w14:paraId="1B1A3724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胃肠外科</w:t>
            </w:r>
          </w:p>
        </w:tc>
        <w:tc>
          <w:tcPr>
            <w:tcW w:w="806" w:type="dxa"/>
            <w:vAlign w:val="center"/>
          </w:tcPr>
          <w:p w14:paraId="57C21B45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杨乃坤</w:t>
            </w:r>
          </w:p>
        </w:tc>
        <w:tc>
          <w:tcPr>
            <w:tcW w:w="1135" w:type="dxa"/>
            <w:vAlign w:val="center"/>
          </w:tcPr>
          <w:p w14:paraId="4C9D12F0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副主任医师</w:t>
            </w:r>
          </w:p>
        </w:tc>
        <w:tc>
          <w:tcPr>
            <w:tcW w:w="1493" w:type="dxa"/>
            <w:vAlign w:val="center"/>
          </w:tcPr>
          <w:p w14:paraId="40EC581B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一、二、三、部分四级</w:t>
            </w:r>
          </w:p>
        </w:tc>
        <w:tc>
          <w:tcPr>
            <w:tcW w:w="5735" w:type="dxa"/>
            <w:vAlign w:val="center"/>
          </w:tcPr>
          <w:p w14:paraId="45FCD242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腹腔镜下结肠切除术、腹腔镜下直肠部分切除术、腹腔镜下小肠部分切除术、腹腔镜消化道穿孔修补术、腹腔镜胃部分切除术或伴胃肠吻合术、腹腔镜下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疝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无张力修补术、腹腔镜下阑尾切除术、腹腔镜下胆囊切除术等</w:t>
            </w:r>
          </w:p>
        </w:tc>
      </w:tr>
      <w:tr w:rsidR="00937CDF" w:rsidRPr="00937CDF" w14:paraId="77C5E9B5" w14:textId="77777777" w:rsidTr="00DB12FB">
        <w:trPr>
          <w:trHeight w:val="960"/>
          <w:jc w:val="center"/>
        </w:trPr>
        <w:tc>
          <w:tcPr>
            <w:tcW w:w="1102" w:type="dxa"/>
            <w:noWrap/>
            <w:vAlign w:val="center"/>
          </w:tcPr>
          <w:p w14:paraId="1C0D42D5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胃肠外科</w:t>
            </w:r>
          </w:p>
        </w:tc>
        <w:tc>
          <w:tcPr>
            <w:tcW w:w="806" w:type="dxa"/>
            <w:vAlign w:val="center"/>
          </w:tcPr>
          <w:p w14:paraId="43C9A106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朱子元</w:t>
            </w:r>
          </w:p>
        </w:tc>
        <w:tc>
          <w:tcPr>
            <w:tcW w:w="1135" w:type="dxa"/>
            <w:vAlign w:val="center"/>
          </w:tcPr>
          <w:p w14:paraId="29332D23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副主任医师</w:t>
            </w:r>
          </w:p>
        </w:tc>
        <w:tc>
          <w:tcPr>
            <w:tcW w:w="1493" w:type="dxa"/>
            <w:vAlign w:val="center"/>
          </w:tcPr>
          <w:p w14:paraId="2B5755E8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一、二、三、部分四级</w:t>
            </w:r>
          </w:p>
        </w:tc>
        <w:tc>
          <w:tcPr>
            <w:tcW w:w="5735" w:type="dxa"/>
            <w:vAlign w:val="center"/>
          </w:tcPr>
          <w:p w14:paraId="508775FA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腹腔镜下结肠切除术、腹腔镜下直肠部分切除术、腹腔镜下小肠部分切除术、腹腔镜消化道穿孔修补术、腹腔镜胃部分切除术或伴胃肠吻合术、腹腔镜下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疝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无张力修补术、腹腔镜下阑尾切除术、腹腔镜下胆囊切除术等</w:t>
            </w:r>
          </w:p>
        </w:tc>
      </w:tr>
      <w:tr w:rsidR="00937CDF" w:rsidRPr="00937CDF" w14:paraId="7E8354CA" w14:textId="77777777" w:rsidTr="00DB12FB">
        <w:trPr>
          <w:trHeight w:val="960"/>
          <w:jc w:val="center"/>
        </w:trPr>
        <w:tc>
          <w:tcPr>
            <w:tcW w:w="1102" w:type="dxa"/>
            <w:noWrap/>
            <w:vAlign w:val="center"/>
          </w:tcPr>
          <w:p w14:paraId="7EA3C88D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胃肠外科</w:t>
            </w:r>
          </w:p>
        </w:tc>
        <w:tc>
          <w:tcPr>
            <w:tcW w:w="806" w:type="dxa"/>
            <w:vAlign w:val="center"/>
          </w:tcPr>
          <w:p w14:paraId="6C51B68A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丁光辉</w:t>
            </w:r>
          </w:p>
        </w:tc>
        <w:tc>
          <w:tcPr>
            <w:tcW w:w="1135" w:type="dxa"/>
            <w:vAlign w:val="center"/>
          </w:tcPr>
          <w:p w14:paraId="15D4CCF0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副主任医师</w:t>
            </w:r>
          </w:p>
        </w:tc>
        <w:tc>
          <w:tcPr>
            <w:tcW w:w="1493" w:type="dxa"/>
            <w:vAlign w:val="center"/>
          </w:tcPr>
          <w:p w14:paraId="1FC6CFF5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一、二、三、部分四级</w:t>
            </w:r>
          </w:p>
        </w:tc>
        <w:tc>
          <w:tcPr>
            <w:tcW w:w="5735" w:type="dxa"/>
            <w:vAlign w:val="center"/>
          </w:tcPr>
          <w:p w14:paraId="2924A965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腹腔镜下结肠切除术、腹腔镜下直肠部分切除术、腹腔镜下小肠部分切除术、腹腔镜消化道穿孔修补术、腹腔镜胃部分切除术或伴胃肠吻合术、腹腔镜下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疝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无张力修补术、腹腔镜下阑尾切除术、腹腔镜下胆囊切除术等</w:t>
            </w:r>
          </w:p>
        </w:tc>
      </w:tr>
      <w:tr w:rsidR="00937CDF" w:rsidRPr="00937CDF" w14:paraId="15C67446" w14:textId="77777777" w:rsidTr="00DB12FB">
        <w:trPr>
          <w:trHeight w:val="960"/>
          <w:jc w:val="center"/>
        </w:trPr>
        <w:tc>
          <w:tcPr>
            <w:tcW w:w="1102" w:type="dxa"/>
            <w:noWrap/>
            <w:vAlign w:val="center"/>
          </w:tcPr>
          <w:p w14:paraId="0F58C611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胃肠外科</w:t>
            </w:r>
          </w:p>
        </w:tc>
        <w:tc>
          <w:tcPr>
            <w:tcW w:w="806" w:type="dxa"/>
            <w:vAlign w:val="center"/>
          </w:tcPr>
          <w:p w14:paraId="5BB3373E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戴庆涛</w:t>
            </w:r>
          </w:p>
        </w:tc>
        <w:tc>
          <w:tcPr>
            <w:tcW w:w="1135" w:type="dxa"/>
            <w:vAlign w:val="center"/>
          </w:tcPr>
          <w:p w14:paraId="055B20CA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副主任医师</w:t>
            </w:r>
          </w:p>
        </w:tc>
        <w:tc>
          <w:tcPr>
            <w:tcW w:w="1493" w:type="dxa"/>
            <w:vAlign w:val="center"/>
          </w:tcPr>
          <w:p w14:paraId="1405A201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一、二、三、部分四级</w:t>
            </w:r>
          </w:p>
        </w:tc>
        <w:tc>
          <w:tcPr>
            <w:tcW w:w="5735" w:type="dxa"/>
            <w:vAlign w:val="center"/>
          </w:tcPr>
          <w:p w14:paraId="3724B1D1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腹腔镜下结肠切除术、腹腔镜下直肠部分切除术、腹腔镜下小肠部分切除术、腹腔镜消化道穿孔修补术、腹腔镜胃部分切除术或伴胃肠吻合术、腹腔镜下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疝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无张力修补术、腹腔镜下阑尾切除术、腹腔镜下胆囊切除术等</w:t>
            </w:r>
          </w:p>
        </w:tc>
      </w:tr>
      <w:tr w:rsidR="00937CDF" w:rsidRPr="00937CDF" w14:paraId="26975A53" w14:textId="77777777" w:rsidTr="00DB12FB">
        <w:trPr>
          <w:trHeight w:val="1200"/>
          <w:jc w:val="center"/>
        </w:trPr>
        <w:tc>
          <w:tcPr>
            <w:tcW w:w="1102" w:type="dxa"/>
            <w:noWrap/>
            <w:vAlign w:val="center"/>
          </w:tcPr>
          <w:p w14:paraId="796750A2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胃肠外科</w:t>
            </w:r>
          </w:p>
        </w:tc>
        <w:tc>
          <w:tcPr>
            <w:tcW w:w="806" w:type="dxa"/>
            <w:vAlign w:val="center"/>
          </w:tcPr>
          <w:p w14:paraId="0B8D4154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张军</w:t>
            </w:r>
          </w:p>
        </w:tc>
        <w:tc>
          <w:tcPr>
            <w:tcW w:w="1135" w:type="dxa"/>
            <w:vAlign w:val="center"/>
          </w:tcPr>
          <w:p w14:paraId="450FEB56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副主任医师</w:t>
            </w:r>
          </w:p>
        </w:tc>
        <w:tc>
          <w:tcPr>
            <w:tcW w:w="1493" w:type="dxa"/>
            <w:vAlign w:val="center"/>
          </w:tcPr>
          <w:p w14:paraId="0EC42873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一、二、三、部分四级</w:t>
            </w:r>
          </w:p>
        </w:tc>
        <w:tc>
          <w:tcPr>
            <w:tcW w:w="5735" w:type="dxa"/>
            <w:vAlign w:val="center"/>
          </w:tcPr>
          <w:p w14:paraId="16506DF7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腹腔镜下结肠切除术、腹腔镜下直肠部分切除术、腹腔镜下小肠部分切除术、腹腔镜消化道穿孔修补术、腹腔镜胃部分切除术或伴胃肠吻合术、腹腔镜下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疝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无张力修补术、腹腔镜下阑尾切除术、腹腔镜下胆囊切除术等</w:t>
            </w:r>
          </w:p>
        </w:tc>
      </w:tr>
      <w:tr w:rsidR="00937CDF" w:rsidRPr="00937CDF" w14:paraId="313F4246" w14:textId="77777777" w:rsidTr="00DB12FB">
        <w:trPr>
          <w:trHeight w:val="480"/>
          <w:jc w:val="center"/>
        </w:trPr>
        <w:tc>
          <w:tcPr>
            <w:tcW w:w="1102" w:type="dxa"/>
            <w:noWrap/>
            <w:vAlign w:val="center"/>
          </w:tcPr>
          <w:p w14:paraId="1770E178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胃肠外科</w:t>
            </w:r>
          </w:p>
        </w:tc>
        <w:tc>
          <w:tcPr>
            <w:tcW w:w="806" w:type="dxa"/>
            <w:vAlign w:val="center"/>
          </w:tcPr>
          <w:p w14:paraId="60867EBA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鲁爱侠</w:t>
            </w:r>
            <w:proofErr w:type="gramEnd"/>
          </w:p>
        </w:tc>
        <w:tc>
          <w:tcPr>
            <w:tcW w:w="1135" w:type="dxa"/>
            <w:vAlign w:val="center"/>
          </w:tcPr>
          <w:p w14:paraId="22B88003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主治医师</w:t>
            </w:r>
          </w:p>
        </w:tc>
        <w:tc>
          <w:tcPr>
            <w:tcW w:w="1493" w:type="dxa"/>
            <w:vAlign w:val="center"/>
          </w:tcPr>
          <w:p w14:paraId="1B13AFC9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一、二、三级</w:t>
            </w:r>
          </w:p>
        </w:tc>
        <w:tc>
          <w:tcPr>
            <w:tcW w:w="5735" w:type="dxa"/>
            <w:vAlign w:val="center"/>
          </w:tcPr>
          <w:p w14:paraId="5D4B6A70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腹腔镜消化道穿孔修补术、腹腔镜阑尾切除术、腹腔镜</w:t>
            </w: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疝修补术、腹腔镜胆囊切除术等</w:t>
            </w:r>
          </w:p>
        </w:tc>
      </w:tr>
      <w:tr w:rsidR="00937CDF" w:rsidRPr="00937CDF" w14:paraId="35FC46C0" w14:textId="77777777" w:rsidTr="00DB12FB">
        <w:trPr>
          <w:trHeight w:val="480"/>
          <w:jc w:val="center"/>
        </w:trPr>
        <w:tc>
          <w:tcPr>
            <w:tcW w:w="1102" w:type="dxa"/>
            <w:noWrap/>
            <w:vAlign w:val="center"/>
          </w:tcPr>
          <w:p w14:paraId="62DE4D5F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胃肠外科</w:t>
            </w:r>
          </w:p>
        </w:tc>
        <w:tc>
          <w:tcPr>
            <w:tcW w:w="806" w:type="dxa"/>
            <w:vAlign w:val="center"/>
          </w:tcPr>
          <w:p w14:paraId="054B1C78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刘盈洲</w:t>
            </w:r>
          </w:p>
        </w:tc>
        <w:tc>
          <w:tcPr>
            <w:tcW w:w="1135" w:type="dxa"/>
            <w:vAlign w:val="center"/>
          </w:tcPr>
          <w:p w14:paraId="2D8FCABD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主治医师</w:t>
            </w:r>
          </w:p>
        </w:tc>
        <w:tc>
          <w:tcPr>
            <w:tcW w:w="1493" w:type="dxa"/>
            <w:vAlign w:val="center"/>
          </w:tcPr>
          <w:p w14:paraId="00616F68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一、二、三级</w:t>
            </w:r>
          </w:p>
        </w:tc>
        <w:tc>
          <w:tcPr>
            <w:tcW w:w="5735" w:type="dxa"/>
            <w:vAlign w:val="center"/>
          </w:tcPr>
          <w:p w14:paraId="34FBABD8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腹腔镜消化道穿孔修补术、腹腔镜阑尾切除术、腹腔镜</w:t>
            </w: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疝修补术、腹腔镜胆囊切除术等</w:t>
            </w:r>
          </w:p>
        </w:tc>
      </w:tr>
      <w:tr w:rsidR="00937CDF" w:rsidRPr="00937CDF" w14:paraId="543B0AF0" w14:textId="77777777" w:rsidTr="00DB12FB">
        <w:trPr>
          <w:trHeight w:val="240"/>
          <w:jc w:val="center"/>
        </w:trPr>
        <w:tc>
          <w:tcPr>
            <w:tcW w:w="1102" w:type="dxa"/>
            <w:noWrap/>
            <w:vAlign w:val="center"/>
          </w:tcPr>
          <w:p w14:paraId="2A330E57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胃肠外科</w:t>
            </w:r>
          </w:p>
        </w:tc>
        <w:tc>
          <w:tcPr>
            <w:tcW w:w="806" w:type="dxa"/>
            <w:vAlign w:val="center"/>
          </w:tcPr>
          <w:p w14:paraId="03B9EA3D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赵连军</w:t>
            </w:r>
          </w:p>
        </w:tc>
        <w:tc>
          <w:tcPr>
            <w:tcW w:w="1135" w:type="dxa"/>
            <w:vAlign w:val="center"/>
          </w:tcPr>
          <w:p w14:paraId="0E5BD658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主治医师</w:t>
            </w:r>
          </w:p>
        </w:tc>
        <w:tc>
          <w:tcPr>
            <w:tcW w:w="1493" w:type="dxa"/>
            <w:vAlign w:val="center"/>
          </w:tcPr>
          <w:p w14:paraId="743A9993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一、二、三级</w:t>
            </w:r>
          </w:p>
        </w:tc>
        <w:tc>
          <w:tcPr>
            <w:tcW w:w="5735" w:type="dxa"/>
            <w:noWrap/>
            <w:vAlign w:val="center"/>
          </w:tcPr>
          <w:p w14:paraId="072291AB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腹腔镜消化道穿孔修补术、腹腔镜阑尾切除术、腹腔镜</w:t>
            </w:r>
          </w:p>
        </w:tc>
      </w:tr>
      <w:tr w:rsidR="00937CDF" w:rsidRPr="00937CDF" w14:paraId="6E0B4CC7" w14:textId="77777777" w:rsidTr="00DB12FB">
        <w:trPr>
          <w:trHeight w:val="240"/>
          <w:jc w:val="center"/>
        </w:trPr>
        <w:tc>
          <w:tcPr>
            <w:tcW w:w="1102" w:type="dxa"/>
            <w:noWrap/>
            <w:vAlign w:val="center"/>
          </w:tcPr>
          <w:p w14:paraId="781F6D67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胃肠外科</w:t>
            </w:r>
          </w:p>
        </w:tc>
        <w:tc>
          <w:tcPr>
            <w:tcW w:w="806" w:type="dxa"/>
            <w:vAlign w:val="center"/>
          </w:tcPr>
          <w:p w14:paraId="68B50EE9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胡水清</w:t>
            </w:r>
          </w:p>
        </w:tc>
        <w:tc>
          <w:tcPr>
            <w:tcW w:w="1135" w:type="dxa"/>
            <w:vAlign w:val="center"/>
          </w:tcPr>
          <w:p w14:paraId="050A02A6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主治医师</w:t>
            </w:r>
          </w:p>
        </w:tc>
        <w:tc>
          <w:tcPr>
            <w:tcW w:w="1493" w:type="dxa"/>
            <w:vAlign w:val="center"/>
          </w:tcPr>
          <w:p w14:paraId="6C145366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一、二、三级</w:t>
            </w:r>
          </w:p>
        </w:tc>
        <w:tc>
          <w:tcPr>
            <w:tcW w:w="5735" w:type="dxa"/>
            <w:noWrap/>
            <w:vAlign w:val="center"/>
          </w:tcPr>
          <w:p w14:paraId="62D059A0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疝修补术、腹腔镜胆囊切除术等</w:t>
            </w:r>
          </w:p>
        </w:tc>
      </w:tr>
      <w:tr w:rsidR="00937CDF" w:rsidRPr="00937CDF" w14:paraId="69448232" w14:textId="77777777" w:rsidTr="00DB12FB">
        <w:trPr>
          <w:trHeight w:val="480"/>
          <w:jc w:val="center"/>
        </w:trPr>
        <w:tc>
          <w:tcPr>
            <w:tcW w:w="1102" w:type="dxa"/>
            <w:noWrap/>
            <w:vAlign w:val="center"/>
          </w:tcPr>
          <w:p w14:paraId="428D5F96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胃肠外科</w:t>
            </w:r>
          </w:p>
        </w:tc>
        <w:tc>
          <w:tcPr>
            <w:tcW w:w="806" w:type="dxa"/>
            <w:vAlign w:val="center"/>
          </w:tcPr>
          <w:p w14:paraId="4498C98B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邓国金</w:t>
            </w:r>
          </w:p>
        </w:tc>
        <w:tc>
          <w:tcPr>
            <w:tcW w:w="1135" w:type="dxa"/>
            <w:vAlign w:val="center"/>
          </w:tcPr>
          <w:p w14:paraId="3478C159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主治医师</w:t>
            </w:r>
          </w:p>
        </w:tc>
        <w:tc>
          <w:tcPr>
            <w:tcW w:w="1493" w:type="dxa"/>
            <w:vAlign w:val="center"/>
          </w:tcPr>
          <w:p w14:paraId="179E43BC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一、二、三级</w:t>
            </w:r>
          </w:p>
        </w:tc>
        <w:tc>
          <w:tcPr>
            <w:tcW w:w="5735" w:type="dxa"/>
            <w:vAlign w:val="center"/>
          </w:tcPr>
          <w:p w14:paraId="2D9932F4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腹腔镜消化道穿孔修补术、腹腔镜阑尾切除术、腹腔镜</w:t>
            </w: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疝修补术、腹腔镜胆囊切除术等</w:t>
            </w:r>
          </w:p>
        </w:tc>
      </w:tr>
      <w:tr w:rsidR="00937CDF" w:rsidRPr="00937CDF" w14:paraId="044C3272" w14:textId="77777777" w:rsidTr="00DB12FB">
        <w:trPr>
          <w:trHeight w:val="1407"/>
          <w:jc w:val="center"/>
        </w:trPr>
        <w:tc>
          <w:tcPr>
            <w:tcW w:w="1102" w:type="dxa"/>
            <w:noWrap/>
            <w:vAlign w:val="center"/>
          </w:tcPr>
          <w:p w14:paraId="0443A3EA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肝胆外科</w:t>
            </w:r>
          </w:p>
        </w:tc>
        <w:tc>
          <w:tcPr>
            <w:tcW w:w="806" w:type="dxa"/>
            <w:vAlign w:val="center"/>
          </w:tcPr>
          <w:p w14:paraId="31F40321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潘延涌</w:t>
            </w:r>
          </w:p>
        </w:tc>
        <w:tc>
          <w:tcPr>
            <w:tcW w:w="1135" w:type="dxa"/>
            <w:vAlign w:val="center"/>
          </w:tcPr>
          <w:p w14:paraId="7928C886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主任医师</w:t>
            </w:r>
          </w:p>
        </w:tc>
        <w:tc>
          <w:tcPr>
            <w:tcW w:w="1493" w:type="dxa"/>
            <w:vAlign w:val="center"/>
          </w:tcPr>
          <w:p w14:paraId="2CA1BE15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一、二、三、四级</w:t>
            </w:r>
          </w:p>
        </w:tc>
        <w:tc>
          <w:tcPr>
            <w:tcW w:w="5735" w:type="dxa"/>
            <w:vAlign w:val="center"/>
          </w:tcPr>
          <w:p w14:paraId="5405F9C7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腹腔镜根治性胰体尾切除术、腹腔镜腹腔淋巴结清扫术、腹腔镜全脾切除术、腹腔镜十二指肠溃疡修补术、腹腔镜胃部分切除术、腹腔镜胃大部切除伴胃空肠吻合术、腹腔镜下半肝切除术、腹腔镜下胆管空肠吻合术、腹腔镜下胆总管病损切除术、腹腔镜下肝病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损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切除术、腹腔镜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下肝段切除术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、腹腔镜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下肝活组织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检查、腹腔镜下肝叶切除术、腹腔镜下十二指肠溃疡穿孔修补术、腹腔镜下胰十二指肠根治术、腹腔镜小肠裂伤修补术、腹腔镜胰腺部分切除术、腹腔镜中转剖腹探查术、腹腔镜左半结肠切除术、腹腔镜右半结肠切除术、腹腔镜乙状结肠切除术</w:t>
            </w:r>
          </w:p>
        </w:tc>
      </w:tr>
      <w:tr w:rsidR="00937CDF" w:rsidRPr="00937CDF" w14:paraId="5091483F" w14:textId="77777777" w:rsidTr="00DB12FB">
        <w:trPr>
          <w:trHeight w:val="1986"/>
          <w:jc w:val="center"/>
        </w:trPr>
        <w:tc>
          <w:tcPr>
            <w:tcW w:w="1102" w:type="dxa"/>
            <w:noWrap/>
            <w:vAlign w:val="center"/>
          </w:tcPr>
          <w:p w14:paraId="7A37E925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肝胆外科</w:t>
            </w:r>
          </w:p>
        </w:tc>
        <w:tc>
          <w:tcPr>
            <w:tcW w:w="806" w:type="dxa"/>
            <w:vAlign w:val="center"/>
          </w:tcPr>
          <w:p w14:paraId="4DF83750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陈本文</w:t>
            </w:r>
          </w:p>
        </w:tc>
        <w:tc>
          <w:tcPr>
            <w:tcW w:w="1135" w:type="dxa"/>
            <w:vAlign w:val="center"/>
          </w:tcPr>
          <w:p w14:paraId="466ED01A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副主任医师</w:t>
            </w:r>
          </w:p>
        </w:tc>
        <w:tc>
          <w:tcPr>
            <w:tcW w:w="1493" w:type="dxa"/>
            <w:vAlign w:val="center"/>
          </w:tcPr>
          <w:p w14:paraId="24325FB2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一、二、三、四级</w:t>
            </w:r>
          </w:p>
        </w:tc>
        <w:tc>
          <w:tcPr>
            <w:tcW w:w="5735" w:type="dxa"/>
            <w:vAlign w:val="center"/>
          </w:tcPr>
          <w:p w14:paraId="3B8DF8DF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腹腔镜根治性胰体尾切除术、腹腔镜腹腔淋巴结清扫术、腹腔镜全脾切除术、腹腔镜十二指肠溃疡修补术、腹腔镜胃部分切除术、腹腔镜胃大部切除伴胃空肠吻合术、腹腔镜下半肝切除术、腹腔镜下胆管空肠吻合术、腹腔镜下胆总管病损切除术、腹腔镜下肝病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损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切除术、腹腔镜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下肝段切除术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、腹腔镜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下肝活组织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检查、腹腔镜下肝叶切除术、腹腔镜下十二指肠溃疡穿孔修补术、腹腔镜下胰十二指肠根治术、腹腔镜小肠裂伤修补术、腹腔镜胰腺部分切除术、腹腔镜中转剖腹探查术、腹腔镜左半结肠切除术、腹腔镜右半结肠切除术、腹腔镜乙状结肠切除术</w:t>
            </w:r>
          </w:p>
        </w:tc>
      </w:tr>
      <w:tr w:rsidR="00937CDF" w:rsidRPr="00937CDF" w14:paraId="584CD95B" w14:textId="77777777" w:rsidTr="00DB12FB">
        <w:trPr>
          <w:trHeight w:val="1263"/>
          <w:jc w:val="center"/>
        </w:trPr>
        <w:tc>
          <w:tcPr>
            <w:tcW w:w="1102" w:type="dxa"/>
            <w:noWrap/>
            <w:vAlign w:val="center"/>
          </w:tcPr>
          <w:p w14:paraId="708D6C6E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肝胆外科</w:t>
            </w:r>
          </w:p>
        </w:tc>
        <w:tc>
          <w:tcPr>
            <w:tcW w:w="806" w:type="dxa"/>
            <w:vAlign w:val="center"/>
          </w:tcPr>
          <w:p w14:paraId="7C85A61A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江志杰</w:t>
            </w:r>
          </w:p>
        </w:tc>
        <w:tc>
          <w:tcPr>
            <w:tcW w:w="1135" w:type="dxa"/>
            <w:vAlign w:val="center"/>
          </w:tcPr>
          <w:p w14:paraId="2E423440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副主任医师</w:t>
            </w:r>
          </w:p>
        </w:tc>
        <w:tc>
          <w:tcPr>
            <w:tcW w:w="1493" w:type="dxa"/>
            <w:vAlign w:val="center"/>
          </w:tcPr>
          <w:p w14:paraId="3CDB3804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一、二、三、四级</w:t>
            </w:r>
          </w:p>
        </w:tc>
        <w:tc>
          <w:tcPr>
            <w:tcW w:w="5735" w:type="dxa"/>
            <w:vAlign w:val="center"/>
          </w:tcPr>
          <w:p w14:paraId="4100D735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腹腔镜腹腔淋巴结清扫术、腹腔镜全脾切除术、腹腔镜十二指肠溃疡修补术、腹腔镜胃部分切除术、腹腔镜下半肝切除术、腹腔镜下胆管空肠吻合术、腹腔镜下胆总管病损切除术、腹腔镜下肝病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损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切除术、腹腔镜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下肝段切除术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、腹腔镜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下肝活组织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检查、腹腔镜下肝叶切除术、腹腔镜下十二指肠溃疡穿孔修补术、腹腔镜小肠裂伤修补术、腹腔镜中转剖腹探查术</w:t>
            </w:r>
          </w:p>
        </w:tc>
      </w:tr>
      <w:tr w:rsidR="00937CDF" w:rsidRPr="00937CDF" w14:paraId="34F96655" w14:textId="77777777" w:rsidTr="00DB12FB">
        <w:trPr>
          <w:trHeight w:val="1791"/>
          <w:jc w:val="center"/>
        </w:trPr>
        <w:tc>
          <w:tcPr>
            <w:tcW w:w="1102" w:type="dxa"/>
            <w:noWrap/>
            <w:vAlign w:val="center"/>
          </w:tcPr>
          <w:p w14:paraId="173B4E61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肝胆外科</w:t>
            </w:r>
          </w:p>
        </w:tc>
        <w:tc>
          <w:tcPr>
            <w:tcW w:w="806" w:type="dxa"/>
            <w:vAlign w:val="center"/>
          </w:tcPr>
          <w:p w14:paraId="593A9C4E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张志伟</w:t>
            </w:r>
          </w:p>
        </w:tc>
        <w:tc>
          <w:tcPr>
            <w:tcW w:w="1135" w:type="dxa"/>
            <w:vAlign w:val="center"/>
          </w:tcPr>
          <w:p w14:paraId="388B3799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副主任医师</w:t>
            </w:r>
          </w:p>
        </w:tc>
        <w:tc>
          <w:tcPr>
            <w:tcW w:w="1493" w:type="dxa"/>
            <w:vAlign w:val="center"/>
          </w:tcPr>
          <w:p w14:paraId="4FE0CB90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一、二、三、四级</w:t>
            </w:r>
          </w:p>
        </w:tc>
        <w:tc>
          <w:tcPr>
            <w:tcW w:w="5735" w:type="dxa"/>
            <w:vAlign w:val="center"/>
          </w:tcPr>
          <w:p w14:paraId="7DEE2B20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腹腔镜根治性胰体尾切除术、腹腔镜腹腔淋巴结清扫术、腹腔镜全脾切除术、腹腔镜十二指肠溃疡修补术、腹腔镜胃部分切除术、腹腔镜胃大部切除伴胃空肠吻合术、腹腔镜下半肝切除术、腹腔镜下胆管空肠吻合术、腹腔镜下胆总管病损切除术、腹腔镜下肝病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损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切除术、腹腔镜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下肝段切除术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、腹腔镜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下肝活组织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检查、腹腔镜下肝叶切除术、腹腔镜下十二指肠溃疡穿孔修补术、腹腔镜下胰十二指肠根治术、腹腔镜小肠裂伤修补术、腹腔镜胰腺部分切除术、腹腔镜中转剖腹探查术、腹腔镜左半结肠切除术、腹腔镜右半结肠切除术、腹腔镜乙状结肠切除术</w:t>
            </w:r>
          </w:p>
        </w:tc>
      </w:tr>
      <w:tr w:rsidR="00937CDF" w:rsidRPr="00937CDF" w14:paraId="5EA7F096" w14:textId="77777777" w:rsidTr="00DB12FB">
        <w:trPr>
          <w:trHeight w:val="1406"/>
          <w:jc w:val="center"/>
        </w:trPr>
        <w:tc>
          <w:tcPr>
            <w:tcW w:w="1102" w:type="dxa"/>
            <w:noWrap/>
            <w:vAlign w:val="center"/>
          </w:tcPr>
          <w:p w14:paraId="5ED7A085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肝胆外科</w:t>
            </w:r>
          </w:p>
        </w:tc>
        <w:tc>
          <w:tcPr>
            <w:tcW w:w="806" w:type="dxa"/>
            <w:vAlign w:val="center"/>
          </w:tcPr>
          <w:p w14:paraId="1135FFC3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胡寒竹</w:t>
            </w:r>
            <w:proofErr w:type="gramEnd"/>
          </w:p>
        </w:tc>
        <w:tc>
          <w:tcPr>
            <w:tcW w:w="1135" w:type="dxa"/>
            <w:vAlign w:val="center"/>
          </w:tcPr>
          <w:p w14:paraId="5FA18F77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副主任医师</w:t>
            </w:r>
          </w:p>
        </w:tc>
        <w:tc>
          <w:tcPr>
            <w:tcW w:w="1493" w:type="dxa"/>
            <w:vAlign w:val="center"/>
          </w:tcPr>
          <w:p w14:paraId="5409A7D7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一、二、三、四级</w:t>
            </w:r>
          </w:p>
        </w:tc>
        <w:tc>
          <w:tcPr>
            <w:tcW w:w="5735" w:type="dxa"/>
            <w:vAlign w:val="center"/>
          </w:tcPr>
          <w:p w14:paraId="1178B442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腹腔镜腹腔淋巴结清扫术、腹腔镜全脾切除术、腹腔镜十二指肠溃疡修补术、腹腔镜下半肝切除术、腹腔镜下胆管空肠吻合术、腹腔镜下胆总管病损切除术、腹腔镜下肝病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损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切除术、腹腔镜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下肝段切除术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、腹腔镜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下肝活组织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检查、腹腔镜下肝叶切除术、腹腔镜下十二指肠溃疡穿孔修补术、腹腔镜小肠裂伤修补术、腹腔镜中转剖腹探查术</w:t>
            </w:r>
          </w:p>
        </w:tc>
      </w:tr>
      <w:tr w:rsidR="00937CDF" w:rsidRPr="00937CDF" w14:paraId="430C002D" w14:textId="77777777" w:rsidTr="00DB12FB">
        <w:trPr>
          <w:trHeight w:val="1682"/>
          <w:jc w:val="center"/>
        </w:trPr>
        <w:tc>
          <w:tcPr>
            <w:tcW w:w="1102" w:type="dxa"/>
            <w:noWrap/>
            <w:vAlign w:val="center"/>
          </w:tcPr>
          <w:p w14:paraId="6BC59590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肝胆外科</w:t>
            </w:r>
          </w:p>
        </w:tc>
        <w:tc>
          <w:tcPr>
            <w:tcW w:w="806" w:type="dxa"/>
            <w:vAlign w:val="center"/>
          </w:tcPr>
          <w:p w14:paraId="1607A4CF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荆信彬</w:t>
            </w:r>
          </w:p>
        </w:tc>
        <w:tc>
          <w:tcPr>
            <w:tcW w:w="1135" w:type="dxa"/>
            <w:vAlign w:val="center"/>
          </w:tcPr>
          <w:p w14:paraId="3E4A5777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主治医师</w:t>
            </w:r>
          </w:p>
        </w:tc>
        <w:tc>
          <w:tcPr>
            <w:tcW w:w="1493" w:type="dxa"/>
            <w:vAlign w:val="center"/>
          </w:tcPr>
          <w:p w14:paraId="450A47E6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一、二、三、部分四级</w:t>
            </w:r>
          </w:p>
        </w:tc>
        <w:tc>
          <w:tcPr>
            <w:tcW w:w="5735" w:type="dxa"/>
            <w:vAlign w:val="center"/>
          </w:tcPr>
          <w:p w14:paraId="367509F6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腹腔镜下胆囊切除术、腹腔镜下阑尾切除术、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腹腔镜下肠粘连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松解术、腹腔镜下大网膜部分切除术、腹腔镜下单侧腹股沟直疝无张力修补术、腹腔镜下胆道取石术、腹腔镜下胆总管T管引流术、腹腔镜下胆总管切开取石术、腹腔镜下肝囊肿开窗引流术、腹腔镜下经腹膜前腹股沟疝补片修补术（TAPP）、腹腔镜下淋巴结活检术、腹腔镜下双侧腹股沟疝无张力修补术、腹腔镜腹膜粘连松解术、腹腔镜-胆道镜联合探查取石术、腹腔镜肝部分切除术</w:t>
            </w:r>
          </w:p>
        </w:tc>
      </w:tr>
      <w:tr w:rsidR="00937CDF" w:rsidRPr="00937CDF" w14:paraId="33BE819C" w14:textId="77777777" w:rsidTr="00DB12FB">
        <w:trPr>
          <w:trHeight w:val="1644"/>
          <w:jc w:val="center"/>
        </w:trPr>
        <w:tc>
          <w:tcPr>
            <w:tcW w:w="1102" w:type="dxa"/>
            <w:noWrap/>
            <w:vAlign w:val="center"/>
          </w:tcPr>
          <w:p w14:paraId="3E6FA812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肝胆外科</w:t>
            </w:r>
          </w:p>
        </w:tc>
        <w:tc>
          <w:tcPr>
            <w:tcW w:w="806" w:type="dxa"/>
            <w:vAlign w:val="center"/>
          </w:tcPr>
          <w:p w14:paraId="5C8F9FB1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耿兴聪</w:t>
            </w:r>
            <w:proofErr w:type="gramEnd"/>
          </w:p>
        </w:tc>
        <w:tc>
          <w:tcPr>
            <w:tcW w:w="1135" w:type="dxa"/>
            <w:vAlign w:val="center"/>
          </w:tcPr>
          <w:p w14:paraId="0CEE2B63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主治医师</w:t>
            </w:r>
          </w:p>
        </w:tc>
        <w:tc>
          <w:tcPr>
            <w:tcW w:w="1493" w:type="dxa"/>
            <w:vAlign w:val="center"/>
          </w:tcPr>
          <w:p w14:paraId="28031F87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一、二、三、部分四级</w:t>
            </w:r>
          </w:p>
        </w:tc>
        <w:tc>
          <w:tcPr>
            <w:tcW w:w="5735" w:type="dxa"/>
            <w:vAlign w:val="center"/>
          </w:tcPr>
          <w:p w14:paraId="1ADD381D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腹腔镜下胆囊切除术、腹腔镜下阑尾切除术、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腹腔镜下肠粘连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松解术、腹腔镜下大网膜部分切除术、腹腔镜下单侧腹股沟直疝无张力修补术、腹腔镜下胆道取石术、腹腔镜下胆总管T管引流术、腹腔镜下胆总管切开取石术、腹腔镜下肝囊肿开窗引流术、腹腔镜下经腹膜前腹股沟疝补片修补术（TAPP）、腹腔镜下淋巴结活检术、腹腔镜下双侧腹股沟疝无张力修补术、腹腔镜腹膜粘连松解术、腹腔镜-胆道镜联合探查取石术、腹腔镜肝部分切除术</w:t>
            </w:r>
          </w:p>
        </w:tc>
      </w:tr>
      <w:tr w:rsidR="00937CDF" w:rsidRPr="00937CDF" w14:paraId="2D40B9A0" w14:textId="77777777" w:rsidTr="00DB12FB">
        <w:trPr>
          <w:trHeight w:val="1549"/>
          <w:jc w:val="center"/>
        </w:trPr>
        <w:tc>
          <w:tcPr>
            <w:tcW w:w="1102" w:type="dxa"/>
            <w:noWrap/>
            <w:vAlign w:val="center"/>
          </w:tcPr>
          <w:p w14:paraId="2E7F05AE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肝胆外科</w:t>
            </w:r>
          </w:p>
        </w:tc>
        <w:tc>
          <w:tcPr>
            <w:tcW w:w="806" w:type="dxa"/>
            <w:vAlign w:val="center"/>
          </w:tcPr>
          <w:p w14:paraId="5A09AD0A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尹昌生</w:t>
            </w:r>
          </w:p>
        </w:tc>
        <w:tc>
          <w:tcPr>
            <w:tcW w:w="1135" w:type="dxa"/>
            <w:vAlign w:val="center"/>
          </w:tcPr>
          <w:p w14:paraId="404047C0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主治医师</w:t>
            </w:r>
          </w:p>
        </w:tc>
        <w:tc>
          <w:tcPr>
            <w:tcW w:w="1493" w:type="dxa"/>
            <w:vAlign w:val="center"/>
          </w:tcPr>
          <w:p w14:paraId="7D0D78E6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一、二、三、部分四级</w:t>
            </w:r>
          </w:p>
        </w:tc>
        <w:tc>
          <w:tcPr>
            <w:tcW w:w="5735" w:type="dxa"/>
            <w:vAlign w:val="center"/>
          </w:tcPr>
          <w:p w14:paraId="08E3FBD4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腹腔镜下胆囊切除术、腹腔镜下阑尾切除术、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腹腔镜下肠粘连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松解术、腹腔镜下大网膜部分切除术、腹腔镜下单侧腹股沟直疝无张力修补术、腹腔镜下胆道取石术、腹腔镜下胆总管T管引流术、腹腔镜下胆总管切开取石术、腹腔镜下肝囊肿开窗引流术、腹腔镜下经腹膜前腹股沟疝补片修补术（TAPP）、腹腔镜下淋巴结活检术、腹腔镜下双侧腹股沟疝无张力修补术、腹腔镜腹膜粘连松解术、腹腔镜-胆道镜联合探查取石术、腹腔镜肝部分切除术</w:t>
            </w:r>
          </w:p>
        </w:tc>
      </w:tr>
      <w:tr w:rsidR="00937CDF" w:rsidRPr="00937CDF" w14:paraId="654D68ED" w14:textId="77777777" w:rsidTr="00DB12FB">
        <w:trPr>
          <w:trHeight w:val="1440"/>
          <w:jc w:val="center"/>
        </w:trPr>
        <w:tc>
          <w:tcPr>
            <w:tcW w:w="1102" w:type="dxa"/>
            <w:noWrap/>
            <w:vAlign w:val="center"/>
          </w:tcPr>
          <w:p w14:paraId="271DFF26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肝胆外科</w:t>
            </w:r>
          </w:p>
        </w:tc>
        <w:tc>
          <w:tcPr>
            <w:tcW w:w="806" w:type="dxa"/>
            <w:vAlign w:val="center"/>
          </w:tcPr>
          <w:p w14:paraId="44D22E58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史长涛</w:t>
            </w:r>
          </w:p>
        </w:tc>
        <w:tc>
          <w:tcPr>
            <w:tcW w:w="1135" w:type="dxa"/>
            <w:vAlign w:val="center"/>
          </w:tcPr>
          <w:p w14:paraId="4E48C221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主治医师</w:t>
            </w:r>
          </w:p>
        </w:tc>
        <w:tc>
          <w:tcPr>
            <w:tcW w:w="1493" w:type="dxa"/>
            <w:vAlign w:val="center"/>
          </w:tcPr>
          <w:p w14:paraId="584C55DC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一、二、三、部分四级</w:t>
            </w:r>
          </w:p>
        </w:tc>
        <w:tc>
          <w:tcPr>
            <w:tcW w:w="5735" w:type="dxa"/>
            <w:vAlign w:val="center"/>
          </w:tcPr>
          <w:p w14:paraId="0386CC04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腹腔镜下胆囊切除术、腹腔镜下阑尾切除术、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腹腔镜下肠粘连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松解术、腹腔镜下大网膜部分切除术、腹腔镜下胆道取石术、腹腔镜下胆总管T管引流术、腹腔镜下胆总管切开取石术、腹腔镜下肝囊肿开窗引流术、腹腔镜下淋巴结活检术、腹腔镜腹膜粘连松解术、腹腔镜-胆道镜联合探查取石术、腹腔镜肝部分切除术</w:t>
            </w:r>
          </w:p>
        </w:tc>
      </w:tr>
      <w:tr w:rsidR="00937CDF" w:rsidRPr="00937CDF" w14:paraId="214C875C" w14:textId="77777777" w:rsidTr="00DB12FB">
        <w:trPr>
          <w:trHeight w:val="1440"/>
          <w:jc w:val="center"/>
        </w:trPr>
        <w:tc>
          <w:tcPr>
            <w:tcW w:w="1102" w:type="dxa"/>
            <w:noWrap/>
            <w:vAlign w:val="center"/>
          </w:tcPr>
          <w:p w14:paraId="65BF4421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肝胆外科</w:t>
            </w:r>
          </w:p>
        </w:tc>
        <w:tc>
          <w:tcPr>
            <w:tcW w:w="806" w:type="dxa"/>
            <w:vAlign w:val="center"/>
          </w:tcPr>
          <w:p w14:paraId="75A5A5BD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陈宗凯</w:t>
            </w:r>
          </w:p>
        </w:tc>
        <w:tc>
          <w:tcPr>
            <w:tcW w:w="1135" w:type="dxa"/>
            <w:vAlign w:val="center"/>
          </w:tcPr>
          <w:p w14:paraId="6ED4383F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主治医师</w:t>
            </w:r>
          </w:p>
        </w:tc>
        <w:tc>
          <w:tcPr>
            <w:tcW w:w="1493" w:type="dxa"/>
            <w:vAlign w:val="center"/>
          </w:tcPr>
          <w:p w14:paraId="5E7EBB00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一、二、三、部分四级</w:t>
            </w:r>
          </w:p>
        </w:tc>
        <w:tc>
          <w:tcPr>
            <w:tcW w:w="5735" w:type="dxa"/>
            <w:vAlign w:val="center"/>
          </w:tcPr>
          <w:p w14:paraId="3ED8E16A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腹腔镜下胆囊切除术、腹腔镜下阑尾切除术、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腹腔镜下肠粘连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松解术、腹腔镜下大网膜部分切除术、腹腔镜下胆道取石术、腹腔镜下胆总管T管引流术、腹腔镜下胆总管切开取石术、腹腔镜下肝囊肿开窗引流术、腹腔镜下淋巴结活检术、腹腔镜腹膜粘连松解术、腹腔镜-胆道镜联合探查取石术、腹腔镜肝部分切除术</w:t>
            </w:r>
          </w:p>
        </w:tc>
      </w:tr>
      <w:tr w:rsidR="00937CDF" w:rsidRPr="00937CDF" w14:paraId="6E488ED1" w14:textId="77777777" w:rsidTr="00DB12FB">
        <w:trPr>
          <w:trHeight w:val="480"/>
          <w:jc w:val="center"/>
        </w:trPr>
        <w:tc>
          <w:tcPr>
            <w:tcW w:w="1102" w:type="dxa"/>
            <w:noWrap/>
            <w:vAlign w:val="center"/>
          </w:tcPr>
          <w:p w14:paraId="0FF1A4D3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肝胆外科</w:t>
            </w:r>
          </w:p>
        </w:tc>
        <w:tc>
          <w:tcPr>
            <w:tcW w:w="806" w:type="dxa"/>
            <w:vAlign w:val="center"/>
          </w:tcPr>
          <w:p w14:paraId="444CE24F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寇克剑</w:t>
            </w:r>
            <w:proofErr w:type="gramEnd"/>
          </w:p>
        </w:tc>
        <w:tc>
          <w:tcPr>
            <w:tcW w:w="1135" w:type="dxa"/>
            <w:vAlign w:val="center"/>
          </w:tcPr>
          <w:p w14:paraId="5492B841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主治医师</w:t>
            </w:r>
          </w:p>
        </w:tc>
        <w:tc>
          <w:tcPr>
            <w:tcW w:w="1493" w:type="dxa"/>
            <w:vAlign w:val="center"/>
          </w:tcPr>
          <w:p w14:paraId="1BB3815D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一、二、三级</w:t>
            </w:r>
          </w:p>
        </w:tc>
        <w:tc>
          <w:tcPr>
            <w:tcW w:w="5735" w:type="dxa"/>
            <w:vAlign w:val="center"/>
          </w:tcPr>
          <w:p w14:paraId="507687E7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腹腔镜下胆囊切除术、腹腔镜下阑尾切除术、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腹腔镜下肠粘连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松解术</w:t>
            </w:r>
          </w:p>
        </w:tc>
      </w:tr>
      <w:tr w:rsidR="00937CDF" w:rsidRPr="00937CDF" w14:paraId="53E96DA1" w14:textId="77777777" w:rsidTr="00DB12FB">
        <w:trPr>
          <w:trHeight w:val="720"/>
          <w:jc w:val="center"/>
        </w:trPr>
        <w:tc>
          <w:tcPr>
            <w:tcW w:w="1102" w:type="dxa"/>
            <w:noWrap/>
            <w:vAlign w:val="center"/>
          </w:tcPr>
          <w:p w14:paraId="709BE953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肛肠外科</w:t>
            </w:r>
          </w:p>
        </w:tc>
        <w:tc>
          <w:tcPr>
            <w:tcW w:w="806" w:type="dxa"/>
            <w:vAlign w:val="center"/>
          </w:tcPr>
          <w:p w14:paraId="285309AB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宋剑成</w:t>
            </w:r>
            <w:proofErr w:type="gramEnd"/>
          </w:p>
        </w:tc>
        <w:tc>
          <w:tcPr>
            <w:tcW w:w="1135" w:type="dxa"/>
            <w:vAlign w:val="center"/>
          </w:tcPr>
          <w:p w14:paraId="14A6A9FC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副主任医师</w:t>
            </w:r>
          </w:p>
        </w:tc>
        <w:tc>
          <w:tcPr>
            <w:tcW w:w="1493" w:type="dxa"/>
            <w:vAlign w:val="center"/>
          </w:tcPr>
          <w:p w14:paraId="58D3D940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一、二、三、部分四级</w:t>
            </w:r>
          </w:p>
        </w:tc>
        <w:tc>
          <w:tcPr>
            <w:tcW w:w="5735" w:type="dxa"/>
            <w:vAlign w:val="center"/>
          </w:tcPr>
          <w:p w14:paraId="524248A3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腹腔镜下阑尾切除术、腹腔镜下十二指肠溃疡穿孔修补术、腹腔镜下腹股沟疝修补术、腹腔镜下粘连松解术、腹腔镜检查术、腹腔镜下直肠癌根治术</w:t>
            </w:r>
          </w:p>
        </w:tc>
      </w:tr>
      <w:tr w:rsidR="00937CDF" w:rsidRPr="00937CDF" w14:paraId="414DC9E4" w14:textId="77777777" w:rsidTr="00DB12FB">
        <w:trPr>
          <w:trHeight w:val="720"/>
          <w:jc w:val="center"/>
        </w:trPr>
        <w:tc>
          <w:tcPr>
            <w:tcW w:w="1102" w:type="dxa"/>
            <w:noWrap/>
            <w:vAlign w:val="center"/>
          </w:tcPr>
          <w:p w14:paraId="3D1FA037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肛肠外科</w:t>
            </w:r>
          </w:p>
        </w:tc>
        <w:tc>
          <w:tcPr>
            <w:tcW w:w="806" w:type="dxa"/>
            <w:vAlign w:val="center"/>
          </w:tcPr>
          <w:p w14:paraId="015238F3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宋云杰</w:t>
            </w:r>
          </w:p>
        </w:tc>
        <w:tc>
          <w:tcPr>
            <w:tcW w:w="1135" w:type="dxa"/>
            <w:vAlign w:val="center"/>
          </w:tcPr>
          <w:p w14:paraId="4A5F6305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副主任医师</w:t>
            </w:r>
          </w:p>
        </w:tc>
        <w:tc>
          <w:tcPr>
            <w:tcW w:w="1493" w:type="dxa"/>
            <w:vAlign w:val="center"/>
          </w:tcPr>
          <w:p w14:paraId="48669F1E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一、二、三、部分四级</w:t>
            </w:r>
          </w:p>
        </w:tc>
        <w:tc>
          <w:tcPr>
            <w:tcW w:w="5735" w:type="dxa"/>
            <w:vAlign w:val="center"/>
          </w:tcPr>
          <w:p w14:paraId="23F32136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腹腔镜下阑尾切除术、腹腔镜下十二指肠溃疡穿孔修补术、腹腔镜下腹股沟疝修补术、腹腔镜下粘连松解术、腹腔镜检查术、腹腔镜下直肠癌根治术</w:t>
            </w:r>
          </w:p>
        </w:tc>
      </w:tr>
      <w:tr w:rsidR="00937CDF" w:rsidRPr="00937CDF" w14:paraId="5D69164B" w14:textId="77777777" w:rsidTr="00DB12FB">
        <w:trPr>
          <w:trHeight w:val="720"/>
          <w:jc w:val="center"/>
        </w:trPr>
        <w:tc>
          <w:tcPr>
            <w:tcW w:w="1102" w:type="dxa"/>
            <w:noWrap/>
            <w:vAlign w:val="center"/>
          </w:tcPr>
          <w:p w14:paraId="60470F49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肛肠外科</w:t>
            </w:r>
          </w:p>
        </w:tc>
        <w:tc>
          <w:tcPr>
            <w:tcW w:w="806" w:type="dxa"/>
            <w:vAlign w:val="center"/>
          </w:tcPr>
          <w:p w14:paraId="21224D18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刘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戡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来</w:t>
            </w:r>
          </w:p>
        </w:tc>
        <w:tc>
          <w:tcPr>
            <w:tcW w:w="1135" w:type="dxa"/>
            <w:vAlign w:val="center"/>
          </w:tcPr>
          <w:p w14:paraId="3BF468F0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副主任医师</w:t>
            </w:r>
          </w:p>
        </w:tc>
        <w:tc>
          <w:tcPr>
            <w:tcW w:w="1493" w:type="dxa"/>
            <w:vAlign w:val="center"/>
          </w:tcPr>
          <w:p w14:paraId="2A6A8326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一、二、三级</w:t>
            </w:r>
          </w:p>
        </w:tc>
        <w:tc>
          <w:tcPr>
            <w:tcW w:w="5735" w:type="dxa"/>
            <w:vAlign w:val="center"/>
          </w:tcPr>
          <w:p w14:paraId="533618FA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腹腔镜阑尾切除术、腹腔镜肠管部分切除术、腹腔镜下腹股沟疝修补术、腹腔镜下消化道穿孔修补术、腹腔镜下粘连松解术</w:t>
            </w:r>
          </w:p>
        </w:tc>
      </w:tr>
      <w:tr w:rsidR="00937CDF" w:rsidRPr="00937CDF" w14:paraId="4EABCCDC" w14:textId="77777777" w:rsidTr="00DB12FB">
        <w:trPr>
          <w:trHeight w:val="720"/>
          <w:jc w:val="center"/>
        </w:trPr>
        <w:tc>
          <w:tcPr>
            <w:tcW w:w="1102" w:type="dxa"/>
            <w:noWrap/>
            <w:vAlign w:val="center"/>
          </w:tcPr>
          <w:p w14:paraId="23893588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肛肠外科</w:t>
            </w:r>
          </w:p>
        </w:tc>
        <w:tc>
          <w:tcPr>
            <w:tcW w:w="806" w:type="dxa"/>
            <w:vAlign w:val="center"/>
          </w:tcPr>
          <w:p w14:paraId="61D766AA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雒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强</w:t>
            </w:r>
          </w:p>
        </w:tc>
        <w:tc>
          <w:tcPr>
            <w:tcW w:w="1135" w:type="dxa"/>
            <w:vAlign w:val="center"/>
          </w:tcPr>
          <w:p w14:paraId="1F8A73CF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主治医师</w:t>
            </w:r>
          </w:p>
        </w:tc>
        <w:tc>
          <w:tcPr>
            <w:tcW w:w="1493" w:type="dxa"/>
            <w:vAlign w:val="center"/>
          </w:tcPr>
          <w:p w14:paraId="1D897CD5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一、二、三级</w:t>
            </w:r>
          </w:p>
        </w:tc>
        <w:tc>
          <w:tcPr>
            <w:tcW w:w="5735" w:type="dxa"/>
            <w:vAlign w:val="center"/>
          </w:tcPr>
          <w:p w14:paraId="3E86A66F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腹腔镜阑尾切除术、腹腔镜肠管部分切除术、腹腔镜下腹股沟疝修补术、腹腔镜下消化道穿孔修补术、腹腔镜下粘连松解术</w:t>
            </w:r>
          </w:p>
        </w:tc>
      </w:tr>
      <w:tr w:rsidR="00937CDF" w:rsidRPr="00937CDF" w14:paraId="3D98EBE8" w14:textId="77777777" w:rsidTr="00DB12FB">
        <w:trPr>
          <w:trHeight w:val="960"/>
          <w:jc w:val="center"/>
        </w:trPr>
        <w:tc>
          <w:tcPr>
            <w:tcW w:w="1102" w:type="dxa"/>
            <w:noWrap/>
            <w:vAlign w:val="center"/>
          </w:tcPr>
          <w:p w14:paraId="2FDEFA46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肛肠外科</w:t>
            </w:r>
          </w:p>
        </w:tc>
        <w:tc>
          <w:tcPr>
            <w:tcW w:w="806" w:type="dxa"/>
            <w:vAlign w:val="center"/>
          </w:tcPr>
          <w:p w14:paraId="18342DEB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王申鹏</w:t>
            </w:r>
          </w:p>
        </w:tc>
        <w:tc>
          <w:tcPr>
            <w:tcW w:w="1135" w:type="dxa"/>
            <w:vAlign w:val="center"/>
          </w:tcPr>
          <w:p w14:paraId="24D245B9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主治医师</w:t>
            </w:r>
          </w:p>
        </w:tc>
        <w:tc>
          <w:tcPr>
            <w:tcW w:w="1493" w:type="dxa"/>
            <w:vAlign w:val="center"/>
          </w:tcPr>
          <w:p w14:paraId="31C98A46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一、二、三、部分四级</w:t>
            </w:r>
          </w:p>
        </w:tc>
        <w:tc>
          <w:tcPr>
            <w:tcW w:w="5735" w:type="dxa"/>
            <w:vAlign w:val="center"/>
          </w:tcPr>
          <w:p w14:paraId="1BCA5E86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腹腔镜胆囊切除术、腹腔镜阑尾切除术、腹腔镜肠管部分切除术、腹腔镜经腹膜前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疝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补片修补术、腹腔镜胃穿孔修补术、腹腔镜直肠癌根治术、腹腔镜右半结肠切除术、腹腔镜左半结肠切除术、腹腔镜乙状结肠切除术</w:t>
            </w:r>
          </w:p>
        </w:tc>
      </w:tr>
      <w:tr w:rsidR="00937CDF" w:rsidRPr="00937CDF" w14:paraId="1F9C4585" w14:textId="77777777" w:rsidTr="00DB12FB">
        <w:trPr>
          <w:trHeight w:val="720"/>
          <w:jc w:val="center"/>
        </w:trPr>
        <w:tc>
          <w:tcPr>
            <w:tcW w:w="1102" w:type="dxa"/>
            <w:noWrap/>
            <w:vAlign w:val="center"/>
          </w:tcPr>
          <w:p w14:paraId="2E9F0A16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肛肠外科</w:t>
            </w:r>
          </w:p>
        </w:tc>
        <w:tc>
          <w:tcPr>
            <w:tcW w:w="806" w:type="dxa"/>
            <w:vAlign w:val="center"/>
          </w:tcPr>
          <w:p w14:paraId="2652A990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陈双喜</w:t>
            </w:r>
          </w:p>
        </w:tc>
        <w:tc>
          <w:tcPr>
            <w:tcW w:w="1135" w:type="dxa"/>
            <w:vAlign w:val="center"/>
          </w:tcPr>
          <w:p w14:paraId="4C3FBC4C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主治医师</w:t>
            </w:r>
          </w:p>
        </w:tc>
        <w:tc>
          <w:tcPr>
            <w:tcW w:w="1493" w:type="dxa"/>
            <w:vAlign w:val="center"/>
          </w:tcPr>
          <w:p w14:paraId="44279849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一、二、三级</w:t>
            </w:r>
          </w:p>
        </w:tc>
        <w:tc>
          <w:tcPr>
            <w:tcW w:w="5735" w:type="dxa"/>
            <w:vAlign w:val="center"/>
          </w:tcPr>
          <w:p w14:paraId="3E09F8D8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腹腔镜阑尾切除术、腹腔镜肠管部分切除术、腹腔镜下腹股沟疝修补术、腹腔镜下消化道穿孔修补术、腹腔镜下粘连松解术</w:t>
            </w:r>
          </w:p>
        </w:tc>
      </w:tr>
      <w:tr w:rsidR="00937CDF" w:rsidRPr="00937CDF" w14:paraId="34B5F9B8" w14:textId="77777777" w:rsidTr="00DB12FB">
        <w:trPr>
          <w:trHeight w:val="480"/>
          <w:jc w:val="center"/>
        </w:trPr>
        <w:tc>
          <w:tcPr>
            <w:tcW w:w="1102" w:type="dxa"/>
            <w:noWrap/>
            <w:vAlign w:val="center"/>
          </w:tcPr>
          <w:p w14:paraId="4923CAFE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肛肠外科</w:t>
            </w:r>
          </w:p>
        </w:tc>
        <w:tc>
          <w:tcPr>
            <w:tcW w:w="806" w:type="dxa"/>
            <w:vAlign w:val="center"/>
          </w:tcPr>
          <w:p w14:paraId="7D2F5DA4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邵明山</w:t>
            </w:r>
          </w:p>
        </w:tc>
        <w:tc>
          <w:tcPr>
            <w:tcW w:w="1135" w:type="dxa"/>
            <w:vAlign w:val="center"/>
          </w:tcPr>
          <w:p w14:paraId="1D2867F2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主治医师</w:t>
            </w:r>
          </w:p>
        </w:tc>
        <w:tc>
          <w:tcPr>
            <w:tcW w:w="1493" w:type="dxa"/>
            <w:vAlign w:val="center"/>
          </w:tcPr>
          <w:p w14:paraId="3228830F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一、二、三级</w:t>
            </w:r>
          </w:p>
        </w:tc>
        <w:tc>
          <w:tcPr>
            <w:tcW w:w="5735" w:type="dxa"/>
            <w:vAlign w:val="center"/>
          </w:tcPr>
          <w:p w14:paraId="5738AF9D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腹腔镜下阑尾切除术、腹腔镜下胃/十二指肠穿孔修补术、腹腔镜下腹股沟疝修补术</w:t>
            </w:r>
          </w:p>
        </w:tc>
      </w:tr>
      <w:tr w:rsidR="00937CDF" w:rsidRPr="00937CDF" w14:paraId="37FD38F3" w14:textId="77777777" w:rsidTr="00DB12FB">
        <w:trPr>
          <w:trHeight w:val="720"/>
          <w:jc w:val="center"/>
        </w:trPr>
        <w:tc>
          <w:tcPr>
            <w:tcW w:w="1102" w:type="dxa"/>
            <w:noWrap/>
            <w:vAlign w:val="center"/>
          </w:tcPr>
          <w:p w14:paraId="4439DFF6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肛肠外科</w:t>
            </w:r>
          </w:p>
        </w:tc>
        <w:tc>
          <w:tcPr>
            <w:tcW w:w="806" w:type="dxa"/>
            <w:vAlign w:val="center"/>
          </w:tcPr>
          <w:p w14:paraId="7B51AB38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李兆桥</w:t>
            </w:r>
            <w:proofErr w:type="gramEnd"/>
          </w:p>
        </w:tc>
        <w:tc>
          <w:tcPr>
            <w:tcW w:w="1135" w:type="dxa"/>
            <w:vAlign w:val="center"/>
          </w:tcPr>
          <w:p w14:paraId="07226ECB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主治医师</w:t>
            </w:r>
          </w:p>
        </w:tc>
        <w:tc>
          <w:tcPr>
            <w:tcW w:w="1493" w:type="dxa"/>
            <w:vAlign w:val="center"/>
          </w:tcPr>
          <w:p w14:paraId="4F012781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一、二、三级</w:t>
            </w:r>
          </w:p>
        </w:tc>
        <w:tc>
          <w:tcPr>
            <w:tcW w:w="5735" w:type="dxa"/>
            <w:vAlign w:val="center"/>
          </w:tcPr>
          <w:p w14:paraId="7A555DD2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腹腔镜阑尾切除术、腹腔镜肠管部分切除术、腹腔镜下腹股沟疝修补术、腹腔镜下消化道穿孔修补术、腹腔镜下粘连松解术</w:t>
            </w:r>
          </w:p>
        </w:tc>
      </w:tr>
      <w:tr w:rsidR="00937CDF" w:rsidRPr="00937CDF" w14:paraId="3EA9E8BD" w14:textId="77777777" w:rsidTr="00DB12FB">
        <w:trPr>
          <w:trHeight w:val="1690"/>
          <w:jc w:val="center"/>
        </w:trPr>
        <w:tc>
          <w:tcPr>
            <w:tcW w:w="1102" w:type="dxa"/>
            <w:noWrap/>
            <w:vAlign w:val="center"/>
          </w:tcPr>
          <w:p w14:paraId="087E9F44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耳鼻喉科</w:t>
            </w:r>
          </w:p>
        </w:tc>
        <w:tc>
          <w:tcPr>
            <w:tcW w:w="806" w:type="dxa"/>
            <w:vAlign w:val="center"/>
          </w:tcPr>
          <w:p w14:paraId="7CB0B723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王涛</w:t>
            </w:r>
          </w:p>
        </w:tc>
        <w:tc>
          <w:tcPr>
            <w:tcW w:w="1135" w:type="dxa"/>
            <w:vAlign w:val="center"/>
          </w:tcPr>
          <w:p w14:paraId="226EA5D7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主任医师</w:t>
            </w:r>
          </w:p>
        </w:tc>
        <w:tc>
          <w:tcPr>
            <w:tcW w:w="1493" w:type="dxa"/>
            <w:vAlign w:val="center"/>
          </w:tcPr>
          <w:p w14:paraId="09DCE0C8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一、二、三、四级</w:t>
            </w:r>
          </w:p>
        </w:tc>
        <w:tc>
          <w:tcPr>
            <w:tcW w:w="5735" w:type="dxa"/>
            <w:vAlign w:val="center"/>
          </w:tcPr>
          <w:p w14:paraId="79A80A8E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鼻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内窥镜下上颌窦根治术、鼻内窥镜下上颌骨骨折闭合复位术、鼻中隔病损切除术、内镜下鼻息肉切除术、内镜下鼻窦病损切除术、内镜下鼻中隔黏膜下切除术、内镜下额窦病损切除术、内镜下会厌病损切除术、内镜下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筛窦病损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切除术、内镜下筛窦开窗术内镜下上颌窦病损切除术、内镜下上颌窦开窗术、、支撑喉镜下会厌病损等离子切除术、鼻内窥镜下鼻中隔成形术、鼻内窥镜下电凝止血术、鼻内窥镜下多个鼻窦开窗术、内镜下全组鼻窦开窗术、内镜下鼓膜修补术</w:t>
            </w:r>
          </w:p>
        </w:tc>
      </w:tr>
      <w:tr w:rsidR="00937CDF" w:rsidRPr="00937CDF" w14:paraId="5394BDB7" w14:textId="77777777" w:rsidTr="00DB12FB">
        <w:trPr>
          <w:trHeight w:val="1974"/>
          <w:jc w:val="center"/>
        </w:trPr>
        <w:tc>
          <w:tcPr>
            <w:tcW w:w="1102" w:type="dxa"/>
            <w:noWrap/>
            <w:vAlign w:val="center"/>
          </w:tcPr>
          <w:p w14:paraId="17527DF1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耳鼻喉科</w:t>
            </w:r>
          </w:p>
        </w:tc>
        <w:tc>
          <w:tcPr>
            <w:tcW w:w="806" w:type="dxa"/>
            <w:vAlign w:val="center"/>
          </w:tcPr>
          <w:p w14:paraId="52B653E0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江安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世</w:t>
            </w:r>
            <w:proofErr w:type="gramEnd"/>
          </w:p>
        </w:tc>
        <w:tc>
          <w:tcPr>
            <w:tcW w:w="1135" w:type="dxa"/>
            <w:vAlign w:val="center"/>
          </w:tcPr>
          <w:p w14:paraId="37BCA399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副主任医师</w:t>
            </w:r>
          </w:p>
        </w:tc>
        <w:tc>
          <w:tcPr>
            <w:tcW w:w="1493" w:type="dxa"/>
            <w:vAlign w:val="center"/>
          </w:tcPr>
          <w:p w14:paraId="5ADCFBA6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一、二、三、四级</w:t>
            </w:r>
          </w:p>
        </w:tc>
        <w:tc>
          <w:tcPr>
            <w:tcW w:w="5735" w:type="dxa"/>
            <w:vAlign w:val="center"/>
          </w:tcPr>
          <w:p w14:paraId="6AAEEBB0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鼻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内窥镜下上颌窦根治术、鼻内窥镜下上颌骨骨折闭合复位术、鼻中隔病损切除术、内镜下鼻息肉切除术、内镜下鼻窦病损切除术、内镜下鼻中隔黏膜下切除术、内镜下额窦病损切除术、内镜下会厌病损切除术、内镜下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筛窦病损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切除术、内镜下筛窦开窗术内镜下上颌窦病损切除术、内镜下上颌窦开窗术、、支撑喉镜下会厌病损等离子切除术、鼻内窥镜下鼻中隔成形术、鼻内窥镜下电凝止血术、鼻内窥镜下多个鼻窦开窗术、内镜下全组鼻窦开窗术、内镜下鼓膜修补术</w:t>
            </w:r>
          </w:p>
        </w:tc>
      </w:tr>
      <w:tr w:rsidR="00937CDF" w:rsidRPr="00937CDF" w14:paraId="0BD0AFD4" w14:textId="77777777" w:rsidTr="00DB12FB">
        <w:trPr>
          <w:trHeight w:val="1700"/>
          <w:jc w:val="center"/>
        </w:trPr>
        <w:tc>
          <w:tcPr>
            <w:tcW w:w="1102" w:type="dxa"/>
            <w:noWrap/>
            <w:vAlign w:val="center"/>
          </w:tcPr>
          <w:p w14:paraId="0C3EFC36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耳鼻喉科</w:t>
            </w:r>
          </w:p>
        </w:tc>
        <w:tc>
          <w:tcPr>
            <w:tcW w:w="806" w:type="dxa"/>
            <w:vAlign w:val="center"/>
          </w:tcPr>
          <w:p w14:paraId="675E5837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王崇辉</w:t>
            </w:r>
            <w:proofErr w:type="gramEnd"/>
          </w:p>
        </w:tc>
        <w:tc>
          <w:tcPr>
            <w:tcW w:w="1135" w:type="dxa"/>
            <w:vAlign w:val="center"/>
          </w:tcPr>
          <w:p w14:paraId="296B2374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主任医师</w:t>
            </w:r>
          </w:p>
        </w:tc>
        <w:tc>
          <w:tcPr>
            <w:tcW w:w="1493" w:type="dxa"/>
            <w:vAlign w:val="center"/>
          </w:tcPr>
          <w:p w14:paraId="0E3BDB15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一、二、三、四级</w:t>
            </w:r>
          </w:p>
        </w:tc>
        <w:tc>
          <w:tcPr>
            <w:tcW w:w="5735" w:type="dxa"/>
            <w:vAlign w:val="center"/>
          </w:tcPr>
          <w:p w14:paraId="2950621D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鼻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内窥镜下上颌窦根治术、鼻内窥镜下上颌骨骨折闭合复位术、鼻中隔病损切除术、内镜下鼻息肉切除术、内镜下鼻窦病损切除术、内镜下鼻中隔黏膜下切除术、内镜下额窦病损切除术、内镜下会厌病损切除术、内镜下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筛窦病损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切除术、内镜下筛窦开窗术内镜下上颌窦病损切除术、内镜下上颌窦开窗术、、支撑喉镜下会厌病损等离子切除术、鼻内窥镜下鼻中隔成形术、鼻内窥镜下电凝止血术、鼻内窥镜下多个鼻窦开窗术、内镜下全组鼻窦开窗术、内镜下鼓膜修补术</w:t>
            </w:r>
          </w:p>
        </w:tc>
      </w:tr>
      <w:tr w:rsidR="00937CDF" w:rsidRPr="00937CDF" w14:paraId="7AFACEFB" w14:textId="77777777" w:rsidTr="00DB12FB">
        <w:trPr>
          <w:trHeight w:val="2160"/>
          <w:jc w:val="center"/>
        </w:trPr>
        <w:tc>
          <w:tcPr>
            <w:tcW w:w="1102" w:type="dxa"/>
            <w:noWrap/>
            <w:vAlign w:val="center"/>
          </w:tcPr>
          <w:p w14:paraId="5FF621D2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耳鼻喉科</w:t>
            </w:r>
          </w:p>
        </w:tc>
        <w:tc>
          <w:tcPr>
            <w:tcW w:w="806" w:type="dxa"/>
            <w:vAlign w:val="center"/>
          </w:tcPr>
          <w:p w14:paraId="007C4BE9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徐艳丽</w:t>
            </w:r>
          </w:p>
        </w:tc>
        <w:tc>
          <w:tcPr>
            <w:tcW w:w="1135" w:type="dxa"/>
            <w:vAlign w:val="center"/>
          </w:tcPr>
          <w:p w14:paraId="3B78DC39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副主任医师</w:t>
            </w:r>
          </w:p>
        </w:tc>
        <w:tc>
          <w:tcPr>
            <w:tcW w:w="1493" w:type="dxa"/>
            <w:vAlign w:val="center"/>
          </w:tcPr>
          <w:p w14:paraId="26A5417D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一、二、三、四级</w:t>
            </w:r>
          </w:p>
        </w:tc>
        <w:tc>
          <w:tcPr>
            <w:tcW w:w="5735" w:type="dxa"/>
            <w:vAlign w:val="center"/>
          </w:tcPr>
          <w:p w14:paraId="2CCE21FE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鼻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内窥镜下上颌窦根治术、鼻内窥镜下上颌骨骨折闭合复位术、鼻中隔病损切除术、内镜下鼻息肉切除术、内镜下鼻窦病损切除术、内镜下鼻中隔黏膜下切除术、内镜下额窦病损切除术、内镜下会厌病损切除术、内镜下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筛窦病损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切除术、内镜下筛窦开窗术内镜下上颌窦病损切除术、内镜下上颌窦开窗术、、支撑喉镜下会厌病损等离子切除术、鼻内窥镜下鼻中隔成形术、鼻内窥镜下电凝止血术、鼻内窥镜下多个鼻窦开窗术、内镜下全组鼻窦开窗术、内镜下鼓膜修补术</w:t>
            </w:r>
          </w:p>
        </w:tc>
      </w:tr>
      <w:tr w:rsidR="00937CDF" w:rsidRPr="00937CDF" w14:paraId="14CCBE8A" w14:textId="77777777" w:rsidTr="00DB12FB">
        <w:trPr>
          <w:trHeight w:val="1920"/>
          <w:jc w:val="center"/>
        </w:trPr>
        <w:tc>
          <w:tcPr>
            <w:tcW w:w="1102" w:type="dxa"/>
            <w:noWrap/>
            <w:vAlign w:val="center"/>
          </w:tcPr>
          <w:p w14:paraId="02E37EDB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耳鼻喉科</w:t>
            </w:r>
          </w:p>
        </w:tc>
        <w:tc>
          <w:tcPr>
            <w:tcW w:w="806" w:type="dxa"/>
            <w:vAlign w:val="center"/>
          </w:tcPr>
          <w:p w14:paraId="6C863AD9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张全杰</w:t>
            </w:r>
            <w:proofErr w:type="gramEnd"/>
          </w:p>
        </w:tc>
        <w:tc>
          <w:tcPr>
            <w:tcW w:w="1135" w:type="dxa"/>
            <w:vAlign w:val="center"/>
          </w:tcPr>
          <w:p w14:paraId="748C85E0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主治医师</w:t>
            </w:r>
          </w:p>
        </w:tc>
        <w:tc>
          <w:tcPr>
            <w:tcW w:w="1493" w:type="dxa"/>
            <w:vAlign w:val="center"/>
          </w:tcPr>
          <w:p w14:paraId="4DF8DAA2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一、二、三级</w:t>
            </w:r>
          </w:p>
        </w:tc>
        <w:tc>
          <w:tcPr>
            <w:tcW w:w="5735" w:type="dxa"/>
            <w:vAlign w:val="center"/>
          </w:tcPr>
          <w:p w14:paraId="5EE86738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鼻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内窥镜下上颌窦根治术、鼻内窥镜下上颌骨骨折闭合复位术、鼻中隔病损切除术、内镜下鼻息肉切除术、内镜下鼻窦病损切除术、内镜下鼻中隔黏膜下切除术、内镜下额窦病损切除术、内镜下会厌病损切除术、内镜下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筛窦病损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切除术、内镜下筛窦开窗术内镜下上颌窦病损切除术、内镜下上颌窦开窗术、、支撑喉镜下会厌病损等离子切除术、鼻内窥镜下鼻中隔成形术、鼻内窥镜下电凝止血术</w:t>
            </w:r>
          </w:p>
        </w:tc>
      </w:tr>
      <w:tr w:rsidR="00937CDF" w:rsidRPr="00937CDF" w14:paraId="5CCAA9EE" w14:textId="77777777" w:rsidTr="00DB12FB">
        <w:trPr>
          <w:trHeight w:val="240"/>
          <w:jc w:val="center"/>
        </w:trPr>
        <w:tc>
          <w:tcPr>
            <w:tcW w:w="1102" w:type="dxa"/>
            <w:noWrap/>
            <w:vAlign w:val="center"/>
          </w:tcPr>
          <w:p w14:paraId="0DB67CE4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耳鼻喉科</w:t>
            </w:r>
          </w:p>
        </w:tc>
        <w:tc>
          <w:tcPr>
            <w:tcW w:w="806" w:type="dxa"/>
            <w:vAlign w:val="center"/>
          </w:tcPr>
          <w:p w14:paraId="2CE1F89E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陈可峰</w:t>
            </w:r>
            <w:proofErr w:type="gramEnd"/>
          </w:p>
        </w:tc>
        <w:tc>
          <w:tcPr>
            <w:tcW w:w="1135" w:type="dxa"/>
            <w:vAlign w:val="center"/>
          </w:tcPr>
          <w:p w14:paraId="740B8B4E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主治医师</w:t>
            </w:r>
          </w:p>
        </w:tc>
        <w:tc>
          <w:tcPr>
            <w:tcW w:w="1493" w:type="dxa"/>
            <w:vAlign w:val="center"/>
          </w:tcPr>
          <w:p w14:paraId="79EC1B3B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一、二、三级</w:t>
            </w:r>
          </w:p>
        </w:tc>
        <w:tc>
          <w:tcPr>
            <w:tcW w:w="5735" w:type="dxa"/>
            <w:vAlign w:val="center"/>
          </w:tcPr>
          <w:p w14:paraId="71DD95D9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鼻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内窥镜下电凝止血术</w:t>
            </w:r>
          </w:p>
        </w:tc>
      </w:tr>
      <w:tr w:rsidR="00937CDF" w:rsidRPr="00937CDF" w14:paraId="19CEDA11" w14:textId="77777777" w:rsidTr="00DB12FB">
        <w:trPr>
          <w:trHeight w:val="720"/>
          <w:jc w:val="center"/>
        </w:trPr>
        <w:tc>
          <w:tcPr>
            <w:tcW w:w="1102" w:type="dxa"/>
            <w:noWrap/>
            <w:vAlign w:val="center"/>
          </w:tcPr>
          <w:p w14:paraId="65E5F24A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耳鼻喉科</w:t>
            </w:r>
          </w:p>
        </w:tc>
        <w:tc>
          <w:tcPr>
            <w:tcW w:w="806" w:type="dxa"/>
            <w:vAlign w:val="center"/>
          </w:tcPr>
          <w:p w14:paraId="418CF120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张学勇</w:t>
            </w:r>
          </w:p>
        </w:tc>
        <w:tc>
          <w:tcPr>
            <w:tcW w:w="1135" w:type="dxa"/>
            <w:vAlign w:val="center"/>
          </w:tcPr>
          <w:p w14:paraId="570B3636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主治医师</w:t>
            </w:r>
          </w:p>
        </w:tc>
        <w:tc>
          <w:tcPr>
            <w:tcW w:w="1493" w:type="dxa"/>
            <w:vAlign w:val="center"/>
          </w:tcPr>
          <w:p w14:paraId="642B8A6F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一、二、三级</w:t>
            </w:r>
          </w:p>
        </w:tc>
        <w:tc>
          <w:tcPr>
            <w:tcW w:w="5735" w:type="dxa"/>
            <w:vAlign w:val="center"/>
          </w:tcPr>
          <w:p w14:paraId="756AB5D6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鼻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内窥镜下上颌骨骨折闭合复位术、鼻中隔病损切除术、内镜下鼻中隔黏膜下切除术、鼻内窥镜下鼻中隔成形术、鼻内窥镜下电凝止血术</w:t>
            </w:r>
          </w:p>
        </w:tc>
      </w:tr>
      <w:tr w:rsidR="00937CDF" w:rsidRPr="00937CDF" w14:paraId="69A41670" w14:textId="77777777" w:rsidTr="00DB12FB">
        <w:trPr>
          <w:trHeight w:val="240"/>
          <w:jc w:val="center"/>
        </w:trPr>
        <w:tc>
          <w:tcPr>
            <w:tcW w:w="1102" w:type="dxa"/>
            <w:noWrap/>
            <w:vAlign w:val="center"/>
          </w:tcPr>
          <w:p w14:paraId="2F907373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耳鼻喉科</w:t>
            </w:r>
          </w:p>
        </w:tc>
        <w:tc>
          <w:tcPr>
            <w:tcW w:w="806" w:type="dxa"/>
            <w:vAlign w:val="center"/>
          </w:tcPr>
          <w:p w14:paraId="53A9E23C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张秀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秀</w:t>
            </w:r>
            <w:proofErr w:type="gramEnd"/>
          </w:p>
        </w:tc>
        <w:tc>
          <w:tcPr>
            <w:tcW w:w="1135" w:type="dxa"/>
            <w:vAlign w:val="center"/>
          </w:tcPr>
          <w:p w14:paraId="3759015F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主治医师</w:t>
            </w:r>
          </w:p>
        </w:tc>
        <w:tc>
          <w:tcPr>
            <w:tcW w:w="1493" w:type="dxa"/>
            <w:vAlign w:val="center"/>
          </w:tcPr>
          <w:p w14:paraId="6C9670BA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一、二、三级</w:t>
            </w:r>
          </w:p>
        </w:tc>
        <w:tc>
          <w:tcPr>
            <w:tcW w:w="5735" w:type="dxa"/>
            <w:vAlign w:val="center"/>
          </w:tcPr>
          <w:p w14:paraId="626F79E4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鼻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内窥镜下电凝止血术</w:t>
            </w:r>
          </w:p>
        </w:tc>
      </w:tr>
      <w:tr w:rsidR="00937CDF" w:rsidRPr="00937CDF" w14:paraId="50A89541" w14:textId="77777777" w:rsidTr="00DB12FB">
        <w:trPr>
          <w:trHeight w:val="240"/>
          <w:jc w:val="center"/>
        </w:trPr>
        <w:tc>
          <w:tcPr>
            <w:tcW w:w="1102" w:type="dxa"/>
            <w:noWrap/>
            <w:vAlign w:val="center"/>
          </w:tcPr>
          <w:p w14:paraId="56FDB521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耳鼻喉科</w:t>
            </w:r>
          </w:p>
        </w:tc>
        <w:tc>
          <w:tcPr>
            <w:tcW w:w="806" w:type="dxa"/>
            <w:vAlign w:val="center"/>
          </w:tcPr>
          <w:p w14:paraId="5E1AA926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刘振华</w:t>
            </w:r>
          </w:p>
        </w:tc>
        <w:tc>
          <w:tcPr>
            <w:tcW w:w="1135" w:type="dxa"/>
            <w:vAlign w:val="center"/>
          </w:tcPr>
          <w:p w14:paraId="3FD801CD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主治医师</w:t>
            </w:r>
          </w:p>
        </w:tc>
        <w:tc>
          <w:tcPr>
            <w:tcW w:w="1493" w:type="dxa"/>
            <w:vAlign w:val="center"/>
          </w:tcPr>
          <w:p w14:paraId="5CC9FDFF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一、二、三级</w:t>
            </w:r>
          </w:p>
        </w:tc>
        <w:tc>
          <w:tcPr>
            <w:tcW w:w="5735" w:type="dxa"/>
            <w:vAlign w:val="center"/>
          </w:tcPr>
          <w:p w14:paraId="4C220863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鼻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内窥镜下电凝止血术</w:t>
            </w:r>
          </w:p>
        </w:tc>
      </w:tr>
      <w:tr w:rsidR="00937CDF" w:rsidRPr="00937CDF" w14:paraId="3837C60E" w14:textId="77777777" w:rsidTr="00DB12FB">
        <w:trPr>
          <w:trHeight w:val="240"/>
          <w:jc w:val="center"/>
        </w:trPr>
        <w:tc>
          <w:tcPr>
            <w:tcW w:w="1102" w:type="dxa"/>
            <w:noWrap/>
            <w:vAlign w:val="center"/>
          </w:tcPr>
          <w:p w14:paraId="6E72CFE7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耳鼻喉科</w:t>
            </w:r>
          </w:p>
        </w:tc>
        <w:tc>
          <w:tcPr>
            <w:tcW w:w="806" w:type="dxa"/>
            <w:vAlign w:val="center"/>
          </w:tcPr>
          <w:p w14:paraId="459EC355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巨霞</w:t>
            </w:r>
            <w:proofErr w:type="gramEnd"/>
          </w:p>
        </w:tc>
        <w:tc>
          <w:tcPr>
            <w:tcW w:w="1135" w:type="dxa"/>
            <w:vAlign w:val="center"/>
          </w:tcPr>
          <w:p w14:paraId="76B87BCD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主治医师</w:t>
            </w:r>
          </w:p>
        </w:tc>
        <w:tc>
          <w:tcPr>
            <w:tcW w:w="1493" w:type="dxa"/>
            <w:vAlign w:val="center"/>
          </w:tcPr>
          <w:p w14:paraId="1E726534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一、二、三级</w:t>
            </w:r>
          </w:p>
        </w:tc>
        <w:tc>
          <w:tcPr>
            <w:tcW w:w="5735" w:type="dxa"/>
            <w:vAlign w:val="center"/>
          </w:tcPr>
          <w:p w14:paraId="25A14DF0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鼻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内窥镜下电凝止血术</w:t>
            </w:r>
          </w:p>
        </w:tc>
      </w:tr>
      <w:tr w:rsidR="00937CDF" w:rsidRPr="00937CDF" w14:paraId="0BC2AABF" w14:textId="77777777" w:rsidTr="00DB12FB">
        <w:trPr>
          <w:trHeight w:val="240"/>
          <w:jc w:val="center"/>
        </w:trPr>
        <w:tc>
          <w:tcPr>
            <w:tcW w:w="1102" w:type="dxa"/>
            <w:noWrap/>
            <w:vAlign w:val="center"/>
          </w:tcPr>
          <w:p w14:paraId="4EB5E712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耳鼻喉科</w:t>
            </w:r>
          </w:p>
        </w:tc>
        <w:tc>
          <w:tcPr>
            <w:tcW w:w="806" w:type="dxa"/>
            <w:vAlign w:val="center"/>
          </w:tcPr>
          <w:p w14:paraId="336E6B2A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于嵘</w:t>
            </w:r>
          </w:p>
        </w:tc>
        <w:tc>
          <w:tcPr>
            <w:tcW w:w="1135" w:type="dxa"/>
            <w:vAlign w:val="center"/>
          </w:tcPr>
          <w:p w14:paraId="2E120AFE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主治医师</w:t>
            </w:r>
          </w:p>
        </w:tc>
        <w:tc>
          <w:tcPr>
            <w:tcW w:w="1493" w:type="dxa"/>
            <w:vAlign w:val="center"/>
          </w:tcPr>
          <w:p w14:paraId="053C78DC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一、二、三级</w:t>
            </w:r>
          </w:p>
        </w:tc>
        <w:tc>
          <w:tcPr>
            <w:tcW w:w="5735" w:type="dxa"/>
            <w:vAlign w:val="center"/>
          </w:tcPr>
          <w:p w14:paraId="7BF54771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鼻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内窥镜下电凝止血术</w:t>
            </w:r>
          </w:p>
        </w:tc>
      </w:tr>
      <w:tr w:rsidR="00937CDF" w:rsidRPr="00937CDF" w14:paraId="1329A8A0" w14:textId="77777777" w:rsidTr="00DB12FB">
        <w:trPr>
          <w:trHeight w:val="960"/>
          <w:jc w:val="center"/>
        </w:trPr>
        <w:tc>
          <w:tcPr>
            <w:tcW w:w="1102" w:type="dxa"/>
            <w:noWrap/>
            <w:vAlign w:val="center"/>
          </w:tcPr>
          <w:p w14:paraId="461D1C0E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神经外科</w:t>
            </w:r>
          </w:p>
        </w:tc>
        <w:tc>
          <w:tcPr>
            <w:tcW w:w="806" w:type="dxa"/>
            <w:vAlign w:val="center"/>
          </w:tcPr>
          <w:p w14:paraId="65CA278A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刘国远</w:t>
            </w:r>
            <w:proofErr w:type="gramEnd"/>
          </w:p>
        </w:tc>
        <w:tc>
          <w:tcPr>
            <w:tcW w:w="1135" w:type="dxa"/>
            <w:vAlign w:val="center"/>
          </w:tcPr>
          <w:p w14:paraId="175BCCE6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主任医师</w:t>
            </w:r>
          </w:p>
        </w:tc>
        <w:tc>
          <w:tcPr>
            <w:tcW w:w="1493" w:type="dxa"/>
            <w:vAlign w:val="center"/>
          </w:tcPr>
          <w:p w14:paraId="37D05F62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一、二、三、四级</w:t>
            </w:r>
          </w:p>
        </w:tc>
        <w:tc>
          <w:tcPr>
            <w:tcW w:w="5735" w:type="dxa"/>
            <w:vAlign w:val="center"/>
          </w:tcPr>
          <w:p w14:paraId="4FE8058C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内镜下脑内血肿清除术、神经内镜下经鼻腔-蝶窦垂体病损切除术、神经内镜下经鼻腔-蝶窦入路颅咽管瘤切除术、脑脊液漏修补术、脑室镜下三脑室底造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瘘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术、内镜下视神经管减压术</w:t>
            </w:r>
          </w:p>
        </w:tc>
      </w:tr>
      <w:tr w:rsidR="00937CDF" w:rsidRPr="00937CDF" w14:paraId="5BADECC0" w14:textId="77777777" w:rsidTr="00DB12FB">
        <w:trPr>
          <w:trHeight w:val="960"/>
          <w:jc w:val="center"/>
        </w:trPr>
        <w:tc>
          <w:tcPr>
            <w:tcW w:w="1102" w:type="dxa"/>
            <w:noWrap/>
            <w:vAlign w:val="center"/>
          </w:tcPr>
          <w:p w14:paraId="4036B0A8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神经外科</w:t>
            </w:r>
          </w:p>
        </w:tc>
        <w:tc>
          <w:tcPr>
            <w:tcW w:w="806" w:type="dxa"/>
            <w:vAlign w:val="center"/>
          </w:tcPr>
          <w:p w14:paraId="0D23EF28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陈双成</w:t>
            </w:r>
          </w:p>
        </w:tc>
        <w:tc>
          <w:tcPr>
            <w:tcW w:w="1135" w:type="dxa"/>
            <w:vAlign w:val="center"/>
          </w:tcPr>
          <w:p w14:paraId="369A8801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副主任医师</w:t>
            </w:r>
          </w:p>
        </w:tc>
        <w:tc>
          <w:tcPr>
            <w:tcW w:w="1493" w:type="dxa"/>
            <w:vAlign w:val="center"/>
          </w:tcPr>
          <w:p w14:paraId="61606A39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一、二、三、四级</w:t>
            </w:r>
          </w:p>
        </w:tc>
        <w:tc>
          <w:tcPr>
            <w:tcW w:w="5735" w:type="dxa"/>
            <w:vAlign w:val="center"/>
          </w:tcPr>
          <w:p w14:paraId="4AD80112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内镜下脑内血肿清除术、神经内镜下经鼻腔-蝶窦垂体病损切除术、神经内镜下经鼻腔-蝶窦入路颅咽管瘤切除术、脑脊液漏修补术、脑室镜下三脑室底造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瘘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术、内镜下视神经管减压术</w:t>
            </w:r>
          </w:p>
        </w:tc>
      </w:tr>
      <w:tr w:rsidR="00937CDF" w:rsidRPr="00937CDF" w14:paraId="1B7869AC" w14:textId="77777777" w:rsidTr="00DB12FB">
        <w:trPr>
          <w:trHeight w:val="480"/>
          <w:jc w:val="center"/>
        </w:trPr>
        <w:tc>
          <w:tcPr>
            <w:tcW w:w="1102" w:type="dxa"/>
            <w:noWrap/>
            <w:vAlign w:val="center"/>
          </w:tcPr>
          <w:p w14:paraId="3A605A17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神经外科</w:t>
            </w:r>
          </w:p>
        </w:tc>
        <w:tc>
          <w:tcPr>
            <w:tcW w:w="806" w:type="dxa"/>
            <w:vAlign w:val="center"/>
          </w:tcPr>
          <w:p w14:paraId="1D6D041E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江水</w:t>
            </w:r>
          </w:p>
        </w:tc>
        <w:tc>
          <w:tcPr>
            <w:tcW w:w="1135" w:type="dxa"/>
            <w:vAlign w:val="center"/>
          </w:tcPr>
          <w:p w14:paraId="7A43AB9E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主治医师</w:t>
            </w:r>
          </w:p>
        </w:tc>
        <w:tc>
          <w:tcPr>
            <w:tcW w:w="1493" w:type="dxa"/>
            <w:vAlign w:val="center"/>
          </w:tcPr>
          <w:p w14:paraId="111BB97F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一、二、三级</w:t>
            </w:r>
          </w:p>
        </w:tc>
        <w:tc>
          <w:tcPr>
            <w:tcW w:w="5735" w:type="dxa"/>
            <w:vAlign w:val="center"/>
          </w:tcPr>
          <w:p w14:paraId="6FA80298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内镜下脑血肿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引流术、神经内镜下经鼻腔-蝶窦垂体病损切除术</w:t>
            </w:r>
          </w:p>
        </w:tc>
      </w:tr>
      <w:tr w:rsidR="00937CDF" w:rsidRPr="00937CDF" w14:paraId="2DD50AF1" w14:textId="77777777" w:rsidTr="00DB12FB">
        <w:trPr>
          <w:trHeight w:val="1440"/>
          <w:jc w:val="center"/>
        </w:trPr>
        <w:tc>
          <w:tcPr>
            <w:tcW w:w="1102" w:type="dxa"/>
            <w:noWrap/>
            <w:vAlign w:val="center"/>
          </w:tcPr>
          <w:p w14:paraId="757AA70D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心胸外科</w:t>
            </w:r>
          </w:p>
        </w:tc>
        <w:tc>
          <w:tcPr>
            <w:tcW w:w="806" w:type="dxa"/>
            <w:vAlign w:val="center"/>
          </w:tcPr>
          <w:p w14:paraId="7D678712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王澄</w:t>
            </w:r>
            <w:proofErr w:type="gramEnd"/>
          </w:p>
        </w:tc>
        <w:tc>
          <w:tcPr>
            <w:tcW w:w="1135" w:type="dxa"/>
            <w:vAlign w:val="center"/>
          </w:tcPr>
          <w:p w14:paraId="07B5A65E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主任医师</w:t>
            </w:r>
          </w:p>
        </w:tc>
        <w:tc>
          <w:tcPr>
            <w:tcW w:w="1493" w:type="dxa"/>
            <w:vAlign w:val="center"/>
          </w:tcPr>
          <w:p w14:paraId="5EBC1C1E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一、二、三、四级</w:t>
            </w:r>
          </w:p>
        </w:tc>
        <w:tc>
          <w:tcPr>
            <w:tcW w:w="5735" w:type="dxa"/>
            <w:vAlign w:val="center"/>
          </w:tcPr>
          <w:p w14:paraId="718F9F09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胸腔镜检查、胸腔镜下肺大疱切除术、胸腔镜下肺楔形切除术、胸腔镜下肺修补术、胸腔镜下肺叶伴邻近肺叶节段切除术、胸腔镜下肺叶部分切除术、胸腔镜下肺叶切除术、胸腔镜下胸腔切开止血术、胸腔镜下胸膜粘连松解术、胸腔镜下纵隔病损切除术、胸腔镜胸膜活组织检查、胸腔镜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纵隔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淋巴结清扫术。</w:t>
            </w:r>
          </w:p>
        </w:tc>
      </w:tr>
      <w:tr w:rsidR="00937CDF" w:rsidRPr="00937CDF" w14:paraId="395728B8" w14:textId="77777777" w:rsidTr="00DB12FB">
        <w:trPr>
          <w:trHeight w:val="1440"/>
          <w:jc w:val="center"/>
        </w:trPr>
        <w:tc>
          <w:tcPr>
            <w:tcW w:w="1102" w:type="dxa"/>
            <w:noWrap/>
            <w:vAlign w:val="center"/>
          </w:tcPr>
          <w:p w14:paraId="61117DF7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心胸外科</w:t>
            </w:r>
          </w:p>
        </w:tc>
        <w:tc>
          <w:tcPr>
            <w:tcW w:w="806" w:type="dxa"/>
            <w:vAlign w:val="center"/>
          </w:tcPr>
          <w:p w14:paraId="771A5255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由日升</w:t>
            </w:r>
          </w:p>
        </w:tc>
        <w:tc>
          <w:tcPr>
            <w:tcW w:w="1135" w:type="dxa"/>
            <w:vAlign w:val="center"/>
          </w:tcPr>
          <w:p w14:paraId="47D56C68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副主任医师</w:t>
            </w:r>
          </w:p>
        </w:tc>
        <w:tc>
          <w:tcPr>
            <w:tcW w:w="1493" w:type="dxa"/>
            <w:vAlign w:val="center"/>
          </w:tcPr>
          <w:p w14:paraId="61ACB06A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一、二、三、四级</w:t>
            </w:r>
          </w:p>
        </w:tc>
        <w:tc>
          <w:tcPr>
            <w:tcW w:w="5735" w:type="dxa"/>
            <w:vAlign w:val="center"/>
          </w:tcPr>
          <w:p w14:paraId="38F8BC28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胸腔镜检查、胸腔镜下肺大疱切除术、胸腔镜下肺楔形切除术、胸腔镜下肺修补术、胸腔镜下肺叶伴邻近肺叶节段切除术、胸腔镜下肺叶部分切除术、胸腔镜下肺叶切除术、胸腔镜下胸腔切开止血术、胸腔镜下胸膜粘连松解术、胸腔镜下纵隔病损切除术、胸腔镜胸膜活组织检查、胸腔镜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纵隔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淋巴结清扫术。</w:t>
            </w:r>
          </w:p>
        </w:tc>
      </w:tr>
      <w:tr w:rsidR="00937CDF" w:rsidRPr="00937CDF" w14:paraId="0EF14E7C" w14:textId="77777777" w:rsidTr="00DB12FB">
        <w:trPr>
          <w:trHeight w:val="1440"/>
          <w:jc w:val="center"/>
        </w:trPr>
        <w:tc>
          <w:tcPr>
            <w:tcW w:w="1102" w:type="dxa"/>
            <w:noWrap/>
            <w:vAlign w:val="center"/>
          </w:tcPr>
          <w:p w14:paraId="5FC1DAAE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心胸外科</w:t>
            </w:r>
          </w:p>
        </w:tc>
        <w:tc>
          <w:tcPr>
            <w:tcW w:w="806" w:type="dxa"/>
            <w:vAlign w:val="center"/>
          </w:tcPr>
          <w:p w14:paraId="2AEF3C20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宋云峰</w:t>
            </w:r>
          </w:p>
        </w:tc>
        <w:tc>
          <w:tcPr>
            <w:tcW w:w="1135" w:type="dxa"/>
            <w:vAlign w:val="center"/>
          </w:tcPr>
          <w:p w14:paraId="36E25538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副主任医师</w:t>
            </w:r>
          </w:p>
        </w:tc>
        <w:tc>
          <w:tcPr>
            <w:tcW w:w="1493" w:type="dxa"/>
            <w:vAlign w:val="center"/>
          </w:tcPr>
          <w:p w14:paraId="23EC04A9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一、二、三、四级</w:t>
            </w:r>
          </w:p>
        </w:tc>
        <w:tc>
          <w:tcPr>
            <w:tcW w:w="5735" w:type="dxa"/>
            <w:vAlign w:val="center"/>
          </w:tcPr>
          <w:p w14:paraId="307B8D87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胸腔镜检查、胸腔镜下肺大疱切除术、胸腔镜下肺楔形切除术、胸腔镜下肺修补术、胸腔镜下肺叶伴邻近肺叶节段切除术、胸腔镜下肺叶部分切除术、胸腔镜下肺叶切除术、胸腔镜下胸腔切开止血术、胸腔镜下胸膜粘连松解术、胸腔镜下纵隔病损切除术、胸腔镜胸膜活组织检查、胸腔镜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纵隔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淋巴结清扫术。</w:t>
            </w:r>
          </w:p>
        </w:tc>
      </w:tr>
      <w:tr w:rsidR="00937CDF" w:rsidRPr="00937CDF" w14:paraId="17BB44B4" w14:textId="77777777" w:rsidTr="00DB12FB">
        <w:trPr>
          <w:trHeight w:val="1063"/>
          <w:jc w:val="center"/>
        </w:trPr>
        <w:tc>
          <w:tcPr>
            <w:tcW w:w="1102" w:type="dxa"/>
            <w:noWrap/>
            <w:vAlign w:val="center"/>
          </w:tcPr>
          <w:p w14:paraId="5A5CA7BD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妇科</w:t>
            </w:r>
          </w:p>
        </w:tc>
        <w:tc>
          <w:tcPr>
            <w:tcW w:w="806" w:type="dxa"/>
            <w:vAlign w:val="center"/>
          </w:tcPr>
          <w:p w14:paraId="2F9BDC72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崔恒</w:t>
            </w:r>
          </w:p>
        </w:tc>
        <w:tc>
          <w:tcPr>
            <w:tcW w:w="1135" w:type="dxa"/>
            <w:vAlign w:val="center"/>
          </w:tcPr>
          <w:p w14:paraId="0964D2A4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主任医师</w:t>
            </w:r>
          </w:p>
        </w:tc>
        <w:tc>
          <w:tcPr>
            <w:tcW w:w="1493" w:type="dxa"/>
            <w:vAlign w:val="center"/>
          </w:tcPr>
          <w:p w14:paraId="7BF18D27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一、二、三、四级</w:t>
            </w:r>
          </w:p>
        </w:tc>
        <w:tc>
          <w:tcPr>
            <w:tcW w:w="5735" w:type="dxa"/>
            <w:vAlign w:val="center"/>
          </w:tcPr>
          <w:p w14:paraId="7CC11E7B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腹腔镜盆腔淋巴结清扫术、腹腔镜下腹膜病损切除术、腹腔镜下腹膜后病损切除术、腹腔镜下盆腔病损切除术、腹腔镜下阴道-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骶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韧带高位悬吊术、腹腔镜下子宫-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骶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韧带高位悬吊术</w:t>
            </w:r>
          </w:p>
        </w:tc>
      </w:tr>
      <w:tr w:rsidR="00937CDF" w:rsidRPr="00937CDF" w14:paraId="0D304DDA" w14:textId="77777777" w:rsidTr="00DB12FB">
        <w:trPr>
          <w:trHeight w:val="3287"/>
          <w:jc w:val="center"/>
        </w:trPr>
        <w:tc>
          <w:tcPr>
            <w:tcW w:w="1102" w:type="dxa"/>
            <w:noWrap/>
            <w:vAlign w:val="center"/>
          </w:tcPr>
          <w:p w14:paraId="06477626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妇科</w:t>
            </w:r>
          </w:p>
        </w:tc>
        <w:tc>
          <w:tcPr>
            <w:tcW w:w="806" w:type="dxa"/>
            <w:noWrap/>
            <w:vAlign w:val="center"/>
          </w:tcPr>
          <w:p w14:paraId="7E8C5197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朱秀红</w:t>
            </w:r>
          </w:p>
        </w:tc>
        <w:tc>
          <w:tcPr>
            <w:tcW w:w="1135" w:type="dxa"/>
            <w:noWrap/>
            <w:vAlign w:val="center"/>
          </w:tcPr>
          <w:p w14:paraId="6822FA20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主任医师</w:t>
            </w:r>
          </w:p>
        </w:tc>
        <w:tc>
          <w:tcPr>
            <w:tcW w:w="1493" w:type="dxa"/>
            <w:noWrap/>
            <w:vAlign w:val="center"/>
          </w:tcPr>
          <w:p w14:paraId="20E28999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一、二、三、四级</w:t>
            </w:r>
          </w:p>
        </w:tc>
        <w:tc>
          <w:tcPr>
            <w:tcW w:w="5735" w:type="dxa"/>
            <w:vAlign w:val="center"/>
          </w:tcPr>
          <w:p w14:paraId="2DC5829B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腹腔镜残角子宫切除术、腹腔镜残留卵巢和输卵管切除术、腹腔镜残留输卵管切除术、腹腔镜单侧卵巢切除术、腹腔镜单侧输卵管-卵巢切除术、腹腔镜高位宫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骶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韧带悬吊术、腹腔镜宫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骶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韧带缩短术、腹腔镜经腹筋膜外子宫切除术、腹腔镜卵巢病损切除术、腹腔镜卵巢部分切除术、腹腔镜卵巢成形术、腹腔镜卵巢和输卵管粘连松解术、腹腔镜卵巢黄体破坏术、腹腔镜卵巢活组织检查、腹腔镜卵巢脓肿切开引流术、腹腔镜卵巢妊娠切开清除术、腹腔镜卵巢粘连松解术、腹腔镜输卵管病损切除术、腹腔镜输卵管活组织检查腹腔镜输卵管卵巢成形术、腹腔镜输卵管切除伴输卵管妊娠去除术、腹腔镜输卵管妊娠切开去除术、腹腔镜输卵管造口去除输卵管妊娠术、腹腔镜输卵管造口术、腹腔镜双侧卵巢和输卵管切除术、腹腔镜双侧卵巢切除术、腹腔镜下腹腔异物取出术、腹腔镜下附带阑尾切除术、腹腔镜下腹腔粘连松解术、腹腔镜下阔韧带病损切除术、腹腔镜下卵巢破裂修补术、腹腔镜下盆腔内膜病损电凝术、腹腔镜下盆腔粘连松解术、腹腔镜下输卵管部分切除伴输卵管妊娠物去除术、腹腔镜阴道前壁修补术、腹腔镜阴道前后壁修补术、腹腔镜圆韧带缩短术、腹腔镜中转剖腹探查术、腹腔镜子宫病损切除术、腹腔镜子宫角妊娠清除术、腹腔镜子宫修补术、腹腔镜盆腔淋巴结清扫术、腹腔镜下腹膜病损切除术、腹腔镜下腹膜后病损切除术、腹腔镜下盆腔病损切除术、腹腔镜下阴道-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骶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韧带高位悬吊术、腹腔镜下子宫-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骶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韧带高位悬吊术、宫腔镜子宫病损切除术、宫腔镜子宫隔膜切除术、宫腔镜子宫颈病损电切术、宫腔镜子宫内膜病损宫腔镜子宫内膜粘连松解术</w:t>
            </w:r>
          </w:p>
        </w:tc>
      </w:tr>
      <w:tr w:rsidR="00937CDF" w:rsidRPr="00937CDF" w14:paraId="2A776936" w14:textId="77777777" w:rsidTr="00DB12FB">
        <w:trPr>
          <w:trHeight w:val="960"/>
          <w:jc w:val="center"/>
        </w:trPr>
        <w:tc>
          <w:tcPr>
            <w:tcW w:w="1102" w:type="dxa"/>
            <w:noWrap/>
            <w:vAlign w:val="center"/>
          </w:tcPr>
          <w:p w14:paraId="112759FF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妇科</w:t>
            </w:r>
          </w:p>
        </w:tc>
        <w:tc>
          <w:tcPr>
            <w:tcW w:w="806" w:type="dxa"/>
            <w:noWrap/>
            <w:vAlign w:val="center"/>
          </w:tcPr>
          <w:p w14:paraId="2DB44F26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黄凤</w:t>
            </w:r>
          </w:p>
        </w:tc>
        <w:tc>
          <w:tcPr>
            <w:tcW w:w="1135" w:type="dxa"/>
            <w:noWrap/>
            <w:vAlign w:val="center"/>
          </w:tcPr>
          <w:p w14:paraId="794D3187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主任医师</w:t>
            </w:r>
          </w:p>
        </w:tc>
        <w:tc>
          <w:tcPr>
            <w:tcW w:w="1493" w:type="dxa"/>
            <w:noWrap/>
            <w:vAlign w:val="center"/>
          </w:tcPr>
          <w:p w14:paraId="2172083F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一、二、三、四级</w:t>
            </w:r>
          </w:p>
        </w:tc>
        <w:tc>
          <w:tcPr>
            <w:tcW w:w="5735" w:type="dxa"/>
            <w:vAlign w:val="center"/>
          </w:tcPr>
          <w:p w14:paraId="2EB32AA3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腹腔镜残角子宫切除术、腹腔镜残留卵巢和输卵管切除术、腹腔镜残留输卵管切除术、腹腔镜单侧卵巢切除术、腹腔镜单侧输卵管-卵巢切除术、腹腔镜高位宫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骶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韧带悬吊术、腹腔镜宫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骶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韧带缩短术、腹腔镜经腹筋膜外子宫切除术、腹腔镜卵巢病损切除术、腹腔镜卵巢部分切除术、腹腔镜卵巢成形术、腹腔镜卵巢和输卵管粘连松解术、腹腔镜卵巢黄体破坏术、腹腔镜卵巢活组织检查、腹腔镜卵巢脓肿切开引流术、腹腔镜卵巢妊娠切开清除术、腹腔镜卵巢粘连松解术、腹腔镜输卵管病损切除术、腹腔镜输卵管活组织检查腹腔镜输卵管卵巢成形术、腹腔镜输卵管切除伴输卵管妊娠去除术、腹腔镜输卵管妊娠切开去除术、腹腔镜输卵管造口去除输卵管妊娠术、腹腔镜输卵管造口术、腹腔镜双侧卵巢和输卵管切除术、</w:t>
            </w: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腹腔镜双侧卵巢切除术、腹腔镜下腹腔异物取出术、腹腔镜下附带阑尾切除术、腹腔镜下腹腔粘连松解术、腹腔镜下阔韧带病损切除术、腹腔镜下卵巢破裂修补术、腹腔镜下盆腔内膜病损电凝术、腹腔镜下盆腔粘连松解术、腹腔镜下输卵管部分切除伴输卵管妊娠物去除术、腹腔镜阴道前壁修补术、腹腔镜阴道前后壁修补术、腹腔镜圆韧带缩短术、腹腔镜中转剖腹探查术、腹腔镜子宫病损切除术、腹腔镜子宫角妊娠清除术、腹腔镜子宫修补、腹腔镜盆腔淋巴结清扫术、腹腔镜下腹膜病损切除术、腹腔镜下腹膜后病损切除术、腹腔镜下盆腔病损切除术、腹腔镜下阴道-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骶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韧带高位悬吊术、腹腔镜下子宫-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骶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韧带高位悬吊术、宫腔镜子宫病损切除术、宫腔镜子宫隔膜切除术、宫腔镜子宫颈病损电切术、宫腔镜子宫内膜病损宫腔镜子宫内膜粘连松解术</w:t>
            </w:r>
          </w:p>
        </w:tc>
      </w:tr>
      <w:tr w:rsidR="00937CDF" w:rsidRPr="00937CDF" w14:paraId="77ADC8F7" w14:textId="77777777" w:rsidTr="00DB12FB">
        <w:trPr>
          <w:trHeight w:val="1120"/>
          <w:jc w:val="center"/>
        </w:trPr>
        <w:tc>
          <w:tcPr>
            <w:tcW w:w="1102" w:type="dxa"/>
            <w:noWrap/>
            <w:vAlign w:val="center"/>
          </w:tcPr>
          <w:p w14:paraId="420C06B9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妇科</w:t>
            </w:r>
          </w:p>
        </w:tc>
        <w:tc>
          <w:tcPr>
            <w:tcW w:w="806" w:type="dxa"/>
            <w:noWrap/>
            <w:vAlign w:val="center"/>
          </w:tcPr>
          <w:p w14:paraId="626AB355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潘永红</w:t>
            </w:r>
          </w:p>
        </w:tc>
        <w:tc>
          <w:tcPr>
            <w:tcW w:w="1135" w:type="dxa"/>
            <w:noWrap/>
            <w:vAlign w:val="center"/>
          </w:tcPr>
          <w:p w14:paraId="326EB2B3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副主任医师</w:t>
            </w:r>
          </w:p>
        </w:tc>
        <w:tc>
          <w:tcPr>
            <w:tcW w:w="1493" w:type="dxa"/>
            <w:noWrap/>
            <w:vAlign w:val="center"/>
          </w:tcPr>
          <w:p w14:paraId="5BCA494E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一、二、三、四级</w:t>
            </w:r>
          </w:p>
        </w:tc>
        <w:tc>
          <w:tcPr>
            <w:tcW w:w="5735" w:type="dxa"/>
            <w:vAlign w:val="center"/>
          </w:tcPr>
          <w:p w14:paraId="7A6B0BBA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腹腔镜残角子宫切除术、腹腔镜残留卵巢和输卵管切除术、腹腔镜残留输卵管切除术、腹腔镜单侧卵巢切除术、腹腔镜单侧输卵管-卵巢切除术、腹腔镜高位宫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骶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韧带悬吊术、腹腔镜宫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骶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韧带缩短术、腹腔镜经腹筋膜外子宫切除术、腹腔镜卵巢病损切除术、腹腔镜卵巢部分切除术、腹腔镜卵巢成形术、腹腔镜卵巢和输卵管粘连松解术、腹腔镜卵巢黄体破坏术、腹腔镜卵巢活组织检查、腹腔镜卵巢脓肿切开引流术、腹腔镜卵巢妊娠切开清除术、腹腔镜卵巢粘连松解术、腹腔镜输卵管病损切除术、腹腔镜输卵管活组织检查腹腔镜输卵管卵巢成形术、腹腔镜输卵管切除伴输卵管妊娠去除术、腹腔镜输卵管妊娠切开去除术、腹腔镜输卵管造口去除输卵管妊娠术、腹腔镜输卵管造口术、腹腔镜双侧卵巢和输卵管切除术、腹腔镜双侧卵巢切除术、腹腔镜下腹腔异物取出术、腹腔镜下附带阑尾切除术、腹腔镜下腹腔粘连松解术、腹腔镜下阔韧带病损切除术、腹腔镜下卵巢破裂修补术、腹腔镜下盆腔内膜病损电凝术、腹腔镜下盆腔粘连松解术、腹腔镜下输卵管部分切除伴输卵管妊娠物去除术、腹腔镜阴道前壁修补术、腹腔镜阴道前后壁修补术、腹腔镜圆韧带缩短术、腹腔镜中转剖腹探查术、腹腔镜子宫病损切除术、腹腔镜子宫角妊娠清除术、腹腔镜子宫修补术、腹腔镜盆腔淋巴结清扫术、腹腔镜下腹膜病损切除术、腹腔镜下腹膜后病损切除术、腹腔镜下盆腔病损切除术、腹腔镜下阴道-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骶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韧带高位悬吊术、腹腔镜下子宫-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骶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韧带高位悬吊术、宫腔镜子宫病损切除术、宫腔镜子宫隔膜切除术、宫腔镜子宫颈病损电切术、宫腔镜子宫内膜病损宫腔镜子宫内膜粘连松解术、宫腔镜子宫病损切除术、宫腔镜子宫隔膜切除术、宫腔镜子宫颈病损电切术、宫腔镜子宫内膜病损宫腔镜子宫内膜粘连松解术</w:t>
            </w:r>
          </w:p>
        </w:tc>
      </w:tr>
      <w:tr w:rsidR="00937CDF" w:rsidRPr="00937CDF" w14:paraId="43B71401" w14:textId="77777777" w:rsidTr="00DB12FB">
        <w:trPr>
          <w:trHeight w:val="835"/>
          <w:jc w:val="center"/>
        </w:trPr>
        <w:tc>
          <w:tcPr>
            <w:tcW w:w="1102" w:type="dxa"/>
            <w:noWrap/>
            <w:vAlign w:val="center"/>
          </w:tcPr>
          <w:p w14:paraId="6103A93C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妇科</w:t>
            </w:r>
          </w:p>
        </w:tc>
        <w:tc>
          <w:tcPr>
            <w:tcW w:w="806" w:type="dxa"/>
            <w:noWrap/>
            <w:vAlign w:val="center"/>
          </w:tcPr>
          <w:p w14:paraId="6480463A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崔美英</w:t>
            </w:r>
          </w:p>
        </w:tc>
        <w:tc>
          <w:tcPr>
            <w:tcW w:w="1135" w:type="dxa"/>
            <w:noWrap/>
            <w:vAlign w:val="center"/>
          </w:tcPr>
          <w:p w14:paraId="2812FA56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主任医师</w:t>
            </w:r>
          </w:p>
        </w:tc>
        <w:tc>
          <w:tcPr>
            <w:tcW w:w="1493" w:type="dxa"/>
            <w:noWrap/>
            <w:vAlign w:val="center"/>
          </w:tcPr>
          <w:p w14:paraId="7B1A71DB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一、二、三级</w:t>
            </w:r>
          </w:p>
        </w:tc>
        <w:tc>
          <w:tcPr>
            <w:tcW w:w="5735" w:type="dxa"/>
            <w:vAlign w:val="center"/>
          </w:tcPr>
          <w:p w14:paraId="408EDCBD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宫腔镜检查</w:t>
            </w:r>
          </w:p>
        </w:tc>
      </w:tr>
      <w:tr w:rsidR="00937CDF" w:rsidRPr="00937CDF" w14:paraId="6E3F637A" w14:textId="77777777" w:rsidTr="00DB12FB">
        <w:trPr>
          <w:trHeight w:val="1120"/>
          <w:jc w:val="center"/>
        </w:trPr>
        <w:tc>
          <w:tcPr>
            <w:tcW w:w="1102" w:type="dxa"/>
            <w:noWrap/>
            <w:vAlign w:val="center"/>
          </w:tcPr>
          <w:p w14:paraId="61873FEE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妇科</w:t>
            </w:r>
          </w:p>
        </w:tc>
        <w:tc>
          <w:tcPr>
            <w:tcW w:w="806" w:type="dxa"/>
            <w:noWrap/>
            <w:vAlign w:val="center"/>
          </w:tcPr>
          <w:p w14:paraId="1CAC77F0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闫志团</w:t>
            </w:r>
          </w:p>
        </w:tc>
        <w:tc>
          <w:tcPr>
            <w:tcW w:w="1135" w:type="dxa"/>
            <w:noWrap/>
            <w:vAlign w:val="center"/>
          </w:tcPr>
          <w:p w14:paraId="1F81E9F0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主治医师</w:t>
            </w:r>
          </w:p>
        </w:tc>
        <w:tc>
          <w:tcPr>
            <w:tcW w:w="1493" w:type="dxa"/>
            <w:noWrap/>
            <w:vAlign w:val="center"/>
          </w:tcPr>
          <w:p w14:paraId="55F8550F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一、二、三、部分四级</w:t>
            </w:r>
          </w:p>
        </w:tc>
        <w:tc>
          <w:tcPr>
            <w:tcW w:w="5735" w:type="dxa"/>
            <w:vAlign w:val="center"/>
          </w:tcPr>
          <w:p w14:paraId="32E3F51F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腹腔镜残角子宫切除术、腹腔镜残留卵巢和输卵管切除术、腹腔镜残留输卵管切除术、腹腔镜单侧卵巢切除术、腹腔镜单侧输卵管-卵巢切除术、腹腔镜高位宫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骶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韧带悬吊术、腹腔镜宫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骶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韧带缩短术、腹腔镜经腹筋膜外子宫切除术、腹腔镜卵巢病损切除术、腹腔镜卵巢部分切除术、腹腔镜卵巢成形术、腹腔镜卵巢和输卵管粘连松解术、腹腔镜卵巢黄体破坏术、腹腔镜卵巢活组织检查、腹腔镜卵巢脓肿切开引流术、腹腔镜卵巢妊娠切开清除术、腹腔镜卵巢粘连松解术、腹腔镜输卵管病损切除术、腹腔镜输卵管活组织检查腹腔镜输卵管卵巢成形术、腹腔镜输卵管切除伴输卵管妊娠去除术、腹腔镜输卵管妊娠切开去除术、腹腔镜输卵管造口去除输卵管妊娠术、腹腔镜输卵管造口术、腹腔镜双侧卵巢和输卵管切除术、腹腔镜双侧卵巢切除术、腹腔镜下腹腔异物取出术、腹腔镜下附带阑尾切除术、腹腔镜下腹腔粘连松解术、腹腔镜下阔韧带病损切除术、腹腔镜下卵巢破裂修补术、腹腔镜下盆腔内膜病损电凝术、腹腔镜下盆腔粘连松解术、腹腔镜下输卵管部分切除伴输卵管妊娠物去除术、腹腔镜阴道前壁修补术、腹腔镜阴道前后壁修补术、腹腔镜圆韧带缩短术、腹腔镜中转剖腹探查术、腹腔镜子宫病损切除术、</w:t>
            </w: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腹腔镜子宫角妊娠清除术、腹腔镜子宫修补术、腹腔镜盆腔淋巴结清扫术、腹腔镜下腹膜病损切除术、腹腔镜下盆腔病损切除术、腹腔镜下阴道-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骶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韧带高位悬吊术、腹腔镜下子宫-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骶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韧带高位悬吊术、宫腔镜子宫病损切除术、宫腔镜子宫隔膜切除术、宫腔镜子宫颈病损电切术、宫腔镜子宫内膜病损宫腔镜子宫内膜粘连松解术</w:t>
            </w:r>
          </w:p>
        </w:tc>
      </w:tr>
      <w:tr w:rsidR="00937CDF" w:rsidRPr="00937CDF" w14:paraId="24A9CFA8" w14:textId="77777777" w:rsidTr="00DB12FB">
        <w:trPr>
          <w:trHeight w:val="960"/>
          <w:jc w:val="center"/>
        </w:trPr>
        <w:tc>
          <w:tcPr>
            <w:tcW w:w="1102" w:type="dxa"/>
            <w:noWrap/>
            <w:vAlign w:val="center"/>
          </w:tcPr>
          <w:p w14:paraId="10D82886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妇科</w:t>
            </w:r>
          </w:p>
        </w:tc>
        <w:tc>
          <w:tcPr>
            <w:tcW w:w="806" w:type="dxa"/>
            <w:noWrap/>
            <w:vAlign w:val="center"/>
          </w:tcPr>
          <w:p w14:paraId="4F97510E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张燕</w:t>
            </w:r>
          </w:p>
        </w:tc>
        <w:tc>
          <w:tcPr>
            <w:tcW w:w="1135" w:type="dxa"/>
            <w:noWrap/>
            <w:vAlign w:val="center"/>
          </w:tcPr>
          <w:p w14:paraId="7B0D5EA6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主治医师</w:t>
            </w:r>
          </w:p>
        </w:tc>
        <w:tc>
          <w:tcPr>
            <w:tcW w:w="1493" w:type="dxa"/>
            <w:noWrap/>
            <w:vAlign w:val="center"/>
          </w:tcPr>
          <w:p w14:paraId="4AF4FAF8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一、二、三级</w:t>
            </w:r>
          </w:p>
        </w:tc>
        <w:tc>
          <w:tcPr>
            <w:tcW w:w="5735" w:type="dxa"/>
            <w:vAlign w:val="center"/>
          </w:tcPr>
          <w:p w14:paraId="334CCEE4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腹腔镜残角子宫切除术、腹腔镜残留卵巢和输卵管切除术、腹腔镜残留输卵管切除术、腹腔镜单侧卵巢切除术、腹腔镜单侧输卵管-卵巢切除术、腹腔镜高位宫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骶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韧带悬吊术、腹腔镜宫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骶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韧带缩短术、腹腔镜经腹筋膜外子宫切除术、腹腔镜卵巢病损切除术、腹腔镜卵巢部分切除术、腹腔镜卵巢成形术、腹腔镜卵巢和输卵管粘连松解术、腹腔镜卵巢黄体破坏术、腹腔镜卵巢活组织检查、腹腔镜卵巢脓肿切开引流术、腹腔镜卵巢妊娠切开清除术、腹腔镜卵巢粘连松解术、腹腔镜输卵管病损切除术、腹腔镜输卵管活组织检查腹腔镜输卵管卵巢成形术、腹腔镜输卵管切除伴输卵管妊娠去除术、腹腔镜输卵管妊娠切开去除术、腹腔镜输卵管造口去除输卵管妊娠术、腹腔镜输卵管造口术、腹腔镜双侧卵巢和输卵管切除术、腹腔镜双侧卵巢切除术、腹腔镜下腹腔异物取出术、腹腔镜下附带阑尾切除术、腹腔镜下腹腔粘连松解术、腹腔镜下阔韧带病损切除术、腹腔镜下卵巢破裂修补术、腹腔镜下盆腔内膜病损电凝术、腹腔镜下盆腔粘连松解术、腹腔镜下输卵管部分切除伴输卵管妊娠物去除术、腹腔镜阴道前壁修补术、腹腔镜阴道前后壁修补术、腹腔镜圆韧带缩短术、腹腔镜中转剖腹探查术、腹腔镜子宫病损切除术、腹腔镜子宫角妊娠清除术、腹腔镜子宫修补术宫腔镜子宫病损切除术、宫腔镜子宫隔膜切除术、宫腔镜子宫颈病损电切术、宫腔镜子宫内膜病损宫腔镜子宫内膜粘连松解术</w:t>
            </w:r>
          </w:p>
        </w:tc>
      </w:tr>
      <w:tr w:rsidR="00937CDF" w:rsidRPr="00937CDF" w14:paraId="7400FC3D" w14:textId="77777777" w:rsidTr="00DB12FB">
        <w:trPr>
          <w:trHeight w:val="960"/>
          <w:jc w:val="center"/>
        </w:trPr>
        <w:tc>
          <w:tcPr>
            <w:tcW w:w="1102" w:type="dxa"/>
            <w:noWrap/>
            <w:vAlign w:val="center"/>
          </w:tcPr>
          <w:p w14:paraId="219016CE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妇科</w:t>
            </w:r>
          </w:p>
        </w:tc>
        <w:tc>
          <w:tcPr>
            <w:tcW w:w="806" w:type="dxa"/>
            <w:noWrap/>
            <w:vAlign w:val="center"/>
          </w:tcPr>
          <w:p w14:paraId="2FC7AE36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  <w:lang w:bidi="ar"/>
              </w:rPr>
            </w:pP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毛丽松</w:t>
            </w:r>
            <w:proofErr w:type="gramEnd"/>
          </w:p>
        </w:tc>
        <w:tc>
          <w:tcPr>
            <w:tcW w:w="1135" w:type="dxa"/>
            <w:noWrap/>
            <w:vAlign w:val="center"/>
          </w:tcPr>
          <w:p w14:paraId="1A730B23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主治医师</w:t>
            </w:r>
          </w:p>
        </w:tc>
        <w:tc>
          <w:tcPr>
            <w:tcW w:w="1493" w:type="dxa"/>
            <w:noWrap/>
            <w:vAlign w:val="center"/>
          </w:tcPr>
          <w:p w14:paraId="4A7EF610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一、二、三级</w:t>
            </w:r>
          </w:p>
        </w:tc>
        <w:tc>
          <w:tcPr>
            <w:tcW w:w="5735" w:type="dxa"/>
            <w:vAlign w:val="center"/>
          </w:tcPr>
          <w:p w14:paraId="03B28E12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腹腔镜残角子宫切除术、腹腔镜残留卵巢和输卵管切除术、腹腔镜残留输卵管切除术、腹腔镜单侧卵巢切除术、腹腔镜单侧输卵管-卵巢切除术、腹腔镜高位宫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骶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韧带悬吊术、腹腔镜宫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骶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韧带缩短术、腹腔镜经腹筋膜外子宫切除术、腹腔镜卵巢病损切除术、腹腔镜卵巢部分切除术、腹腔镜卵巢成形术、腹腔镜卵巢和输卵管粘连松解术、腹腔镜卵巢黄体破坏术、腹腔镜卵巢活组织检查、腹腔镜卵巢脓肿切开引流术、腹腔镜卵巢妊娠切开清除术、腹腔镜卵巢粘连松解术、腹腔镜输卵管病损切除术、腹腔镜输卵管活组织检查腹腔镜输卵管卵巢成形术、腹腔镜输卵管切除伴输卵管妊娠去除术、腹腔镜输卵管妊娠切开去除术、腹腔镜输卵管造口去除输卵管妊娠术、腹腔镜输卵管造口术、腹腔镜双侧卵巢和输卵管切除术、腹腔镜双侧卵巢切除术、腹腔镜下腹腔异物取出术、腹腔镜下附带阑尾切除术、腹腔镜下腹腔粘连松解术、腹腔镜下阔韧带病损切除术、腹腔镜下卵巢破裂修补术、腹腔镜下盆腔内膜病损电凝术、腹腔镜下盆腔粘连松解术、腹腔镜下输卵管部分切除伴输卵管妊娠物去除术、腹腔镜阴道前壁修补术、腹腔镜阴道前后壁修补术、腹腔镜圆韧带缩短术、腹腔镜中转剖腹探查术、腹腔镜子宫病损切除术、腹腔镜子宫角妊娠清除术、腹腔镜子宫修补术宫腔镜子宫病损切除术、宫腔镜子宫隔膜切除术、宫腔镜子宫颈病损电切术、宫腔镜子宫内膜病损宫腔镜子宫内膜粘连松解术</w:t>
            </w:r>
          </w:p>
        </w:tc>
      </w:tr>
      <w:tr w:rsidR="00937CDF" w:rsidRPr="00937CDF" w14:paraId="62A1FC77" w14:textId="77777777" w:rsidTr="00DB12FB">
        <w:trPr>
          <w:trHeight w:val="960"/>
          <w:jc w:val="center"/>
        </w:trPr>
        <w:tc>
          <w:tcPr>
            <w:tcW w:w="1102" w:type="dxa"/>
            <w:noWrap/>
            <w:vAlign w:val="center"/>
          </w:tcPr>
          <w:p w14:paraId="64D996BC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妇科</w:t>
            </w:r>
          </w:p>
        </w:tc>
        <w:tc>
          <w:tcPr>
            <w:tcW w:w="806" w:type="dxa"/>
            <w:noWrap/>
            <w:vAlign w:val="center"/>
          </w:tcPr>
          <w:p w14:paraId="0A789DC4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张佳</w:t>
            </w:r>
          </w:p>
        </w:tc>
        <w:tc>
          <w:tcPr>
            <w:tcW w:w="1135" w:type="dxa"/>
            <w:noWrap/>
            <w:vAlign w:val="center"/>
          </w:tcPr>
          <w:p w14:paraId="50491828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主治医师</w:t>
            </w:r>
          </w:p>
        </w:tc>
        <w:tc>
          <w:tcPr>
            <w:tcW w:w="1493" w:type="dxa"/>
            <w:noWrap/>
            <w:vAlign w:val="center"/>
          </w:tcPr>
          <w:p w14:paraId="1F3099F7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一、二、三级</w:t>
            </w:r>
          </w:p>
        </w:tc>
        <w:tc>
          <w:tcPr>
            <w:tcW w:w="5735" w:type="dxa"/>
            <w:vAlign w:val="center"/>
          </w:tcPr>
          <w:p w14:paraId="268F4DA2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腹腔镜残角子宫切除术、腹腔镜残留卵巢和输卵管切除术、腹腔镜残留输卵管切除术、腹腔镜单侧卵巢切除术、腹腔镜单侧输卵管-卵巢切除术、腹腔镜高位宫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骶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韧带悬吊术、腹腔镜宫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骶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韧带缩短术、腹腔镜经腹筋膜外子宫切除术、腹腔镜卵巢病损切除术、腹腔镜卵巢部分切除术、腹腔镜卵巢成形术、腹腔镜卵巢和输卵管粘连松解术、腹腔镜卵巢黄体破坏术、腹腔镜卵巢活组织检查、腹腔镜卵巢脓肿切开引流术、腹腔镜卵巢妊娠切开清除术、腹腔镜卵巢粘连松解术、腹腔镜输卵管病损切除术、腹腔镜输卵管活组织检查腹腔镜输卵管卵巢成形术、腹腔镜输卵管切除伴输卵管妊娠去除术、腹腔镜输卵管妊娠切开去除术、腹腔镜输卵管造口去除输卵管妊娠术、腹腔镜输卵管造口术、腹腔镜双侧卵巢和输卵管切除术、</w:t>
            </w: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腹腔镜双侧卵巢切除术、腹腔镜下腹腔异物取出术、腹腔镜下附带阑尾切除术、腹腔镜下腹腔粘连松解术、腹腔镜下阔韧带病损切除术、腹腔镜下卵巢破裂修补术、腹腔镜下盆腔内膜病损电凝术、腹腔镜下盆腔粘连松解术、腹腔镜下输卵管部分切除伴输卵管妊娠物去除术、腹腔镜阴道前壁修补术、腹腔镜阴道前后壁修补术、腹腔镜圆韧带缩短术、腹腔镜中转剖腹探查术、腹腔镜子宫病损切除术、腹腔镜子宫角妊娠清除术、腹腔镜子宫修补术、宫腔镜子宫病损切除术、宫腔镜子宫隔膜切除术、宫腔镜子宫颈病损电切术、宫腔镜子宫内膜病损宫腔镜子宫内膜粘连松解术</w:t>
            </w:r>
          </w:p>
        </w:tc>
      </w:tr>
      <w:tr w:rsidR="00937CDF" w:rsidRPr="00937CDF" w14:paraId="692BEE91" w14:textId="77777777" w:rsidTr="00DB12FB">
        <w:trPr>
          <w:trHeight w:val="960"/>
          <w:jc w:val="center"/>
        </w:trPr>
        <w:tc>
          <w:tcPr>
            <w:tcW w:w="1102" w:type="dxa"/>
            <w:noWrap/>
            <w:vAlign w:val="center"/>
          </w:tcPr>
          <w:p w14:paraId="7B5F5F68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妇科</w:t>
            </w:r>
          </w:p>
        </w:tc>
        <w:tc>
          <w:tcPr>
            <w:tcW w:w="806" w:type="dxa"/>
            <w:noWrap/>
            <w:vAlign w:val="center"/>
          </w:tcPr>
          <w:p w14:paraId="14DC147E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张玉凤</w:t>
            </w:r>
          </w:p>
        </w:tc>
        <w:tc>
          <w:tcPr>
            <w:tcW w:w="1135" w:type="dxa"/>
            <w:noWrap/>
            <w:vAlign w:val="center"/>
          </w:tcPr>
          <w:p w14:paraId="5A0AD50D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主治医师</w:t>
            </w:r>
          </w:p>
        </w:tc>
        <w:tc>
          <w:tcPr>
            <w:tcW w:w="1493" w:type="dxa"/>
            <w:noWrap/>
            <w:vAlign w:val="center"/>
          </w:tcPr>
          <w:p w14:paraId="6C9C4529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一、二、三级</w:t>
            </w:r>
          </w:p>
        </w:tc>
        <w:tc>
          <w:tcPr>
            <w:tcW w:w="5735" w:type="dxa"/>
            <w:vAlign w:val="center"/>
          </w:tcPr>
          <w:p w14:paraId="4216363F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腹腔镜残角子宫切除术、腹腔镜残留卵巢和输卵管切除术、腹腔镜残留输卵管切除术、腹腔镜单侧卵巢切除术、腹腔镜单侧输卵管-卵巢切除术、腹腔镜高位宫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骶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韧带悬吊术、腹腔镜宫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骶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韧带缩短术、腹腔镜经腹筋膜外子宫切除术、腹腔镜卵巢病损切除术、腹腔镜卵巢部分切除术、腹腔镜卵巢成形术、腹腔镜卵巢和输卵管粘连松解术、腹腔镜卵巢黄体破坏术、腹腔镜卵巢活组织检查、腹腔镜卵巢脓肿切开引流术、腹腔镜卵巢妊娠切开清除术、腹腔镜卵巢粘连松解术、腹腔镜输卵管病损切除术、腹腔镜输卵管活组织检查腹腔镜输卵管卵巢成形术、腹腔镜输卵管切除伴输卵管妊娠去除术、腹腔镜输卵管妊娠切开去除术、腹腔镜输卵管造口去除输卵管妊娠术、腹腔镜输卵管造口术、腹腔镜双侧卵巢和输卵管切除术、腹腔镜双侧卵巢切除术、腹腔镜下腹腔异物取出术、腹腔镜下附带阑尾切除术、腹腔镜下腹腔粘连松解术、腹腔镜下阔韧带病损切除术、腹腔镜下卵巢破裂修补术、腹腔镜下盆腔内膜病损电凝术、腹腔镜下盆腔粘连松解术、腹腔镜下输卵管部分切除伴输卵管妊娠物去除术、腹腔镜阴道前壁修补术、腹腔镜阴道前后壁修补术、腹腔镜圆韧带缩短术、腹腔镜中转剖腹探查术、腹腔镜子宫病损切除术、腹腔镜子宫角妊娠清除术、腹腔镜子宫修补术、宫腔镜子宫病损切除术、宫腔镜子宫隔膜切除术、宫腔镜子宫颈病损电切术、宫腔镜子宫内膜病损宫腔镜子宫内膜粘连松解术</w:t>
            </w:r>
          </w:p>
        </w:tc>
      </w:tr>
      <w:tr w:rsidR="00937CDF" w:rsidRPr="00937CDF" w14:paraId="3F286E75" w14:textId="77777777" w:rsidTr="00DB12FB">
        <w:trPr>
          <w:trHeight w:val="960"/>
          <w:jc w:val="center"/>
        </w:trPr>
        <w:tc>
          <w:tcPr>
            <w:tcW w:w="1102" w:type="dxa"/>
            <w:noWrap/>
            <w:vAlign w:val="center"/>
          </w:tcPr>
          <w:p w14:paraId="556C2F27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妇科</w:t>
            </w:r>
          </w:p>
        </w:tc>
        <w:tc>
          <w:tcPr>
            <w:tcW w:w="806" w:type="dxa"/>
            <w:noWrap/>
            <w:vAlign w:val="center"/>
          </w:tcPr>
          <w:p w14:paraId="3259DC63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李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世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金</w:t>
            </w:r>
          </w:p>
        </w:tc>
        <w:tc>
          <w:tcPr>
            <w:tcW w:w="1135" w:type="dxa"/>
            <w:noWrap/>
            <w:vAlign w:val="center"/>
          </w:tcPr>
          <w:p w14:paraId="3C68870D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主治医师</w:t>
            </w:r>
          </w:p>
        </w:tc>
        <w:tc>
          <w:tcPr>
            <w:tcW w:w="1493" w:type="dxa"/>
            <w:noWrap/>
            <w:vAlign w:val="center"/>
          </w:tcPr>
          <w:p w14:paraId="1111C356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一、二、三级</w:t>
            </w:r>
          </w:p>
        </w:tc>
        <w:tc>
          <w:tcPr>
            <w:tcW w:w="5735" w:type="dxa"/>
            <w:vAlign w:val="center"/>
          </w:tcPr>
          <w:p w14:paraId="717F63E6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腹腔镜残角子宫切除术、腹腔镜残留卵巢和输卵管切除术、腹腔镜残留输卵管切除术、腹腔镜单侧卵巢切除术、腹腔镜单侧输卵管-卵巢切除术、腹腔镜高位宫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骶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韧带悬吊术、腹腔镜宫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骶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韧带缩短术、腹腔镜经腹筋膜外子宫切除术、腹腔镜卵巢病损切除术、腹腔镜卵巢部分切除术、腹腔镜卵巢成形术、腹腔镜卵巢和输卵管粘连松解术、腹腔镜卵巢黄体破坏术、腹腔镜卵巢活组织检查、腹腔镜卵巢脓肿切开引流术、腹腔镜卵巢妊娠切开清除术、腹腔镜卵巢粘连松解术、腹腔镜输卵管病损切除术、腹腔镜输卵管活组织检查腹腔镜输卵管卵巢成形术、腹腔镜输卵管切除伴输卵管妊娠去除术、腹腔镜输卵管妊娠切开去除术、腹腔镜输卵管造口去除输卵管妊娠术、腹腔镜输卵管造口术、腹腔镜双侧卵巢和输卵管切除术、腹腔镜双侧卵巢切除术、腹腔镜下腹腔异物取出术、腹腔镜下附带阑尾切除术、腹腔镜下腹腔粘连松解术、腹腔镜下阔韧带病损切除术、腹腔镜下卵巢破裂修补术、腹腔镜下盆腔内膜病损电凝术、腹腔镜下盆腔粘连松解术、腹腔镜下输卵管部分切除伴输卵管妊娠物去除术、腹腔镜阴道前壁修补术、腹腔镜阴道前后壁修补术、腹腔镜圆韧带缩短术、腹腔镜中转剖腹探查术、腹腔镜子宫病损切除术、腹腔镜子宫角妊娠清除术、腹腔镜子宫修补术、宫腔镜子宫病损切除术、宫腔镜子宫隔膜切除术、宫腔镜子宫颈病损电切术、宫腔镜子宫内膜病损宫腔镜子宫内膜粘连松解术</w:t>
            </w:r>
          </w:p>
        </w:tc>
      </w:tr>
      <w:tr w:rsidR="00937CDF" w:rsidRPr="00937CDF" w14:paraId="1DEA053E" w14:textId="77777777" w:rsidTr="00DB12FB">
        <w:trPr>
          <w:trHeight w:val="960"/>
          <w:jc w:val="center"/>
        </w:trPr>
        <w:tc>
          <w:tcPr>
            <w:tcW w:w="1102" w:type="dxa"/>
            <w:noWrap/>
            <w:vAlign w:val="center"/>
          </w:tcPr>
          <w:p w14:paraId="0D225ABE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妇科</w:t>
            </w:r>
          </w:p>
        </w:tc>
        <w:tc>
          <w:tcPr>
            <w:tcW w:w="806" w:type="dxa"/>
            <w:noWrap/>
            <w:vAlign w:val="center"/>
          </w:tcPr>
          <w:p w14:paraId="79FFF580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毛翠玉</w:t>
            </w:r>
          </w:p>
        </w:tc>
        <w:tc>
          <w:tcPr>
            <w:tcW w:w="1135" w:type="dxa"/>
            <w:noWrap/>
            <w:vAlign w:val="center"/>
          </w:tcPr>
          <w:p w14:paraId="6B7A1E77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主治医师</w:t>
            </w:r>
          </w:p>
        </w:tc>
        <w:tc>
          <w:tcPr>
            <w:tcW w:w="1493" w:type="dxa"/>
            <w:noWrap/>
            <w:vAlign w:val="center"/>
          </w:tcPr>
          <w:p w14:paraId="46EFBBE2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一、二、三级</w:t>
            </w:r>
          </w:p>
        </w:tc>
        <w:tc>
          <w:tcPr>
            <w:tcW w:w="5735" w:type="dxa"/>
            <w:vAlign w:val="center"/>
          </w:tcPr>
          <w:p w14:paraId="7607A24B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腹腔镜残角子宫切除术、腹腔镜残留卵巢和输卵管切除术、腹腔镜残留输卵管切除术、腹腔镜单侧卵巢切除术、腹腔镜单侧输卵管-卵巢切除术、腹腔镜高位宫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骶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韧带悬吊术、腹腔镜宫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骶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韧带缩短术、腹腔镜经腹筋膜外子宫切除术、腹腔镜卵巢病损切除术、腹腔镜卵巢部分切除术、腹腔镜卵巢成形术、腹腔镜卵巢和输卵管粘连松解术、腹腔镜卵巢黄体破坏术、腹腔镜卵巢活组织检查、腹腔镜卵巢脓肿切开引流术、腹腔镜卵巢妊娠切开清除术、腹腔镜卵巢粘连松解术、腹腔镜输</w:t>
            </w: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卵管病损切除术、腹腔镜输卵管活组织检查腹腔镜输卵管卵巢成形术、腹腔镜输卵管切除伴输卵管妊娠去除术、腹腔镜输卵管妊娠切开去除术、腹腔镜输卵管造口去除输卵管妊娠术、腹腔镜输卵管造口术、腹腔镜双侧卵巢和输卵管切除术、腹腔镜双侧卵巢切除术、腹腔镜下腹腔异物取出术、腹腔镜下附带阑尾切除术、腹腔镜下腹腔粘连松解术、腹腔镜下阔韧带病损切除术、腹腔镜下卵巢破裂修补术、腹腔镜下盆腔内膜病损电凝术、腹腔镜下盆腔粘连松解术、腹腔镜下输卵管部分切除伴输卵管妊娠物去除术、腹腔镜阴道前壁修补术、腹腔镜阴道前后壁修补术、腹腔镜圆韧带缩短术、腹腔镜中转剖腹探查术、腹腔镜子宫病损切除术、腹腔镜子宫角妊娠清除术、腹腔镜子宫修补术宫腔镜子宫病损切除术、宫腔镜子宫隔膜切除术、宫腔镜子宫颈病损电切术、宫腔镜子宫内膜病损宫腔镜子宫内膜粘连松解术</w:t>
            </w:r>
          </w:p>
        </w:tc>
      </w:tr>
      <w:tr w:rsidR="00937CDF" w:rsidRPr="00937CDF" w14:paraId="48C95CF1" w14:textId="77777777" w:rsidTr="00DB12FB">
        <w:trPr>
          <w:trHeight w:val="960"/>
          <w:jc w:val="center"/>
        </w:trPr>
        <w:tc>
          <w:tcPr>
            <w:tcW w:w="1102" w:type="dxa"/>
            <w:noWrap/>
            <w:vAlign w:val="center"/>
          </w:tcPr>
          <w:p w14:paraId="35D7E7E0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妇科</w:t>
            </w:r>
          </w:p>
        </w:tc>
        <w:tc>
          <w:tcPr>
            <w:tcW w:w="806" w:type="dxa"/>
            <w:noWrap/>
            <w:vAlign w:val="center"/>
          </w:tcPr>
          <w:p w14:paraId="36E759BD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王洪蕊</w:t>
            </w:r>
          </w:p>
        </w:tc>
        <w:tc>
          <w:tcPr>
            <w:tcW w:w="1135" w:type="dxa"/>
            <w:noWrap/>
            <w:vAlign w:val="center"/>
          </w:tcPr>
          <w:p w14:paraId="646A6792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主治医师</w:t>
            </w:r>
          </w:p>
        </w:tc>
        <w:tc>
          <w:tcPr>
            <w:tcW w:w="1493" w:type="dxa"/>
            <w:noWrap/>
            <w:vAlign w:val="center"/>
          </w:tcPr>
          <w:p w14:paraId="611449EB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一、二、三级</w:t>
            </w:r>
          </w:p>
        </w:tc>
        <w:tc>
          <w:tcPr>
            <w:tcW w:w="5735" w:type="dxa"/>
            <w:vAlign w:val="center"/>
          </w:tcPr>
          <w:p w14:paraId="62649C34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腹腔镜残角子宫切除术、腹腔镜残留卵巢和输卵管切除术、腹腔镜残留输卵管切除术、腹腔镜单侧卵巢切除术、腹腔镜单侧输卵管-卵巢切除术、腹腔镜高位宫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骶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韧带悬吊术、腹腔镜宫</w:t>
            </w:r>
            <w:proofErr w:type="gramStart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骶</w:t>
            </w:r>
            <w:proofErr w:type="gramEnd"/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韧带缩短术、腹腔镜经腹筋膜外子宫切除术、腹腔镜卵巢病损切除术、腹腔镜卵巢部分切除术、腹腔镜卵巢成形术、腹腔镜卵巢和输卵管粘连松解术、腹腔镜卵巢黄体破坏术、腹腔镜卵巢活组织检查、腹腔镜卵巢脓肿切开引流术、腹腔镜卵巢妊娠切开清除术、腹腔镜卵巢粘连松解术、腹腔镜输卵管病损切除术、腹腔镜输卵管活组织检查腹腔镜输卵管卵巢成形术、腹腔镜输卵管切除伴输卵管妊娠去除术、腹腔镜输卵管妊娠切开去除术、腹腔镜输卵管造口去除输卵管妊娠术、腹腔镜输卵管造口术、腹腔镜双侧卵巢和输卵管切除术、腹腔镜双侧卵巢切除术、腹腔镜下腹腔异物取出术、腹腔镜下附带阑尾切除术、腹腔镜下腹腔粘连松解术、腹腔镜下阔韧带病损切除术、腹腔镜下卵巢破裂修补术、腹腔镜下盆腔内膜病损电凝术、腹腔镜下盆腔粘连松解术、腹腔镜下输卵管部分切除伴输卵管妊娠物去除术、腹腔镜阴道前壁修补术、腹腔镜阴道前后壁修补术、腹腔镜圆韧带缩短术、腹腔镜中转剖腹探查术、腹腔镜子宫病损切除术、腹腔镜子宫角妊娠清除术、腹腔镜子宫修补术、宫腔镜子宫病损切除术、宫腔镜子宫隔膜切除术、宫腔镜子宫颈病损电切术、宫腔镜子宫内膜病损宫腔镜子宫内膜粘连松解术</w:t>
            </w:r>
          </w:p>
        </w:tc>
      </w:tr>
      <w:tr w:rsidR="00937CDF" w:rsidRPr="00937CDF" w14:paraId="2C76F36D" w14:textId="77777777" w:rsidTr="00DB12FB">
        <w:trPr>
          <w:trHeight w:val="800"/>
          <w:jc w:val="center"/>
        </w:trPr>
        <w:tc>
          <w:tcPr>
            <w:tcW w:w="1102" w:type="dxa"/>
            <w:noWrap/>
            <w:vAlign w:val="center"/>
          </w:tcPr>
          <w:p w14:paraId="6FFF7286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妇科</w:t>
            </w:r>
          </w:p>
        </w:tc>
        <w:tc>
          <w:tcPr>
            <w:tcW w:w="806" w:type="dxa"/>
            <w:noWrap/>
            <w:vAlign w:val="center"/>
          </w:tcPr>
          <w:p w14:paraId="35D96AE1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周璐</w:t>
            </w:r>
          </w:p>
        </w:tc>
        <w:tc>
          <w:tcPr>
            <w:tcW w:w="1135" w:type="dxa"/>
            <w:noWrap/>
            <w:vAlign w:val="center"/>
          </w:tcPr>
          <w:p w14:paraId="70E5F84D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主治医师</w:t>
            </w:r>
          </w:p>
        </w:tc>
        <w:tc>
          <w:tcPr>
            <w:tcW w:w="1493" w:type="dxa"/>
            <w:noWrap/>
            <w:vAlign w:val="center"/>
          </w:tcPr>
          <w:p w14:paraId="41739583" w14:textId="77777777" w:rsidR="00937CDF" w:rsidRPr="00937CDF" w:rsidRDefault="00937CDF" w:rsidP="00937CD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一、二、部分三级</w:t>
            </w:r>
          </w:p>
        </w:tc>
        <w:tc>
          <w:tcPr>
            <w:tcW w:w="5735" w:type="dxa"/>
            <w:vAlign w:val="center"/>
          </w:tcPr>
          <w:p w14:paraId="0A3BA007" w14:textId="77777777" w:rsidR="00937CDF" w:rsidRPr="00937CDF" w:rsidRDefault="00937CDF" w:rsidP="00937CD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937CDF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  <w:lang w:bidi="ar"/>
              </w:rPr>
              <w:t>腹腔镜残角子宫切除术、腹腔镜残留卵巢和输卵管切除术、腹腔镜残留输卵管切除术、腹腔镜单侧卵巢切除术、腹腔镜单侧输卵管-卵巢切除术、腹腔镜卵巢部分切除术、腹腔镜卵巢成形术、腹腔镜卵巢和输卵管粘连松解术、腹腔镜卵巢黄体破坏术、腹腔镜卵巢活组织检查、腹腔镜卵巢脓肿切开引流术、腹腔镜卵巢妊娠切开清除术、腹腔镜卵巢粘连松解术、腹腔镜输卵管病损切除术、腹腔镜输卵管活组织检查腹腔镜输卵管卵巢成形术、腹腔镜输卵管切除伴输卵管妊娠去除术、腹腔镜输卵管妊娠切开去除术、腹腔镜输卵管造口去除输卵管妊娠术、腹腔镜输卵管造口术、腹腔镜双侧卵巢和输卵管切除术、腹腔镜双侧卵巢切除术、腹腔镜下腹腔异物取出术、腹腔镜下腹腔粘连松解术、腹腔镜下阔韧带病损切除术、腹腔镜下卵巢破裂修补术、腹腔镜下盆腔粘连松解术、腹腔镜下输卵管部分切除伴输卵管妊娠物去除术、腹腔镜子宫角妊娠清除术、宫腔镜子宫病损切除术、宫腔镜子宫隔膜切除术、宫腔镜子宫颈病损电切术、宫腔镜子宫内膜病损宫腔镜子宫内膜粘连松解术</w:t>
            </w:r>
          </w:p>
        </w:tc>
      </w:tr>
    </w:tbl>
    <w:p w14:paraId="6FC63A7C" w14:textId="77777777" w:rsidR="00751FF6" w:rsidRPr="00937CDF" w:rsidRDefault="00751FF6" w:rsidP="00937CDF">
      <w:pPr>
        <w:widowControl/>
        <w:spacing w:line="560" w:lineRule="exact"/>
        <w:jc w:val="left"/>
        <w:textAlignment w:val="bottom"/>
        <w:rPr>
          <w:rFonts w:ascii="黑体" w:eastAsia="黑体" w:hAnsi="黑体" w:cs="仿宋"/>
          <w:color w:val="000000"/>
          <w:kern w:val="0"/>
          <w:szCs w:val="32"/>
          <w:lang w:bidi="ar"/>
        </w:rPr>
      </w:pPr>
    </w:p>
    <w:sectPr w:rsidR="00751FF6" w:rsidRPr="00937CDF" w:rsidSect="00487A62">
      <w:footerReference w:type="even" r:id="rId8"/>
      <w:pgSz w:w="11906" w:h="16838"/>
      <w:pgMar w:top="2098" w:right="1474" w:bottom="1984" w:left="1587" w:header="851" w:footer="1372" w:gutter="0"/>
      <w:cols w:space="72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8BBDE" w14:textId="77777777" w:rsidR="00487A62" w:rsidRDefault="00487A62">
      <w:r>
        <w:separator/>
      </w:r>
    </w:p>
  </w:endnote>
  <w:endnote w:type="continuationSeparator" w:id="0">
    <w:p w14:paraId="02C8ABB4" w14:textId="77777777" w:rsidR="00487A62" w:rsidRDefault="00487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ΟGB2312">
    <w:altName w:val="宋体"/>
    <w:charset w:val="86"/>
    <w:family w:val="roman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BFB0D" w14:textId="386899B3" w:rsidR="00387169" w:rsidRPr="006D1321" w:rsidRDefault="00387169" w:rsidP="006D1321">
    <w:pPr>
      <w:pStyle w:val="a5"/>
      <w:ind w:firstLineChars="750" w:firstLine="2100"/>
      <w:rPr>
        <w:rFonts w:ascii="宋体" w:eastAsia="宋体" w:hAnsi="宋体"/>
        <w:sz w:val="28"/>
      </w:rPr>
    </w:pPr>
    <w:r>
      <w:rPr>
        <w:rFonts w:ascii="宋体" w:eastAsia="宋体" w:hAnsi="宋体"/>
        <w:sz w:val="28"/>
      </w:rP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9856A" w14:textId="77777777" w:rsidR="00487A62" w:rsidRDefault="00487A62">
      <w:r>
        <w:separator/>
      </w:r>
    </w:p>
  </w:footnote>
  <w:footnote w:type="continuationSeparator" w:id="0">
    <w:p w14:paraId="44A3BEDD" w14:textId="77777777" w:rsidR="00487A62" w:rsidRDefault="00487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0"/>
  <w:characterSpacingControl w:val="compressPunctuation"/>
  <w:doNotValidateAgainstSchema/>
  <w:doNotDemarcateInvalidXml/>
  <w:hdrShapeDefaults>
    <o:shapedefaults v:ext="edit" spidmax="2050" fillcolor="white" strokecolor="#2f5496">
      <v:fill color="white"/>
      <v:stroke color="#2f549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EE1"/>
    <w:rsid w:val="00001856"/>
    <w:rsid w:val="00015A5D"/>
    <w:rsid w:val="000335B4"/>
    <w:rsid w:val="000446E1"/>
    <w:rsid w:val="000548FF"/>
    <w:rsid w:val="00055E69"/>
    <w:rsid w:val="00072303"/>
    <w:rsid w:val="000B7A2A"/>
    <w:rsid w:val="000C37A4"/>
    <w:rsid w:val="000C4D7D"/>
    <w:rsid w:val="000F594F"/>
    <w:rsid w:val="000F7225"/>
    <w:rsid w:val="001145EF"/>
    <w:rsid w:val="0011545C"/>
    <w:rsid w:val="001159AC"/>
    <w:rsid w:val="0014328F"/>
    <w:rsid w:val="00170944"/>
    <w:rsid w:val="001719C6"/>
    <w:rsid w:val="00172A27"/>
    <w:rsid w:val="00173108"/>
    <w:rsid w:val="001819AE"/>
    <w:rsid w:val="00192EF8"/>
    <w:rsid w:val="001A1D5A"/>
    <w:rsid w:val="001B5B0E"/>
    <w:rsid w:val="001C2943"/>
    <w:rsid w:val="001D3D81"/>
    <w:rsid w:val="001D56BF"/>
    <w:rsid w:val="001D6E04"/>
    <w:rsid w:val="001E7D42"/>
    <w:rsid w:val="001F5908"/>
    <w:rsid w:val="00221EA4"/>
    <w:rsid w:val="00233136"/>
    <w:rsid w:val="0023683F"/>
    <w:rsid w:val="002676CB"/>
    <w:rsid w:val="00281EB4"/>
    <w:rsid w:val="0028558B"/>
    <w:rsid w:val="002A103B"/>
    <w:rsid w:val="002B0A6C"/>
    <w:rsid w:val="00304355"/>
    <w:rsid w:val="003250DC"/>
    <w:rsid w:val="0036544E"/>
    <w:rsid w:val="00387169"/>
    <w:rsid w:val="00397BB8"/>
    <w:rsid w:val="003A5528"/>
    <w:rsid w:val="003A5B3A"/>
    <w:rsid w:val="003B17A5"/>
    <w:rsid w:val="003C3AE2"/>
    <w:rsid w:val="003F64A1"/>
    <w:rsid w:val="00403BAA"/>
    <w:rsid w:val="00420705"/>
    <w:rsid w:val="00425486"/>
    <w:rsid w:val="00440404"/>
    <w:rsid w:val="0046138C"/>
    <w:rsid w:val="00487A62"/>
    <w:rsid w:val="00496B9C"/>
    <w:rsid w:val="004A6EE1"/>
    <w:rsid w:val="004B5904"/>
    <w:rsid w:val="004C4992"/>
    <w:rsid w:val="004E1C72"/>
    <w:rsid w:val="00523468"/>
    <w:rsid w:val="00531AED"/>
    <w:rsid w:val="00567DA3"/>
    <w:rsid w:val="00572A76"/>
    <w:rsid w:val="005D25F4"/>
    <w:rsid w:val="005D7043"/>
    <w:rsid w:val="005E48E3"/>
    <w:rsid w:val="0060643F"/>
    <w:rsid w:val="00627BAA"/>
    <w:rsid w:val="00635C94"/>
    <w:rsid w:val="006A09E7"/>
    <w:rsid w:val="006A594B"/>
    <w:rsid w:val="006B34A0"/>
    <w:rsid w:val="006C5DB4"/>
    <w:rsid w:val="006D1321"/>
    <w:rsid w:val="006D5A0A"/>
    <w:rsid w:val="006D7C26"/>
    <w:rsid w:val="006E156E"/>
    <w:rsid w:val="007126CD"/>
    <w:rsid w:val="007142BB"/>
    <w:rsid w:val="00715345"/>
    <w:rsid w:val="0072333C"/>
    <w:rsid w:val="007335F2"/>
    <w:rsid w:val="00745683"/>
    <w:rsid w:val="007519BD"/>
    <w:rsid w:val="00751FF6"/>
    <w:rsid w:val="007665E0"/>
    <w:rsid w:val="0078506A"/>
    <w:rsid w:val="007858FB"/>
    <w:rsid w:val="00796C4A"/>
    <w:rsid w:val="007B359A"/>
    <w:rsid w:val="007B760F"/>
    <w:rsid w:val="007C2222"/>
    <w:rsid w:val="007C4B13"/>
    <w:rsid w:val="007C4D14"/>
    <w:rsid w:val="007C5D8B"/>
    <w:rsid w:val="007D436F"/>
    <w:rsid w:val="007E5611"/>
    <w:rsid w:val="007F4B1C"/>
    <w:rsid w:val="007F5DEB"/>
    <w:rsid w:val="00806BCB"/>
    <w:rsid w:val="00806F6E"/>
    <w:rsid w:val="00812766"/>
    <w:rsid w:val="00812822"/>
    <w:rsid w:val="0082116C"/>
    <w:rsid w:val="0086523B"/>
    <w:rsid w:val="00877188"/>
    <w:rsid w:val="008A0F07"/>
    <w:rsid w:val="008A7BE1"/>
    <w:rsid w:val="008B1254"/>
    <w:rsid w:val="008C3BA9"/>
    <w:rsid w:val="008C63B2"/>
    <w:rsid w:val="008D135E"/>
    <w:rsid w:val="008E5C29"/>
    <w:rsid w:val="008E64E8"/>
    <w:rsid w:val="008F6E36"/>
    <w:rsid w:val="009039BC"/>
    <w:rsid w:val="00906425"/>
    <w:rsid w:val="009158F0"/>
    <w:rsid w:val="00925B49"/>
    <w:rsid w:val="00937CDF"/>
    <w:rsid w:val="00944F48"/>
    <w:rsid w:val="00950578"/>
    <w:rsid w:val="00977D6B"/>
    <w:rsid w:val="00986145"/>
    <w:rsid w:val="009B143D"/>
    <w:rsid w:val="009B3696"/>
    <w:rsid w:val="009B74C5"/>
    <w:rsid w:val="009C413A"/>
    <w:rsid w:val="009D4258"/>
    <w:rsid w:val="009D7835"/>
    <w:rsid w:val="009E7147"/>
    <w:rsid w:val="009F28CA"/>
    <w:rsid w:val="00A01451"/>
    <w:rsid w:val="00A03482"/>
    <w:rsid w:val="00A14243"/>
    <w:rsid w:val="00A230BE"/>
    <w:rsid w:val="00A3238B"/>
    <w:rsid w:val="00A40124"/>
    <w:rsid w:val="00A41C33"/>
    <w:rsid w:val="00A9550B"/>
    <w:rsid w:val="00AB0B59"/>
    <w:rsid w:val="00AB1951"/>
    <w:rsid w:val="00AB4BA4"/>
    <w:rsid w:val="00AE45DF"/>
    <w:rsid w:val="00AF7566"/>
    <w:rsid w:val="00B00684"/>
    <w:rsid w:val="00B25571"/>
    <w:rsid w:val="00B800F6"/>
    <w:rsid w:val="00B86932"/>
    <w:rsid w:val="00B87D11"/>
    <w:rsid w:val="00B921E2"/>
    <w:rsid w:val="00BA2BCF"/>
    <w:rsid w:val="00BA3435"/>
    <w:rsid w:val="00BA5945"/>
    <w:rsid w:val="00BA6F99"/>
    <w:rsid w:val="00BE6FB3"/>
    <w:rsid w:val="00BF12FC"/>
    <w:rsid w:val="00C17215"/>
    <w:rsid w:val="00C35B49"/>
    <w:rsid w:val="00C60D5D"/>
    <w:rsid w:val="00C61F7C"/>
    <w:rsid w:val="00C6412D"/>
    <w:rsid w:val="00C76C92"/>
    <w:rsid w:val="00C9538D"/>
    <w:rsid w:val="00CB3BE7"/>
    <w:rsid w:val="00CC0C95"/>
    <w:rsid w:val="00CC18E9"/>
    <w:rsid w:val="00CC4D80"/>
    <w:rsid w:val="00CD5C44"/>
    <w:rsid w:val="00CF6ABA"/>
    <w:rsid w:val="00D1153B"/>
    <w:rsid w:val="00D11EF7"/>
    <w:rsid w:val="00D27D0A"/>
    <w:rsid w:val="00D308C4"/>
    <w:rsid w:val="00D33FB5"/>
    <w:rsid w:val="00D40921"/>
    <w:rsid w:val="00D47802"/>
    <w:rsid w:val="00D5190B"/>
    <w:rsid w:val="00D64B14"/>
    <w:rsid w:val="00DB12FB"/>
    <w:rsid w:val="00DB2A35"/>
    <w:rsid w:val="00DE047B"/>
    <w:rsid w:val="00DE64AB"/>
    <w:rsid w:val="00DF1369"/>
    <w:rsid w:val="00DF3244"/>
    <w:rsid w:val="00E01D3F"/>
    <w:rsid w:val="00E147CE"/>
    <w:rsid w:val="00E25833"/>
    <w:rsid w:val="00E3013E"/>
    <w:rsid w:val="00E535FD"/>
    <w:rsid w:val="00E87B66"/>
    <w:rsid w:val="00E90983"/>
    <w:rsid w:val="00E955D7"/>
    <w:rsid w:val="00EA2499"/>
    <w:rsid w:val="00EA3486"/>
    <w:rsid w:val="00EA3B55"/>
    <w:rsid w:val="00EB5139"/>
    <w:rsid w:val="00ED147F"/>
    <w:rsid w:val="00ED22B5"/>
    <w:rsid w:val="00F14472"/>
    <w:rsid w:val="00F41492"/>
    <w:rsid w:val="00F620EE"/>
    <w:rsid w:val="00F62CDC"/>
    <w:rsid w:val="00F64D4B"/>
    <w:rsid w:val="00F8768E"/>
    <w:rsid w:val="00FB3A8B"/>
    <w:rsid w:val="00FD1A11"/>
    <w:rsid w:val="00FD400B"/>
    <w:rsid w:val="00FE00D3"/>
    <w:rsid w:val="00FF48A1"/>
    <w:rsid w:val="00FF6E4E"/>
    <w:rsid w:val="221C1A99"/>
    <w:rsid w:val="306A7D4A"/>
    <w:rsid w:val="51345955"/>
    <w:rsid w:val="5CB5062A"/>
    <w:rsid w:val="7076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#2f5496">
      <v:fill color="white"/>
      <v:stroke color="#2f5496"/>
    </o:shapedefaults>
    <o:shapelayout v:ext="edit">
      <o:idmap v:ext="edit" data="2"/>
    </o:shapelayout>
  </w:shapeDefaults>
  <w:decimalSymbol w:val="."/>
  <w:listSeparator w:val=","/>
  <w14:docId w14:val="7AC393F6"/>
  <w15:docId w15:val="{35ACB4E2-70C2-4862-AD2A-543EF04C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58F0"/>
    <w:pPr>
      <w:widowControl w:val="0"/>
      <w:jc w:val="both"/>
    </w:pPr>
    <w:rPr>
      <w:rFonts w:eastAsiaTheme="minorEastAsia"/>
      <w:kern w:val="2"/>
      <w:sz w:val="32"/>
      <w:szCs w:val="24"/>
    </w:rPr>
  </w:style>
  <w:style w:type="paragraph" w:styleId="2">
    <w:name w:val="heading 2"/>
    <w:next w:val="a"/>
    <w:link w:val="20"/>
    <w:qFormat/>
    <w:rsid w:val="00E3013E"/>
    <w:pPr>
      <w:widowControl w:val="0"/>
      <w:spacing w:beforeLines="120" w:before="374" w:afterLines="40" w:after="124" w:line="360" w:lineRule="auto"/>
      <w:jc w:val="center"/>
      <w:outlineLvl w:val="1"/>
    </w:pPr>
    <w:rPr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9158F0"/>
    <w:pPr>
      <w:ind w:leftChars="2500" w:left="100"/>
    </w:pPr>
  </w:style>
  <w:style w:type="paragraph" w:styleId="a4">
    <w:name w:val="Balloon Text"/>
    <w:basedOn w:val="a"/>
    <w:rsid w:val="009158F0"/>
    <w:rPr>
      <w:sz w:val="18"/>
      <w:szCs w:val="18"/>
    </w:rPr>
  </w:style>
  <w:style w:type="paragraph" w:styleId="a5">
    <w:name w:val="footer"/>
    <w:basedOn w:val="a"/>
    <w:link w:val="a6"/>
    <w:qFormat/>
    <w:rsid w:val="009158F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qFormat/>
    <w:rsid w:val="009158F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rsid w:val="009158F0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aa">
    <w:name w:val="page number"/>
    <w:basedOn w:val="a0"/>
    <w:qFormat/>
    <w:rsid w:val="009158F0"/>
  </w:style>
  <w:style w:type="paragraph" w:customStyle="1" w:styleId="p0">
    <w:name w:val="p0"/>
    <w:basedOn w:val="a"/>
    <w:qFormat/>
    <w:rsid w:val="009158F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WPSPlain">
    <w:name w:val="WPS Plain"/>
    <w:rsid w:val="009158F0"/>
  </w:style>
  <w:style w:type="paragraph" w:customStyle="1" w:styleId="CharCharCharCharCharCharCharCharCharCharCharChar1Char">
    <w:name w:val="Char Char Char Char Char Char Char Char Char Char Char Char1 Char"/>
    <w:basedOn w:val="a"/>
    <w:qFormat/>
    <w:rsid w:val="009158F0"/>
    <w:rPr>
      <w:rFonts w:eastAsia="仿宋_GB2312"/>
    </w:rPr>
  </w:style>
  <w:style w:type="numbering" w:customStyle="1" w:styleId="1">
    <w:name w:val="无列表1"/>
    <w:next w:val="a2"/>
    <w:uiPriority w:val="99"/>
    <w:semiHidden/>
    <w:unhideWhenUsed/>
    <w:rsid w:val="00EB5139"/>
  </w:style>
  <w:style w:type="character" w:styleId="ab">
    <w:name w:val="FollowedHyperlink"/>
    <w:uiPriority w:val="99"/>
    <w:unhideWhenUsed/>
    <w:rsid w:val="00EB5139"/>
    <w:rPr>
      <w:color w:val="800080"/>
      <w:u w:val="single"/>
    </w:rPr>
  </w:style>
  <w:style w:type="character" w:styleId="ac">
    <w:name w:val="Hyperlink"/>
    <w:uiPriority w:val="99"/>
    <w:unhideWhenUsed/>
    <w:rsid w:val="00EB5139"/>
    <w:rPr>
      <w:color w:val="0000FF"/>
      <w:u w:val="single"/>
    </w:rPr>
  </w:style>
  <w:style w:type="paragraph" w:customStyle="1" w:styleId="msonormal0">
    <w:name w:val="msonormal"/>
    <w:basedOn w:val="a"/>
    <w:rsid w:val="00EB51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font5">
    <w:name w:val="font5"/>
    <w:basedOn w:val="a"/>
    <w:rsid w:val="00EB51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EB5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EB5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65">
    <w:name w:val="xl65"/>
    <w:basedOn w:val="a"/>
    <w:rsid w:val="00EB5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66">
    <w:name w:val="xl66"/>
    <w:basedOn w:val="a"/>
    <w:rsid w:val="00EB5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</w:rPr>
  </w:style>
  <w:style w:type="character" w:customStyle="1" w:styleId="font11">
    <w:name w:val="font11"/>
    <w:basedOn w:val="a0"/>
    <w:rsid w:val="00EB5139"/>
    <w:rPr>
      <w:rFonts w:ascii="仿宋" w:eastAsia="仿宋" w:hAnsi="仿宋" w:cs="仿宋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EB5139"/>
    <w:rPr>
      <w:rFonts w:ascii="仿宋" w:eastAsia="仿宋" w:hAnsi="仿宋" w:cs="仿宋" w:hint="eastAsia"/>
      <w:i w:val="0"/>
      <w:iCs w:val="0"/>
      <w:color w:val="000000"/>
      <w:sz w:val="18"/>
      <w:szCs w:val="18"/>
      <w:u w:val="none"/>
    </w:rPr>
  </w:style>
  <w:style w:type="numbering" w:customStyle="1" w:styleId="21">
    <w:name w:val="无列表2"/>
    <w:next w:val="a2"/>
    <w:uiPriority w:val="99"/>
    <w:semiHidden/>
    <w:unhideWhenUsed/>
    <w:rsid w:val="00072303"/>
  </w:style>
  <w:style w:type="character" w:customStyle="1" w:styleId="a8">
    <w:name w:val="页眉 字符"/>
    <w:basedOn w:val="a0"/>
    <w:link w:val="a7"/>
    <w:rsid w:val="00072303"/>
    <w:rPr>
      <w:rFonts w:eastAsiaTheme="minorEastAsia"/>
      <w:kern w:val="2"/>
      <w:sz w:val="18"/>
      <w:szCs w:val="24"/>
    </w:rPr>
  </w:style>
  <w:style w:type="character" w:customStyle="1" w:styleId="a6">
    <w:name w:val="页脚 字符"/>
    <w:basedOn w:val="a0"/>
    <w:link w:val="a5"/>
    <w:rsid w:val="00072303"/>
    <w:rPr>
      <w:rFonts w:eastAsiaTheme="minorEastAsia"/>
      <w:kern w:val="2"/>
      <w:sz w:val="18"/>
      <w:szCs w:val="24"/>
    </w:rPr>
  </w:style>
  <w:style w:type="character" w:customStyle="1" w:styleId="20">
    <w:name w:val="标题 2 字符"/>
    <w:basedOn w:val="a0"/>
    <w:link w:val="2"/>
    <w:rsid w:val="00E3013E"/>
    <w:rPr>
      <w:b/>
      <w:bCs/>
      <w:kern w:val="2"/>
      <w:sz w:val="32"/>
      <w:szCs w:val="32"/>
    </w:rPr>
  </w:style>
  <w:style w:type="numbering" w:customStyle="1" w:styleId="3">
    <w:name w:val="无列表3"/>
    <w:next w:val="a2"/>
    <w:uiPriority w:val="99"/>
    <w:semiHidden/>
    <w:unhideWhenUsed/>
    <w:rsid w:val="00E3013E"/>
  </w:style>
  <w:style w:type="paragraph" w:styleId="ad">
    <w:name w:val="Document Map"/>
    <w:basedOn w:val="a"/>
    <w:link w:val="ae"/>
    <w:rsid w:val="00E3013E"/>
    <w:pPr>
      <w:shd w:val="clear" w:color="auto" w:fill="000080"/>
    </w:pPr>
    <w:rPr>
      <w:rFonts w:eastAsia="宋体"/>
      <w:sz w:val="21"/>
    </w:rPr>
  </w:style>
  <w:style w:type="character" w:customStyle="1" w:styleId="ae">
    <w:name w:val="文档结构图 字符"/>
    <w:basedOn w:val="a0"/>
    <w:link w:val="ad"/>
    <w:rsid w:val="00E3013E"/>
    <w:rPr>
      <w:kern w:val="2"/>
      <w:sz w:val="21"/>
      <w:szCs w:val="24"/>
      <w:shd w:val="clear" w:color="auto" w:fill="000080"/>
    </w:rPr>
  </w:style>
  <w:style w:type="paragraph" w:styleId="af">
    <w:name w:val="annotation text"/>
    <w:basedOn w:val="a"/>
    <w:link w:val="af0"/>
    <w:rsid w:val="00E3013E"/>
    <w:pPr>
      <w:jc w:val="left"/>
    </w:pPr>
    <w:rPr>
      <w:rFonts w:eastAsia="宋体"/>
      <w:sz w:val="21"/>
    </w:rPr>
  </w:style>
  <w:style w:type="character" w:customStyle="1" w:styleId="af0">
    <w:name w:val="批注文字 字符"/>
    <w:basedOn w:val="a0"/>
    <w:link w:val="af"/>
    <w:rsid w:val="00E3013E"/>
    <w:rPr>
      <w:kern w:val="2"/>
      <w:sz w:val="21"/>
      <w:szCs w:val="24"/>
    </w:rPr>
  </w:style>
  <w:style w:type="paragraph" w:styleId="af1">
    <w:name w:val="Body Text"/>
    <w:basedOn w:val="a"/>
    <w:link w:val="af2"/>
    <w:rsid w:val="00E3013E"/>
    <w:pPr>
      <w:spacing w:line="400" w:lineRule="exact"/>
    </w:pPr>
    <w:rPr>
      <w:rFonts w:ascii="仿宋_GB2312" w:eastAsia="仿宋_GB2312"/>
      <w:sz w:val="28"/>
    </w:rPr>
  </w:style>
  <w:style w:type="character" w:customStyle="1" w:styleId="af2">
    <w:name w:val="正文文本 字符"/>
    <w:basedOn w:val="a0"/>
    <w:link w:val="af1"/>
    <w:rsid w:val="00E3013E"/>
    <w:rPr>
      <w:rFonts w:ascii="仿宋_GB2312" w:eastAsia="仿宋_GB2312"/>
      <w:kern w:val="2"/>
      <w:sz w:val="28"/>
      <w:szCs w:val="24"/>
    </w:rPr>
  </w:style>
  <w:style w:type="paragraph" w:styleId="af3">
    <w:name w:val="Body Text Indent"/>
    <w:basedOn w:val="a"/>
    <w:link w:val="af4"/>
    <w:rsid w:val="00E3013E"/>
    <w:pPr>
      <w:ind w:firstLineChars="200" w:firstLine="560"/>
    </w:pPr>
    <w:rPr>
      <w:rFonts w:eastAsia="宋体"/>
      <w:sz w:val="28"/>
    </w:rPr>
  </w:style>
  <w:style w:type="character" w:customStyle="1" w:styleId="af4">
    <w:name w:val="正文文本缩进 字符"/>
    <w:basedOn w:val="a0"/>
    <w:link w:val="af3"/>
    <w:rsid w:val="00E3013E"/>
    <w:rPr>
      <w:kern w:val="2"/>
      <w:sz w:val="28"/>
      <w:szCs w:val="24"/>
    </w:rPr>
  </w:style>
  <w:style w:type="paragraph" w:styleId="af5">
    <w:name w:val="Block Text"/>
    <w:basedOn w:val="a"/>
    <w:rsid w:val="00E3013E"/>
    <w:pPr>
      <w:widowControl/>
      <w:spacing w:line="360" w:lineRule="auto"/>
      <w:ind w:leftChars="-86" w:left="-206" w:rightChars="6" w:right="14" w:firstLineChars="300" w:firstLine="723"/>
      <w:jc w:val="left"/>
    </w:pPr>
    <w:rPr>
      <w:rFonts w:ascii="宋体" w:eastAsia="宋体" w:hAnsi="宋体"/>
      <w:b/>
      <w:bCs/>
      <w:kern w:val="0"/>
      <w:sz w:val="24"/>
    </w:rPr>
  </w:style>
  <w:style w:type="paragraph" w:styleId="af6">
    <w:name w:val="Plain Text"/>
    <w:basedOn w:val="a"/>
    <w:link w:val="af7"/>
    <w:unhideWhenUsed/>
    <w:rsid w:val="00E3013E"/>
    <w:rPr>
      <w:rFonts w:ascii="宋体" w:eastAsia="宋体" w:hAnsi="Courier New" w:cs="Courier New"/>
      <w:sz w:val="21"/>
      <w:szCs w:val="21"/>
    </w:rPr>
  </w:style>
  <w:style w:type="character" w:customStyle="1" w:styleId="af7">
    <w:name w:val="纯文本 字符"/>
    <w:basedOn w:val="a0"/>
    <w:link w:val="af6"/>
    <w:rsid w:val="00E3013E"/>
    <w:rPr>
      <w:rFonts w:ascii="宋体" w:hAnsi="Courier New" w:cs="Courier New"/>
      <w:kern w:val="2"/>
      <w:sz w:val="21"/>
      <w:szCs w:val="21"/>
    </w:rPr>
  </w:style>
  <w:style w:type="paragraph" w:styleId="22">
    <w:name w:val="Body Text Indent 2"/>
    <w:basedOn w:val="a"/>
    <w:link w:val="23"/>
    <w:rsid w:val="00E3013E"/>
    <w:pPr>
      <w:ind w:firstLine="555"/>
    </w:pPr>
    <w:rPr>
      <w:rFonts w:eastAsia="宋体"/>
      <w:sz w:val="28"/>
    </w:rPr>
  </w:style>
  <w:style w:type="character" w:customStyle="1" w:styleId="23">
    <w:name w:val="正文文本缩进 2 字符"/>
    <w:basedOn w:val="a0"/>
    <w:link w:val="22"/>
    <w:rsid w:val="00E3013E"/>
    <w:rPr>
      <w:kern w:val="2"/>
      <w:sz w:val="28"/>
      <w:szCs w:val="24"/>
    </w:rPr>
  </w:style>
  <w:style w:type="paragraph" w:styleId="TOC1">
    <w:name w:val="toc 1"/>
    <w:basedOn w:val="a"/>
    <w:next w:val="a"/>
    <w:rsid w:val="00E3013E"/>
    <w:pPr>
      <w:spacing w:line="400" w:lineRule="exact"/>
      <w:ind w:leftChars="200" w:left="200"/>
      <w:jc w:val="center"/>
    </w:pPr>
    <w:rPr>
      <w:rFonts w:eastAsia="仿宋_GB2312"/>
      <w:b/>
      <w:bCs/>
    </w:rPr>
  </w:style>
  <w:style w:type="paragraph" w:styleId="TOC2">
    <w:name w:val="toc 2"/>
    <w:basedOn w:val="a"/>
    <w:next w:val="a"/>
    <w:rsid w:val="00E3013E"/>
    <w:pPr>
      <w:spacing w:line="400" w:lineRule="exact"/>
      <w:ind w:firstLineChars="192" w:firstLine="540"/>
      <w:jc w:val="center"/>
    </w:pPr>
    <w:rPr>
      <w:rFonts w:eastAsia="仿宋_GB2312"/>
      <w:b/>
      <w:sz w:val="28"/>
    </w:rPr>
  </w:style>
  <w:style w:type="table" w:styleId="af8">
    <w:name w:val="Table Grid"/>
    <w:basedOn w:val="a1"/>
    <w:rsid w:val="00E3013E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qFormat/>
    <w:rsid w:val="00E3013E"/>
    <w:rPr>
      <w:b/>
      <w:bCs/>
    </w:rPr>
  </w:style>
  <w:style w:type="character" w:customStyle="1" w:styleId="concon1">
    <w:name w:val="concon1"/>
    <w:rsid w:val="00E3013E"/>
    <w:rPr>
      <w:rFonts w:ascii="ΟGB2312" w:eastAsia="ΟGB2312" w:hint="eastAsia"/>
      <w:sz w:val="32"/>
      <w:szCs w:val="32"/>
    </w:rPr>
  </w:style>
  <w:style w:type="character" w:customStyle="1" w:styleId="style91">
    <w:name w:val="style91"/>
    <w:rsid w:val="00E3013E"/>
    <w:rPr>
      <w:sz w:val="24"/>
      <w:szCs w:val="24"/>
    </w:rPr>
  </w:style>
  <w:style w:type="character" w:customStyle="1" w:styleId="hei141">
    <w:name w:val="hei141"/>
    <w:rsid w:val="00E3013E"/>
    <w:rPr>
      <w:rFonts w:ascii="宋体" w:eastAsia="宋体" w:hAnsi="宋体" w:hint="eastAsia"/>
      <w:strike w:val="0"/>
      <w:dstrike w:val="0"/>
      <w:color w:val="000000"/>
      <w:sz w:val="21"/>
      <w:szCs w:val="21"/>
      <w:u w:val="none"/>
    </w:rPr>
  </w:style>
  <w:style w:type="paragraph" w:customStyle="1" w:styleId="xl23">
    <w:name w:val="xl23"/>
    <w:basedOn w:val="a"/>
    <w:rsid w:val="00E3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24">
    <w:name w:val="样式2"/>
    <w:rsid w:val="00E3013E"/>
    <w:pPr>
      <w:autoSpaceDE w:val="0"/>
      <w:autoSpaceDN w:val="0"/>
      <w:spacing w:afterLines="80" w:after="80" w:line="0" w:lineRule="atLeast"/>
      <w:jc w:val="center"/>
    </w:pPr>
    <w:rPr>
      <w:rFonts w:ascii="宋体" w:hAnsi="宋体"/>
      <w:kern w:val="2"/>
      <w:sz w:val="21"/>
      <w:szCs w:val="28"/>
    </w:rPr>
  </w:style>
  <w:style w:type="paragraph" w:customStyle="1" w:styleId="xl22">
    <w:name w:val="xl22"/>
    <w:basedOn w:val="a"/>
    <w:rsid w:val="00E3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Char">
    <w:name w:val="Char"/>
    <w:basedOn w:val="ad"/>
    <w:rsid w:val="00E3013E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Default">
    <w:name w:val="Default"/>
    <w:rsid w:val="00E3013E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customStyle="1" w:styleId="xl24">
    <w:name w:val="xl24"/>
    <w:basedOn w:val="a"/>
    <w:rsid w:val="00E3013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Cs w:val="32"/>
    </w:rPr>
  </w:style>
  <w:style w:type="paragraph" w:customStyle="1" w:styleId="ListParagraph1">
    <w:name w:val="List Paragraph1"/>
    <w:basedOn w:val="a"/>
    <w:rsid w:val="00E3013E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afa">
    <w:name w:val="列出段落"/>
    <w:basedOn w:val="a"/>
    <w:qFormat/>
    <w:rsid w:val="00E3013E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10">
    <w:name w:val="列表段落1"/>
    <w:basedOn w:val="a"/>
    <w:rsid w:val="00E3013E"/>
    <w:pPr>
      <w:ind w:firstLineChars="200" w:firstLine="420"/>
    </w:pPr>
    <w:rPr>
      <w:rFonts w:eastAsia="宋体"/>
      <w:sz w:val="21"/>
    </w:rPr>
  </w:style>
  <w:style w:type="paragraph" w:customStyle="1" w:styleId="11">
    <w:name w:val="无间隔1"/>
    <w:rsid w:val="00E3013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Char0">
    <w:name w:val="Char"/>
    <w:basedOn w:val="a"/>
    <w:rsid w:val="00E3013E"/>
    <w:rPr>
      <w:rFonts w:eastAsia="宋体"/>
      <w:sz w:val="21"/>
    </w:rPr>
  </w:style>
  <w:style w:type="paragraph" w:customStyle="1" w:styleId="abc">
    <w:name w:val="abc"/>
    <w:basedOn w:val="a"/>
    <w:rsid w:val="00E3013E"/>
    <w:rPr>
      <w:rFonts w:eastAsia="宋体"/>
      <w:sz w:val="21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E3013E"/>
    <w:pPr>
      <w:tabs>
        <w:tab w:val="left" w:pos="360"/>
      </w:tabs>
    </w:pPr>
    <w:rPr>
      <w:rFonts w:eastAsia="宋体"/>
      <w:sz w:val="24"/>
    </w:rPr>
  </w:style>
  <w:style w:type="paragraph" w:customStyle="1" w:styleId="xiangmu">
    <w:name w:val="xiangmu"/>
    <w:basedOn w:val="a"/>
    <w:rsid w:val="00E3013E"/>
    <w:pPr>
      <w:widowControl/>
      <w:spacing w:before="100" w:beforeAutospacing="1" w:after="100" w:afterAutospacing="1" w:line="454" w:lineRule="atLeast"/>
      <w:jc w:val="left"/>
    </w:pPr>
    <w:rPr>
      <w:rFonts w:ascii="ˎ̥" w:eastAsia="宋体" w:hAnsi="ˎ̥" w:cs="宋体"/>
      <w:color w:val="006633"/>
      <w:kern w:val="0"/>
      <w:sz w:val="18"/>
      <w:szCs w:val="18"/>
    </w:rPr>
  </w:style>
  <w:style w:type="paragraph" w:customStyle="1" w:styleId="ParaCharCharCharCharCharCharCharCharCharCharCharCharCharCharChar1CharCharCharChar">
    <w:name w:val="默认段落字体 Para Char Char Char Char Char Char Char Char Char Char Char Char Char Char Char1 Char Char Char Char"/>
    <w:basedOn w:val="ad"/>
    <w:rsid w:val="00E3013E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xl67">
    <w:name w:val="xl67"/>
    <w:basedOn w:val="a"/>
    <w:rsid w:val="00E3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numbering" w:customStyle="1" w:styleId="4">
    <w:name w:val="无列表4"/>
    <w:next w:val="a2"/>
    <w:uiPriority w:val="99"/>
    <w:semiHidden/>
    <w:unhideWhenUsed/>
    <w:rsid w:val="00751FF6"/>
  </w:style>
  <w:style w:type="character" w:customStyle="1" w:styleId="font81">
    <w:name w:val="font81"/>
    <w:rsid w:val="00751FF6"/>
    <w:rPr>
      <w:rFonts w:ascii="Times New Roman" w:hAnsi="Times New Roman" w:cs="Times New Roman" w:hint="default"/>
      <w:i w:val="0"/>
      <w:color w:val="000000"/>
      <w:sz w:val="20"/>
      <w:szCs w:val="20"/>
      <w:u w:val="none"/>
    </w:rPr>
  </w:style>
  <w:style w:type="character" w:customStyle="1" w:styleId="font31">
    <w:name w:val="font31"/>
    <w:rsid w:val="00751FF6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paragraph" w:customStyle="1" w:styleId="xl68">
    <w:name w:val="xl68"/>
    <w:basedOn w:val="a"/>
    <w:rsid w:val="00751FF6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751FF6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751FF6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751FF6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751FF6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751FF6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character" w:customStyle="1" w:styleId="font01">
    <w:name w:val="font01"/>
    <w:basedOn w:val="a0"/>
    <w:rsid w:val="00751FF6"/>
    <w:rPr>
      <w:rFonts w:ascii="Times New Roman" w:hAnsi="Times New Roman" w:cs="Times New Roman" w:hint="default"/>
      <w:i w:val="0"/>
      <w:iCs w:val="0"/>
      <w:color w:val="000000"/>
      <w:sz w:val="16"/>
      <w:szCs w:val="16"/>
      <w:u w:val="none"/>
    </w:rPr>
  </w:style>
  <w:style w:type="character" w:customStyle="1" w:styleId="font41">
    <w:name w:val="font41"/>
    <w:basedOn w:val="a0"/>
    <w:rsid w:val="00751FF6"/>
    <w:rPr>
      <w:rFonts w:ascii="宋体" w:eastAsia="宋体" w:hAnsi="宋体" w:cs="宋体" w:hint="eastAsia"/>
      <w:i w:val="0"/>
      <w:iCs w:val="0"/>
      <w:color w:val="000000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6890;&#30693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24F66E-4100-4938-982E-0DE8BDE34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通知</Template>
  <TotalTime>877</TotalTime>
  <Pages>12</Pages>
  <Words>2784</Words>
  <Characters>15871</Characters>
  <Application>Microsoft Office Word</Application>
  <DocSecurity>0</DocSecurity>
  <Lines>132</Lines>
  <Paragraphs>37</Paragraphs>
  <ScaleCrop>false</ScaleCrop>
  <Company>微软中国</Company>
  <LinksUpToDate>false</LinksUpToDate>
  <CharactersWithSpaces>18618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公文通知</dc:title>
  <dc:creator>Administrator</dc:creator>
  <cp:lastModifiedBy>月如 贾</cp:lastModifiedBy>
  <cp:revision>61</cp:revision>
  <cp:lastPrinted>2023-06-27T08:37:00Z</cp:lastPrinted>
  <dcterms:created xsi:type="dcterms:W3CDTF">2021-08-24T06:39:00Z</dcterms:created>
  <dcterms:modified xsi:type="dcterms:W3CDTF">2024-03-13T01:14:00Z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C3C8E987754D46D0BD2B2D6F92CF4F4F</vt:lpwstr>
  </property>
</Properties>
</file>