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8875ED" w14:textId="4B05817B" w:rsidR="00283EA9" w:rsidRDefault="00283EA9" w:rsidP="00283EA9">
      <w:pPr>
        <w:tabs>
          <w:tab w:val="right" w:pos="8532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83EA9">
        <w:rPr>
          <w:rFonts w:ascii="方正小标宋简体" w:eastAsia="方正小标宋简体" w:hint="eastAsia"/>
          <w:sz w:val="44"/>
          <w:szCs w:val="44"/>
        </w:rPr>
        <w:t>即墨区人民医院日间化疗授权等级目录</w:t>
      </w:r>
    </w:p>
    <w:p w14:paraId="0EA4E0C2" w14:textId="77777777" w:rsidR="00283EA9" w:rsidRPr="00283EA9" w:rsidRDefault="00283EA9" w:rsidP="00283EA9">
      <w:pPr>
        <w:tabs>
          <w:tab w:val="right" w:pos="8532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color w:val="000000"/>
          <w:szCs w:val="32"/>
        </w:rPr>
      </w:pPr>
    </w:p>
    <w:tbl>
      <w:tblPr>
        <w:tblW w:w="9238" w:type="dxa"/>
        <w:tblInd w:w="98" w:type="dxa"/>
        <w:tblLook w:val="0000" w:firstRow="0" w:lastRow="0" w:firstColumn="0" w:lastColumn="0" w:noHBand="0" w:noVBand="0"/>
      </w:tblPr>
      <w:tblGrid>
        <w:gridCol w:w="1421"/>
        <w:gridCol w:w="1421"/>
        <w:gridCol w:w="1421"/>
        <w:gridCol w:w="4975"/>
      </w:tblGrid>
      <w:tr w:rsidR="00283EA9" w:rsidRPr="00283EA9" w14:paraId="363A3B84" w14:textId="77777777" w:rsidTr="00C62799">
        <w:trPr>
          <w:trHeight w:val="31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BD66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 w:rsidRPr="00283EA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科室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E824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 w:rsidRPr="00283EA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911C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 w:rsidRPr="00283EA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AA574" w14:textId="54317B02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黑体" w:eastAsia="黑体" w:hAnsi="黑体" w:cs="仿宋"/>
                <w:color w:val="000000"/>
                <w:sz w:val="28"/>
                <w:szCs w:val="28"/>
              </w:rPr>
            </w:pPr>
            <w:r w:rsidRPr="00283EA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可进行的日间</w:t>
            </w:r>
            <w:r w:rsidR="00576E28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化疗</w:t>
            </w:r>
            <w:r w:rsidRPr="00283EA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</w:tr>
      <w:tr w:rsidR="00283EA9" w:rsidRPr="00283EA9" w14:paraId="639F0B1D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A11C3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肿瘤内二科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86BBC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王玉猛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9FBEA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21A12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7BD3F644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4AFF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肿瘤内二科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1551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战淑彩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A7DB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副主任医师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657D2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3AC9C2B7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B8CF6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肿瘤内二科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6F64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任立杰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D27BE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A8AC0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1DEEFD8C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FAD96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肿瘤内二科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33BCB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张成显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AE97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BA82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29E32D91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1A20C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肿瘤内二科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9D6C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胡珊珊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E03D7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0D25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03EA05F3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E786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肿瘤内二科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9BCF9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6642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6EEF5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740FC818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DFB1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肿瘤内二科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C6DC7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杨光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5B62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AB49D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4143458F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317D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肿瘤内二科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34A1F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孙效益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6C91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4C054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21FB63A5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6021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肿瘤内二科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C261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邵兰兰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1EEC2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17B7F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7BF8A633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86BC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FB350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夏环玲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ED5CE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D468E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583F640B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F308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4412A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梁彬彬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B822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BBF5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02A4F9B0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DE320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EF008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董媛媛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B3F97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37825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1452A176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B8B0A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B7A7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崔林林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7B47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92523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1BFCA35C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D527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6163C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李福宝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F9FD7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BCBD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60B3E4D2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3CE46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D22B5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于鹏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933F9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BB678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65D3B3CA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E3436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5F958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陈涛功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9D61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1681A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7A0FE561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54073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3D1E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高俊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俊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36A5D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429AF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052E24A6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FAD07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C9DE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周瑛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6522B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B13A9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  <w:tr w:rsidR="00283EA9" w:rsidRPr="00283EA9" w14:paraId="6C23FD0F" w14:textId="77777777" w:rsidTr="00283EA9">
        <w:trPr>
          <w:trHeight w:hRule="exact"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9725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肿瘤内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520B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李欣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F1D2E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主治医师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357E" w14:textId="77777777" w:rsidR="00283EA9" w:rsidRPr="00283EA9" w:rsidRDefault="00283EA9" w:rsidP="00C62799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肿瘤免疫治疗、肿瘤靶</w:t>
            </w:r>
            <w:proofErr w:type="gramStart"/>
            <w:r w:rsidRPr="00283EA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向治疗</w:t>
            </w:r>
            <w:proofErr w:type="gramEnd"/>
          </w:p>
        </w:tc>
      </w:tr>
    </w:tbl>
    <w:p w14:paraId="22DC17AA" w14:textId="77777777" w:rsidR="00283EA9" w:rsidRPr="00283EA9" w:rsidRDefault="00283EA9" w:rsidP="00283EA9">
      <w:pPr>
        <w:tabs>
          <w:tab w:val="right" w:pos="8532"/>
        </w:tabs>
        <w:adjustRightInd w:val="0"/>
        <w:snapToGrid w:val="0"/>
        <w:spacing w:line="20" w:lineRule="exact"/>
        <w:jc w:val="center"/>
        <w:rPr>
          <w:rFonts w:ascii="方正小标宋简体" w:eastAsia="方正小标宋简体" w:hAnsi="黑体"/>
          <w:color w:val="000000"/>
          <w:sz w:val="2"/>
          <w:szCs w:val="2"/>
        </w:rPr>
      </w:pPr>
    </w:p>
    <w:sectPr w:rsidR="00283EA9" w:rsidRPr="00283EA9" w:rsidSect="003A1F63">
      <w:footerReference w:type="even" r:id="rId9"/>
      <w:pgSz w:w="11906" w:h="16838"/>
      <w:pgMar w:top="2098" w:right="1474" w:bottom="1984" w:left="1587" w:header="851" w:footer="1372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36A1" w14:textId="77777777" w:rsidR="003A1F63" w:rsidRDefault="003A1F63">
      <w:r>
        <w:separator/>
      </w:r>
    </w:p>
  </w:endnote>
  <w:endnote w:type="continuationSeparator" w:id="0">
    <w:p w14:paraId="2D625384" w14:textId="77777777" w:rsidR="003A1F63" w:rsidRDefault="003A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63FB" w14:textId="2B1969E7" w:rsidR="006624B3" w:rsidRPr="006624B3" w:rsidRDefault="006624B3">
    <w:pPr>
      <w:pStyle w:val="a5"/>
      <w:rPr>
        <w:rFonts w:ascii="宋体" w:eastAsia="宋体" w:hAnsi="宋体"/>
        <w:sz w:val="28"/>
      </w:rPr>
    </w:pPr>
    <w:r>
      <w:rPr>
        <w:rFonts w:hint="eastAsia"/>
      </w:rPr>
      <w:t xml:space="preserve"> </w:t>
    </w: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07EE" w14:textId="77777777" w:rsidR="003A1F63" w:rsidRDefault="003A1F63">
      <w:r>
        <w:separator/>
      </w:r>
    </w:p>
  </w:footnote>
  <w:footnote w:type="continuationSeparator" w:id="0">
    <w:p w14:paraId="3CF9F613" w14:textId="77777777" w:rsidR="003A1F63" w:rsidRDefault="003A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392BE1"/>
    <w:multiLevelType w:val="singleLevel"/>
    <w:tmpl w:val="F5392BE1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7B362C9F"/>
    <w:multiLevelType w:val="multilevel"/>
    <w:tmpl w:val="7B362C9F"/>
    <w:lvl w:ilvl="0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7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642195447">
    <w:abstractNumId w:val="0"/>
  </w:num>
  <w:num w:numId="2" w16cid:durableId="22664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50" fillcolor="white" strokecolor="#2f5496">
      <v:fill color="white"/>
      <v:stroke color="#2f54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EE1"/>
    <w:rsid w:val="00001856"/>
    <w:rsid w:val="00014545"/>
    <w:rsid w:val="00015A5D"/>
    <w:rsid w:val="000335B4"/>
    <w:rsid w:val="000446E1"/>
    <w:rsid w:val="000548FF"/>
    <w:rsid w:val="00055E69"/>
    <w:rsid w:val="00072303"/>
    <w:rsid w:val="00080F5D"/>
    <w:rsid w:val="00082731"/>
    <w:rsid w:val="00095F1F"/>
    <w:rsid w:val="000B7A2A"/>
    <w:rsid w:val="000C37A4"/>
    <w:rsid w:val="000C4D7D"/>
    <w:rsid w:val="000C6A1E"/>
    <w:rsid w:val="000C7E85"/>
    <w:rsid w:val="000D37B6"/>
    <w:rsid w:val="000F594F"/>
    <w:rsid w:val="000F7225"/>
    <w:rsid w:val="001145EF"/>
    <w:rsid w:val="0011545C"/>
    <w:rsid w:val="001159AC"/>
    <w:rsid w:val="00130E91"/>
    <w:rsid w:val="0014328F"/>
    <w:rsid w:val="001672AE"/>
    <w:rsid w:val="00170944"/>
    <w:rsid w:val="001719C6"/>
    <w:rsid w:val="00172A27"/>
    <w:rsid w:val="00173108"/>
    <w:rsid w:val="00175A2A"/>
    <w:rsid w:val="001819AE"/>
    <w:rsid w:val="00181BED"/>
    <w:rsid w:val="00183B44"/>
    <w:rsid w:val="00192EF8"/>
    <w:rsid w:val="001A1D5A"/>
    <w:rsid w:val="001B5B0E"/>
    <w:rsid w:val="001B7EB2"/>
    <w:rsid w:val="001C2943"/>
    <w:rsid w:val="001D3D81"/>
    <w:rsid w:val="001D6E04"/>
    <w:rsid w:val="001E3129"/>
    <w:rsid w:val="001E7D42"/>
    <w:rsid w:val="001F5908"/>
    <w:rsid w:val="00221E68"/>
    <w:rsid w:val="00221EA4"/>
    <w:rsid w:val="00233136"/>
    <w:rsid w:val="002365F3"/>
    <w:rsid w:val="0023683F"/>
    <w:rsid w:val="00251931"/>
    <w:rsid w:val="0026537E"/>
    <w:rsid w:val="002676CB"/>
    <w:rsid w:val="00281EB4"/>
    <w:rsid w:val="00283EA9"/>
    <w:rsid w:val="0028558B"/>
    <w:rsid w:val="002A103B"/>
    <w:rsid w:val="002B0A6C"/>
    <w:rsid w:val="002C680A"/>
    <w:rsid w:val="002F3B93"/>
    <w:rsid w:val="00304355"/>
    <w:rsid w:val="003058CF"/>
    <w:rsid w:val="00310C08"/>
    <w:rsid w:val="00311BFB"/>
    <w:rsid w:val="00313544"/>
    <w:rsid w:val="00316A03"/>
    <w:rsid w:val="003250DC"/>
    <w:rsid w:val="003453D5"/>
    <w:rsid w:val="0036544E"/>
    <w:rsid w:val="003659D2"/>
    <w:rsid w:val="00387169"/>
    <w:rsid w:val="00392003"/>
    <w:rsid w:val="00397BB8"/>
    <w:rsid w:val="003A1F63"/>
    <w:rsid w:val="003A5528"/>
    <w:rsid w:val="003A5B3A"/>
    <w:rsid w:val="003B17A5"/>
    <w:rsid w:val="003C3AE2"/>
    <w:rsid w:val="003C5746"/>
    <w:rsid w:val="003C703E"/>
    <w:rsid w:val="003F64A1"/>
    <w:rsid w:val="00402CE5"/>
    <w:rsid w:val="00403BAA"/>
    <w:rsid w:val="00420705"/>
    <w:rsid w:val="00425486"/>
    <w:rsid w:val="00440404"/>
    <w:rsid w:val="0046138C"/>
    <w:rsid w:val="00496B9C"/>
    <w:rsid w:val="004A6EE1"/>
    <w:rsid w:val="004B5904"/>
    <w:rsid w:val="004C37A9"/>
    <w:rsid w:val="004C4992"/>
    <w:rsid w:val="004E1C72"/>
    <w:rsid w:val="00523468"/>
    <w:rsid w:val="00531AED"/>
    <w:rsid w:val="00547DD9"/>
    <w:rsid w:val="00567DA3"/>
    <w:rsid w:val="00572A76"/>
    <w:rsid w:val="00576E28"/>
    <w:rsid w:val="005A17C2"/>
    <w:rsid w:val="005C7573"/>
    <w:rsid w:val="005D25F4"/>
    <w:rsid w:val="005D7043"/>
    <w:rsid w:val="005E48E3"/>
    <w:rsid w:val="0060643F"/>
    <w:rsid w:val="00627BAA"/>
    <w:rsid w:val="006624B3"/>
    <w:rsid w:val="006A09E7"/>
    <w:rsid w:val="006A594B"/>
    <w:rsid w:val="006B34A0"/>
    <w:rsid w:val="006C5DB4"/>
    <w:rsid w:val="006D082E"/>
    <w:rsid w:val="006D1321"/>
    <w:rsid w:val="006D5A0A"/>
    <w:rsid w:val="006D7C26"/>
    <w:rsid w:val="006E156E"/>
    <w:rsid w:val="007126CD"/>
    <w:rsid w:val="007142BB"/>
    <w:rsid w:val="00715345"/>
    <w:rsid w:val="00717BE4"/>
    <w:rsid w:val="0072333C"/>
    <w:rsid w:val="00730B9B"/>
    <w:rsid w:val="007335F2"/>
    <w:rsid w:val="00745364"/>
    <w:rsid w:val="00745683"/>
    <w:rsid w:val="00746511"/>
    <w:rsid w:val="007519BD"/>
    <w:rsid w:val="00751FF6"/>
    <w:rsid w:val="00755DF6"/>
    <w:rsid w:val="0076436D"/>
    <w:rsid w:val="007665E0"/>
    <w:rsid w:val="0078506A"/>
    <w:rsid w:val="007858FB"/>
    <w:rsid w:val="007862CC"/>
    <w:rsid w:val="00796C4A"/>
    <w:rsid w:val="007B359A"/>
    <w:rsid w:val="007B760F"/>
    <w:rsid w:val="007C2222"/>
    <w:rsid w:val="007C4B13"/>
    <w:rsid w:val="007C4D14"/>
    <w:rsid w:val="007C5D8B"/>
    <w:rsid w:val="007D436F"/>
    <w:rsid w:val="007E0D6F"/>
    <w:rsid w:val="007E2D42"/>
    <w:rsid w:val="007E3A11"/>
    <w:rsid w:val="007E5611"/>
    <w:rsid w:val="007F4B1C"/>
    <w:rsid w:val="007F5DEB"/>
    <w:rsid w:val="00806BCB"/>
    <w:rsid w:val="00806F6E"/>
    <w:rsid w:val="00812766"/>
    <w:rsid w:val="00812822"/>
    <w:rsid w:val="0082116C"/>
    <w:rsid w:val="008411BA"/>
    <w:rsid w:val="008462AE"/>
    <w:rsid w:val="00846F17"/>
    <w:rsid w:val="0086523B"/>
    <w:rsid w:val="00873FBC"/>
    <w:rsid w:val="00877188"/>
    <w:rsid w:val="00885B60"/>
    <w:rsid w:val="008A0F07"/>
    <w:rsid w:val="008A6E84"/>
    <w:rsid w:val="008A7BE1"/>
    <w:rsid w:val="008B1254"/>
    <w:rsid w:val="008B40C2"/>
    <w:rsid w:val="008C3BA9"/>
    <w:rsid w:val="008C63B2"/>
    <w:rsid w:val="008D135E"/>
    <w:rsid w:val="008E5C29"/>
    <w:rsid w:val="008E64E8"/>
    <w:rsid w:val="008F6E36"/>
    <w:rsid w:val="009039BC"/>
    <w:rsid w:val="00906425"/>
    <w:rsid w:val="009158F0"/>
    <w:rsid w:val="00925B49"/>
    <w:rsid w:val="00937CDF"/>
    <w:rsid w:val="00944F48"/>
    <w:rsid w:val="00945588"/>
    <w:rsid w:val="00950578"/>
    <w:rsid w:val="00961848"/>
    <w:rsid w:val="009758F0"/>
    <w:rsid w:val="00977D6B"/>
    <w:rsid w:val="00986145"/>
    <w:rsid w:val="009B0DAA"/>
    <w:rsid w:val="009B143D"/>
    <w:rsid w:val="009B3696"/>
    <w:rsid w:val="009B74C5"/>
    <w:rsid w:val="009C413A"/>
    <w:rsid w:val="009D4258"/>
    <w:rsid w:val="009D7835"/>
    <w:rsid w:val="009E2FB9"/>
    <w:rsid w:val="009E7147"/>
    <w:rsid w:val="009F019C"/>
    <w:rsid w:val="009F28CA"/>
    <w:rsid w:val="009F4B40"/>
    <w:rsid w:val="00A01451"/>
    <w:rsid w:val="00A03482"/>
    <w:rsid w:val="00A14243"/>
    <w:rsid w:val="00A230BE"/>
    <w:rsid w:val="00A3238B"/>
    <w:rsid w:val="00A40124"/>
    <w:rsid w:val="00A41C33"/>
    <w:rsid w:val="00A66047"/>
    <w:rsid w:val="00A66917"/>
    <w:rsid w:val="00A81114"/>
    <w:rsid w:val="00A9550B"/>
    <w:rsid w:val="00A959A6"/>
    <w:rsid w:val="00AB0B59"/>
    <w:rsid w:val="00AB1951"/>
    <w:rsid w:val="00AB4BA4"/>
    <w:rsid w:val="00AE45DF"/>
    <w:rsid w:val="00AF3D7D"/>
    <w:rsid w:val="00AF7566"/>
    <w:rsid w:val="00B00684"/>
    <w:rsid w:val="00B010B2"/>
    <w:rsid w:val="00B039BF"/>
    <w:rsid w:val="00B07DB2"/>
    <w:rsid w:val="00B12DC6"/>
    <w:rsid w:val="00B25571"/>
    <w:rsid w:val="00B34B6F"/>
    <w:rsid w:val="00B60F35"/>
    <w:rsid w:val="00B800F6"/>
    <w:rsid w:val="00B86932"/>
    <w:rsid w:val="00B87D11"/>
    <w:rsid w:val="00B921E2"/>
    <w:rsid w:val="00B95BEC"/>
    <w:rsid w:val="00BA2BCF"/>
    <w:rsid w:val="00BA3435"/>
    <w:rsid w:val="00BA5945"/>
    <w:rsid w:val="00BA6F99"/>
    <w:rsid w:val="00BC345F"/>
    <w:rsid w:val="00BD772C"/>
    <w:rsid w:val="00BE2E6F"/>
    <w:rsid w:val="00BE6FB3"/>
    <w:rsid w:val="00BF12FC"/>
    <w:rsid w:val="00C17215"/>
    <w:rsid w:val="00C24C32"/>
    <w:rsid w:val="00C34E89"/>
    <w:rsid w:val="00C35B49"/>
    <w:rsid w:val="00C60D5D"/>
    <w:rsid w:val="00C61F7C"/>
    <w:rsid w:val="00C62266"/>
    <w:rsid w:val="00C6412D"/>
    <w:rsid w:val="00C64D71"/>
    <w:rsid w:val="00C64EBC"/>
    <w:rsid w:val="00C76C92"/>
    <w:rsid w:val="00C86EFD"/>
    <w:rsid w:val="00C9538D"/>
    <w:rsid w:val="00CA6C83"/>
    <w:rsid w:val="00CB3BE7"/>
    <w:rsid w:val="00CC0C95"/>
    <w:rsid w:val="00CC18E9"/>
    <w:rsid w:val="00CD5C44"/>
    <w:rsid w:val="00CF6ABA"/>
    <w:rsid w:val="00CF7C8B"/>
    <w:rsid w:val="00D1153B"/>
    <w:rsid w:val="00D11EF7"/>
    <w:rsid w:val="00D27D0A"/>
    <w:rsid w:val="00D308C4"/>
    <w:rsid w:val="00D30D7F"/>
    <w:rsid w:val="00D33FB5"/>
    <w:rsid w:val="00D40921"/>
    <w:rsid w:val="00D47802"/>
    <w:rsid w:val="00D5190B"/>
    <w:rsid w:val="00D57D87"/>
    <w:rsid w:val="00D64B14"/>
    <w:rsid w:val="00D6755F"/>
    <w:rsid w:val="00D902FF"/>
    <w:rsid w:val="00D9515C"/>
    <w:rsid w:val="00DB2A35"/>
    <w:rsid w:val="00DD1F9D"/>
    <w:rsid w:val="00DE047B"/>
    <w:rsid w:val="00DE5B14"/>
    <w:rsid w:val="00DE7921"/>
    <w:rsid w:val="00DF1369"/>
    <w:rsid w:val="00DF3244"/>
    <w:rsid w:val="00E01D3F"/>
    <w:rsid w:val="00E147CE"/>
    <w:rsid w:val="00E16382"/>
    <w:rsid w:val="00E25833"/>
    <w:rsid w:val="00E3013E"/>
    <w:rsid w:val="00E3333A"/>
    <w:rsid w:val="00E535FD"/>
    <w:rsid w:val="00E72453"/>
    <w:rsid w:val="00E87B66"/>
    <w:rsid w:val="00E90983"/>
    <w:rsid w:val="00E955D7"/>
    <w:rsid w:val="00EA2499"/>
    <w:rsid w:val="00EA3486"/>
    <w:rsid w:val="00EA3B55"/>
    <w:rsid w:val="00EB5139"/>
    <w:rsid w:val="00EC0B80"/>
    <w:rsid w:val="00EC5DFE"/>
    <w:rsid w:val="00ED147F"/>
    <w:rsid w:val="00ED22B5"/>
    <w:rsid w:val="00EF6CF0"/>
    <w:rsid w:val="00F13484"/>
    <w:rsid w:val="00F14472"/>
    <w:rsid w:val="00F17BCD"/>
    <w:rsid w:val="00F41492"/>
    <w:rsid w:val="00F620EE"/>
    <w:rsid w:val="00F62201"/>
    <w:rsid w:val="00F62CDC"/>
    <w:rsid w:val="00F64D4B"/>
    <w:rsid w:val="00F8768E"/>
    <w:rsid w:val="00FB3A8B"/>
    <w:rsid w:val="00FD1A11"/>
    <w:rsid w:val="00FD400B"/>
    <w:rsid w:val="00FD5DDA"/>
    <w:rsid w:val="00FE00D3"/>
    <w:rsid w:val="00FF48A1"/>
    <w:rsid w:val="00FF6E4E"/>
    <w:rsid w:val="221C1A99"/>
    <w:rsid w:val="306A7D4A"/>
    <w:rsid w:val="51345955"/>
    <w:rsid w:val="5CB5062A"/>
    <w:rsid w:val="707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2f5496">
      <v:fill color="white"/>
      <v:stroke color="#2f5496"/>
    </o:shapedefaults>
    <o:shapelayout v:ext="edit">
      <o:idmap v:ext="edit" data="2"/>
    </o:shapelayout>
  </w:shapeDefaults>
  <w:decimalSymbol w:val="."/>
  <w:listSeparator w:val=","/>
  <w14:docId w14:val="7AC393F6"/>
  <w15:docId w15:val="{35ACB4E2-70C2-4862-AD2A-543EF04C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8F0"/>
    <w:pPr>
      <w:widowControl w:val="0"/>
      <w:jc w:val="both"/>
    </w:pPr>
    <w:rPr>
      <w:rFonts w:eastAsiaTheme="minorEastAsia"/>
      <w:kern w:val="2"/>
      <w:sz w:val="32"/>
      <w:szCs w:val="24"/>
    </w:rPr>
  </w:style>
  <w:style w:type="paragraph" w:styleId="2">
    <w:name w:val="heading 2"/>
    <w:next w:val="a"/>
    <w:link w:val="20"/>
    <w:qFormat/>
    <w:rsid w:val="00E3013E"/>
    <w:pPr>
      <w:widowControl w:val="0"/>
      <w:spacing w:beforeLines="120" w:before="374" w:afterLines="40" w:after="124" w:line="360" w:lineRule="auto"/>
      <w:jc w:val="center"/>
      <w:outlineLvl w:val="1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158F0"/>
    <w:pPr>
      <w:ind w:leftChars="2500" w:left="100"/>
    </w:pPr>
  </w:style>
  <w:style w:type="paragraph" w:styleId="a4">
    <w:name w:val="Balloon Text"/>
    <w:basedOn w:val="a"/>
    <w:rsid w:val="009158F0"/>
    <w:rPr>
      <w:sz w:val="18"/>
      <w:szCs w:val="18"/>
    </w:rPr>
  </w:style>
  <w:style w:type="paragraph" w:styleId="a5">
    <w:name w:val="footer"/>
    <w:basedOn w:val="a"/>
    <w:link w:val="a6"/>
    <w:qFormat/>
    <w:rsid w:val="009158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rsid w:val="009158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rsid w:val="009158F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a">
    <w:name w:val="page number"/>
    <w:basedOn w:val="a0"/>
    <w:qFormat/>
    <w:rsid w:val="009158F0"/>
  </w:style>
  <w:style w:type="paragraph" w:customStyle="1" w:styleId="p0">
    <w:name w:val="p0"/>
    <w:basedOn w:val="a"/>
    <w:qFormat/>
    <w:rsid w:val="009158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 Plain"/>
    <w:rsid w:val="009158F0"/>
  </w:style>
  <w:style w:type="paragraph" w:customStyle="1" w:styleId="CharCharCharCharCharCharCharCharCharCharCharChar1Char">
    <w:name w:val="Char Char Char Char Char Char Char Char Char Char Char Char1 Char"/>
    <w:basedOn w:val="a"/>
    <w:qFormat/>
    <w:rsid w:val="009158F0"/>
    <w:rPr>
      <w:rFonts w:eastAsia="仿宋_GB2312"/>
    </w:rPr>
  </w:style>
  <w:style w:type="numbering" w:customStyle="1" w:styleId="1">
    <w:name w:val="无列表1"/>
    <w:next w:val="a2"/>
    <w:uiPriority w:val="99"/>
    <w:semiHidden/>
    <w:unhideWhenUsed/>
    <w:rsid w:val="00EB5139"/>
  </w:style>
  <w:style w:type="character" w:styleId="ab">
    <w:name w:val="FollowedHyperlink"/>
    <w:uiPriority w:val="99"/>
    <w:unhideWhenUsed/>
    <w:rsid w:val="00EB5139"/>
    <w:rPr>
      <w:color w:val="800080"/>
      <w:u w:val="single"/>
    </w:rPr>
  </w:style>
  <w:style w:type="character" w:styleId="ac">
    <w:name w:val="Hyperlink"/>
    <w:uiPriority w:val="99"/>
    <w:unhideWhenUsed/>
    <w:rsid w:val="00EB5139"/>
    <w:rPr>
      <w:color w:val="0000FF"/>
      <w:u w:val="single"/>
    </w:rPr>
  </w:style>
  <w:style w:type="paragraph" w:customStyle="1" w:styleId="msonormal0">
    <w:name w:val="msonormal"/>
    <w:basedOn w:val="a"/>
    <w:rsid w:val="00EB5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EB5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5">
    <w:name w:val="xl65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6">
    <w:name w:val="xl66"/>
    <w:basedOn w:val="a"/>
    <w:rsid w:val="00EB5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</w:rPr>
  </w:style>
  <w:style w:type="character" w:customStyle="1" w:styleId="font11">
    <w:name w:val="font11"/>
    <w:basedOn w:val="a0"/>
    <w:rsid w:val="00EB5139"/>
    <w:rPr>
      <w:rFonts w:ascii="仿宋" w:eastAsia="仿宋" w:hAnsi="仿宋" w:cs="仿宋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EB5139"/>
    <w:rPr>
      <w:rFonts w:ascii="仿宋" w:eastAsia="仿宋" w:hAnsi="仿宋" w:cs="仿宋" w:hint="eastAsia"/>
      <w:i w:val="0"/>
      <w:iCs w:val="0"/>
      <w:color w:val="000000"/>
      <w:sz w:val="18"/>
      <w:szCs w:val="18"/>
      <w:u w:val="none"/>
    </w:rPr>
  </w:style>
  <w:style w:type="numbering" w:customStyle="1" w:styleId="21">
    <w:name w:val="无列表2"/>
    <w:next w:val="a2"/>
    <w:uiPriority w:val="99"/>
    <w:semiHidden/>
    <w:unhideWhenUsed/>
    <w:rsid w:val="00072303"/>
  </w:style>
  <w:style w:type="character" w:customStyle="1" w:styleId="a8">
    <w:name w:val="页眉 字符"/>
    <w:basedOn w:val="a0"/>
    <w:link w:val="a7"/>
    <w:rsid w:val="00072303"/>
    <w:rPr>
      <w:rFonts w:eastAsiaTheme="minorEastAsia"/>
      <w:kern w:val="2"/>
      <w:sz w:val="18"/>
      <w:szCs w:val="24"/>
    </w:rPr>
  </w:style>
  <w:style w:type="character" w:customStyle="1" w:styleId="a6">
    <w:name w:val="页脚 字符"/>
    <w:basedOn w:val="a0"/>
    <w:link w:val="a5"/>
    <w:rsid w:val="00072303"/>
    <w:rPr>
      <w:rFonts w:eastAsiaTheme="minorEastAsia"/>
      <w:kern w:val="2"/>
      <w:sz w:val="18"/>
      <w:szCs w:val="24"/>
    </w:rPr>
  </w:style>
  <w:style w:type="character" w:customStyle="1" w:styleId="20">
    <w:name w:val="标题 2 字符"/>
    <w:basedOn w:val="a0"/>
    <w:link w:val="2"/>
    <w:rsid w:val="00E3013E"/>
    <w:rPr>
      <w:b/>
      <w:bCs/>
      <w:kern w:val="2"/>
      <w:sz w:val="32"/>
      <w:szCs w:val="32"/>
    </w:rPr>
  </w:style>
  <w:style w:type="numbering" w:customStyle="1" w:styleId="3">
    <w:name w:val="无列表3"/>
    <w:next w:val="a2"/>
    <w:uiPriority w:val="99"/>
    <w:semiHidden/>
    <w:unhideWhenUsed/>
    <w:rsid w:val="00E3013E"/>
  </w:style>
  <w:style w:type="paragraph" w:styleId="ad">
    <w:name w:val="Document Map"/>
    <w:basedOn w:val="a"/>
    <w:link w:val="ae"/>
    <w:rsid w:val="00E3013E"/>
    <w:pPr>
      <w:shd w:val="clear" w:color="auto" w:fill="000080"/>
    </w:pPr>
    <w:rPr>
      <w:rFonts w:eastAsia="宋体"/>
      <w:sz w:val="21"/>
    </w:rPr>
  </w:style>
  <w:style w:type="character" w:customStyle="1" w:styleId="ae">
    <w:name w:val="文档结构图 字符"/>
    <w:basedOn w:val="a0"/>
    <w:link w:val="ad"/>
    <w:rsid w:val="00E3013E"/>
    <w:rPr>
      <w:kern w:val="2"/>
      <w:sz w:val="21"/>
      <w:szCs w:val="24"/>
      <w:shd w:val="clear" w:color="auto" w:fill="000080"/>
    </w:rPr>
  </w:style>
  <w:style w:type="paragraph" w:styleId="af">
    <w:name w:val="annotation text"/>
    <w:basedOn w:val="a"/>
    <w:link w:val="af0"/>
    <w:rsid w:val="00E3013E"/>
    <w:pPr>
      <w:jc w:val="left"/>
    </w:pPr>
    <w:rPr>
      <w:rFonts w:eastAsia="宋体"/>
      <w:sz w:val="21"/>
    </w:rPr>
  </w:style>
  <w:style w:type="character" w:customStyle="1" w:styleId="af0">
    <w:name w:val="批注文字 字符"/>
    <w:basedOn w:val="a0"/>
    <w:link w:val="af"/>
    <w:rsid w:val="00E3013E"/>
    <w:rPr>
      <w:kern w:val="2"/>
      <w:sz w:val="21"/>
      <w:szCs w:val="24"/>
    </w:rPr>
  </w:style>
  <w:style w:type="paragraph" w:styleId="af1">
    <w:name w:val="Body Text"/>
    <w:basedOn w:val="a"/>
    <w:link w:val="af2"/>
    <w:rsid w:val="00E3013E"/>
    <w:pPr>
      <w:spacing w:line="400" w:lineRule="exact"/>
    </w:pPr>
    <w:rPr>
      <w:rFonts w:ascii="仿宋_GB2312" w:eastAsia="仿宋_GB2312"/>
      <w:sz w:val="28"/>
    </w:rPr>
  </w:style>
  <w:style w:type="character" w:customStyle="1" w:styleId="af2">
    <w:name w:val="正文文本 字符"/>
    <w:basedOn w:val="a0"/>
    <w:link w:val="af1"/>
    <w:rsid w:val="00E3013E"/>
    <w:rPr>
      <w:rFonts w:ascii="仿宋_GB2312" w:eastAsia="仿宋_GB2312"/>
      <w:kern w:val="2"/>
      <w:sz w:val="28"/>
      <w:szCs w:val="24"/>
    </w:rPr>
  </w:style>
  <w:style w:type="paragraph" w:styleId="af3">
    <w:name w:val="Body Text Indent"/>
    <w:basedOn w:val="a"/>
    <w:link w:val="af4"/>
    <w:rsid w:val="00E3013E"/>
    <w:pPr>
      <w:ind w:firstLineChars="200" w:firstLine="560"/>
    </w:pPr>
    <w:rPr>
      <w:rFonts w:eastAsia="宋体"/>
      <w:sz w:val="28"/>
    </w:rPr>
  </w:style>
  <w:style w:type="character" w:customStyle="1" w:styleId="af4">
    <w:name w:val="正文文本缩进 字符"/>
    <w:basedOn w:val="a0"/>
    <w:link w:val="af3"/>
    <w:rsid w:val="00E3013E"/>
    <w:rPr>
      <w:kern w:val="2"/>
      <w:sz w:val="28"/>
      <w:szCs w:val="24"/>
    </w:rPr>
  </w:style>
  <w:style w:type="paragraph" w:styleId="af5">
    <w:name w:val="Block Text"/>
    <w:basedOn w:val="a"/>
    <w:rsid w:val="00E3013E"/>
    <w:pPr>
      <w:widowControl/>
      <w:spacing w:line="360" w:lineRule="auto"/>
      <w:ind w:leftChars="-86" w:left="-206" w:rightChars="6" w:right="14" w:firstLineChars="300" w:firstLine="723"/>
      <w:jc w:val="left"/>
    </w:pPr>
    <w:rPr>
      <w:rFonts w:ascii="宋体" w:eastAsia="宋体" w:hAnsi="宋体"/>
      <w:b/>
      <w:bCs/>
      <w:kern w:val="0"/>
      <w:sz w:val="24"/>
    </w:rPr>
  </w:style>
  <w:style w:type="paragraph" w:styleId="af6">
    <w:name w:val="Plain Text"/>
    <w:basedOn w:val="a"/>
    <w:link w:val="af7"/>
    <w:unhideWhenUsed/>
    <w:rsid w:val="00E3013E"/>
    <w:rPr>
      <w:rFonts w:ascii="宋体" w:eastAsia="宋体" w:hAnsi="Courier New" w:cs="Courier New"/>
      <w:sz w:val="21"/>
      <w:szCs w:val="21"/>
    </w:rPr>
  </w:style>
  <w:style w:type="character" w:customStyle="1" w:styleId="af7">
    <w:name w:val="纯文本 字符"/>
    <w:basedOn w:val="a0"/>
    <w:link w:val="af6"/>
    <w:rsid w:val="00E3013E"/>
    <w:rPr>
      <w:rFonts w:ascii="宋体" w:hAnsi="Courier New" w:cs="Courier New"/>
      <w:kern w:val="2"/>
      <w:sz w:val="21"/>
      <w:szCs w:val="21"/>
    </w:rPr>
  </w:style>
  <w:style w:type="paragraph" w:styleId="22">
    <w:name w:val="Body Text Indent 2"/>
    <w:basedOn w:val="a"/>
    <w:link w:val="23"/>
    <w:rsid w:val="00E3013E"/>
    <w:pPr>
      <w:ind w:firstLine="555"/>
    </w:pPr>
    <w:rPr>
      <w:rFonts w:eastAsia="宋体"/>
      <w:sz w:val="28"/>
    </w:rPr>
  </w:style>
  <w:style w:type="character" w:customStyle="1" w:styleId="23">
    <w:name w:val="正文文本缩进 2 字符"/>
    <w:basedOn w:val="a0"/>
    <w:link w:val="22"/>
    <w:rsid w:val="00E3013E"/>
    <w:rPr>
      <w:kern w:val="2"/>
      <w:sz w:val="28"/>
      <w:szCs w:val="24"/>
    </w:rPr>
  </w:style>
  <w:style w:type="paragraph" w:styleId="TOC1">
    <w:name w:val="toc 1"/>
    <w:basedOn w:val="a"/>
    <w:next w:val="a"/>
    <w:rsid w:val="00E3013E"/>
    <w:pPr>
      <w:spacing w:line="400" w:lineRule="exact"/>
      <w:ind w:leftChars="200" w:left="200"/>
      <w:jc w:val="center"/>
    </w:pPr>
    <w:rPr>
      <w:rFonts w:eastAsia="仿宋_GB2312"/>
      <w:b/>
      <w:bCs/>
    </w:rPr>
  </w:style>
  <w:style w:type="paragraph" w:styleId="TOC2">
    <w:name w:val="toc 2"/>
    <w:basedOn w:val="a"/>
    <w:next w:val="a"/>
    <w:rsid w:val="00E3013E"/>
    <w:pPr>
      <w:spacing w:line="400" w:lineRule="exact"/>
      <w:ind w:firstLineChars="192" w:firstLine="540"/>
      <w:jc w:val="center"/>
    </w:pPr>
    <w:rPr>
      <w:rFonts w:eastAsia="仿宋_GB2312"/>
      <w:b/>
      <w:sz w:val="28"/>
    </w:rPr>
  </w:style>
  <w:style w:type="table" w:styleId="af8">
    <w:name w:val="Table Grid"/>
    <w:basedOn w:val="a1"/>
    <w:rsid w:val="00E3013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E3013E"/>
    <w:rPr>
      <w:b/>
      <w:bCs/>
    </w:rPr>
  </w:style>
  <w:style w:type="character" w:customStyle="1" w:styleId="concon1">
    <w:name w:val="concon1"/>
    <w:rsid w:val="00E3013E"/>
    <w:rPr>
      <w:rFonts w:ascii="ΟGB2312" w:eastAsia="ΟGB2312" w:hint="eastAsia"/>
      <w:sz w:val="32"/>
      <w:szCs w:val="32"/>
    </w:rPr>
  </w:style>
  <w:style w:type="character" w:customStyle="1" w:styleId="style91">
    <w:name w:val="style91"/>
    <w:rsid w:val="00E3013E"/>
    <w:rPr>
      <w:sz w:val="24"/>
      <w:szCs w:val="24"/>
    </w:rPr>
  </w:style>
  <w:style w:type="character" w:customStyle="1" w:styleId="hei141">
    <w:name w:val="hei141"/>
    <w:rsid w:val="00E3013E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paragraph" w:customStyle="1" w:styleId="xl23">
    <w:name w:val="xl23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24">
    <w:name w:val="样式2"/>
    <w:rsid w:val="00E3013E"/>
    <w:pPr>
      <w:autoSpaceDE w:val="0"/>
      <w:autoSpaceDN w:val="0"/>
      <w:spacing w:afterLines="80" w:after="80" w:line="0" w:lineRule="atLeast"/>
      <w:jc w:val="center"/>
    </w:pPr>
    <w:rPr>
      <w:rFonts w:ascii="宋体" w:hAnsi="宋体"/>
      <w:kern w:val="2"/>
      <w:sz w:val="21"/>
      <w:szCs w:val="28"/>
    </w:rPr>
  </w:style>
  <w:style w:type="paragraph" w:customStyle="1" w:styleId="xl22">
    <w:name w:val="xl22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Char">
    <w:name w:val="Char"/>
    <w:basedOn w:val="ad"/>
    <w:rsid w:val="00E3013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Default">
    <w:name w:val="Default"/>
    <w:rsid w:val="00E3013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E3013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32"/>
    </w:rPr>
  </w:style>
  <w:style w:type="paragraph" w:customStyle="1" w:styleId="ListParagraph1">
    <w:name w:val="List Paragraph1"/>
    <w:basedOn w:val="a"/>
    <w:rsid w:val="00E3013E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列出段落"/>
    <w:basedOn w:val="a"/>
    <w:qFormat/>
    <w:rsid w:val="00E3013E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表段落1"/>
    <w:basedOn w:val="a"/>
    <w:rsid w:val="00E3013E"/>
    <w:pPr>
      <w:ind w:firstLineChars="200" w:firstLine="420"/>
    </w:pPr>
    <w:rPr>
      <w:rFonts w:eastAsia="宋体"/>
      <w:sz w:val="21"/>
    </w:rPr>
  </w:style>
  <w:style w:type="paragraph" w:customStyle="1" w:styleId="11">
    <w:name w:val="无间隔1"/>
    <w:rsid w:val="00E301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0">
    <w:name w:val="Char"/>
    <w:basedOn w:val="a"/>
    <w:rsid w:val="00E3013E"/>
    <w:rPr>
      <w:rFonts w:eastAsia="宋体"/>
      <w:sz w:val="21"/>
    </w:rPr>
  </w:style>
  <w:style w:type="paragraph" w:customStyle="1" w:styleId="abc">
    <w:name w:val="abc"/>
    <w:basedOn w:val="a"/>
    <w:rsid w:val="00E3013E"/>
    <w:rPr>
      <w:rFonts w:eastAsia="宋体"/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E3013E"/>
    <w:pPr>
      <w:tabs>
        <w:tab w:val="left" w:pos="360"/>
      </w:tabs>
    </w:pPr>
    <w:rPr>
      <w:rFonts w:eastAsia="宋体"/>
      <w:sz w:val="24"/>
    </w:rPr>
  </w:style>
  <w:style w:type="paragraph" w:customStyle="1" w:styleId="xiangmu">
    <w:name w:val="xiangmu"/>
    <w:basedOn w:val="a"/>
    <w:rsid w:val="00E3013E"/>
    <w:pPr>
      <w:widowControl/>
      <w:spacing w:before="100" w:beforeAutospacing="1" w:after="100" w:afterAutospacing="1" w:line="454" w:lineRule="atLeast"/>
      <w:jc w:val="left"/>
    </w:pPr>
    <w:rPr>
      <w:rFonts w:ascii="ˎ̥" w:eastAsia="宋体" w:hAnsi="ˎ̥" w:cs="宋体"/>
      <w:color w:val="006633"/>
      <w:kern w:val="0"/>
      <w:sz w:val="18"/>
      <w:szCs w:val="18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d"/>
    <w:rsid w:val="00E3013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xl67">
    <w:name w:val="xl67"/>
    <w:basedOn w:val="a"/>
    <w:rsid w:val="00E3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numbering" w:customStyle="1" w:styleId="4">
    <w:name w:val="无列表4"/>
    <w:next w:val="a2"/>
    <w:uiPriority w:val="99"/>
    <w:semiHidden/>
    <w:unhideWhenUsed/>
    <w:rsid w:val="00751FF6"/>
  </w:style>
  <w:style w:type="character" w:customStyle="1" w:styleId="font81">
    <w:name w:val="font81"/>
    <w:rsid w:val="00751FF6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751FF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xl68">
    <w:name w:val="xl68"/>
    <w:basedOn w:val="a"/>
    <w:rsid w:val="00751F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751FF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751FF6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751FF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751FF6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751FF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font01">
    <w:name w:val="font01"/>
    <w:basedOn w:val="a0"/>
    <w:rsid w:val="00751FF6"/>
    <w:rPr>
      <w:rFonts w:ascii="Times New Roman" w:hAnsi="Times New Roman" w:cs="Times New Roman" w:hint="default"/>
      <w:i w:val="0"/>
      <w:iCs w:val="0"/>
      <w:color w:val="000000"/>
      <w:sz w:val="16"/>
      <w:szCs w:val="16"/>
      <w:u w:val="none"/>
    </w:rPr>
  </w:style>
  <w:style w:type="character" w:customStyle="1" w:styleId="font41">
    <w:name w:val="font41"/>
    <w:basedOn w:val="a0"/>
    <w:rsid w:val="00751FF6"/>
    <w:rPr>
      <w:rFonts w:ascii="宋体" w:eastAsia="宋体" w:hAnsi="宋体" w:cs="宋体" w:hint="eastAsia"/>
      <w:i w:val="0"/>
      <w:iCs w:val="0"/>
      <w:color w:val="000000"/>
      <w:sz w:val="16"/>
      <w:szCs w:val="16"/>
      <w:u w:val="none"/>
    </w:rPr>
  </w:style>
  <w:style w:type="paragraph" w:customStyle="1" w:styleId="Char1">
    <w:name w:val="Char"/>
    <w:basedOn w:val="a"/>
    <w:rsid w:val="00183B44"/>
    <w:rPr>
      <w:rFonts w:eastAsia="宋体"/>
      <w:sz w:val="21"/>
    </w:rPr>
  </w:style>
  <w:style w:type="paragraph" w:customStyle="1" w:styleId="25">
    <w:name w:val="无间隔2"/>
    <w:rsid w:val="00183B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b">
    <w:name w:val="List Paragraph"/>
    <w:basedOn w:val="a"/>
    <w:uiPriority w:val="34"/>
    <w:qFormat/>
    <w:rsid w:val="00183B44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26">
    <w:name w:val="列表段落2"/>
    <w:basedOn w:val="a"/>
    <w:rsid w:val="00183B44"/>
    <w:pPr>
      <w:ind w:firstLineChars="200" w:firstLine="420"/>
    </w:pPr>
    <w:rPr>
      <w:rFonts w:eastAsia="宋体"/>
      <w:sz w:val="21"/>
    </w:rPr>
  </w:style>
  <w:style w:type="numbering" w:customStyle="1" w:styleId="5">
    <w:name w:val="无列表5"/>
    <w:next w:val="a2"/>
    <w:uiPriority w:val="99"/>
    <w:semiHidden/>
    <w:unhideWhenUsed/>
    <w:rsid w:val="00402CE5"/>
  </w:style>
  <w:style w:type="paragraph" w:customStyle="1" w:styleId="Char2">
    <w:name w:val="Char"/>
    <w:basedOn w:val="a"/>
    <w:rsid w:val="00402CE5"/>
    <w:rPr>
      <w:rFonts w:eastAsia="宋体"/>
      <w:sz w:val="21"/>
    </w:rPr>
  </w:style>
  <w:style w:type="paragraph" w:customStyle="1" w:styleId="30">
    <w:name w:val="无间隔3"/>
    <w:rsid w:val="00402C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1">
    <w:name w:val="列表段落3"/>
    <w:basedOn w:val="a"/>
    <w:rsid w:val="00402CE5"/>
    <w:pPr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4F66E-4100-4938-982E-0DE8BDE3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31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公文通知</dc:title>
  <dc:creator>Administrator</dc:creator>
  <cp:lastModifiedBy>月如 贾</cp:lastModifiedBy>
  <cp:revision>12</cp:revision>
  <cp:lastPrinted>2023-10-08T01:30:00Z</cp:lastPrinted>
  <dcterms:created xsi:type="dcterms:W3CDTF">2023-09-06T09:13:00Z</dcterms:created>
  <dcterms:modified xsi:type="dcterms:W3CDTF">2024-03-13T01:14:00Z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C3C8E987754D46D0BD2B2D6F92CF4F4F</vt:lpwstr>
  </property>
</Properties>
</file>