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A4E0C2" w14:textId="3F0B0081" w:rsidR="00283EA9" w:rsidRDefault="000814F1" w:rsidP="00283EA9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814F1">
        <w:rPr>
          <w:rFonts w:ascii="方正小标宋简体" w:eastAsia="方正小标宋简体" w:hint="eastAsia"/>
          <w:sz w:val="44"/>
          <w:szCs w:val="44"/>
        </w:rPr>
        <w:t>即墨区人民医院日间手术授权等级目录</w:t>
      </w:r>
    </w:p>
    <w:p w14:paraId="1804BB28" w14:textId="77777777" w:rsidR="000814F1" w:rsidRDefault="000814F1" w:rsidP="00283EA9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szCs w:val="32"/>
        </w:rPr>
      </w:pPr>
    </w:p>
    <w:tbl>
      <w:tblPr>
        <w:tblW w:w="10460" w:type="dxa"/>
        <w:jc w:val="center"/>
        <w:tblLook w:val="0000" w:firstRow="0" w:lastRow="0" w:firstColumn="0" w:lastColumn="0" w:noHBand="0" w:noVBand="0"/>
      </w:tblPr>
      <w:tblGrid>
        <w:gridCol w:w="1986"/>
        <w:gridCol w:w="1275"/>
        <w:gridCol w:w="1418"/>
        <w:gridCol w:w="5781"/>
      </w:tblGrid>
      <w:tr w:rsidR="000814F1" w:rsidRPr="000814F1" w14:paraId="608F73A8" w14:textId="77777777" w:rsidTr="000814F1">
        <w:trPr>
          <w:trHeight w:val="719"/>
          <w:jc w:val="center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E421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0814F1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科室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49138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0814F1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E6F2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0814F1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5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7B91A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0814F1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可进行的日间手术名称</w:t>
            </w:r>
          </w:p>
        </w:tc>
      </w:tr>
      <w:tr w:rsidR="000814F1" w:rsidRPr="000814F1" w14:paraId="4CB943A2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D28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CEDA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张道敬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793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3E58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481D11CD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84A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1DC9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恩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8C30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DED1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6C46796C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0B0C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A8AD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武传红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93E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2B0D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471F7215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D1E4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F90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郭苗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1CDA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B2B0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0F11062E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59B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74D6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张红红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170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B405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7B93586E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D6C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9348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宫传勋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1026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5D75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45D56F62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71C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D452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于华香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673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EB3D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256553C5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ED24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BE5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王立祥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CD7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363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088A4692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7A6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2A2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王德赛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AE0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FB3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4CE4E977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1F24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8FB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邢其棋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383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6C2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5319DEDF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D626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0F8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李何欢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3DA1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C6A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玻璃体药物注射术、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术、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人工泪管置入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</w:tr>
      <w:tr w:rsidR="000814F1" w:rsidRPr="000814F1" w14:paraId="72A04F01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7ECF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FB3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江志强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78F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5E78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756E6ED6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3CA3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11C0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任知良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C60E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5DA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2431C68F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F72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BDA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皮卫明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AC3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AFF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4D994153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282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02F9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鲍健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A26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813B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53D6E9F0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BF1E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1D1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张大萌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D45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EC2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6DFFF5FF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7E7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68D9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江振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211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9488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1A030CBE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361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E7C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徐友涛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49C3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162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106A5A06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C883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E8B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孟庆凯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891D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EBC4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673C4428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445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8A6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司志真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A727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7420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膀胱镜检查、包皮环切术</w:t>
            </w:r>
          </w:p>
        </w:tc>
      </w:tr>
      <w:tr w:rsidR="000814F1" w:rsidRPr="000814F1" w14:paraId="613CBBCD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8EE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AA5C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F6C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D85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6EDAD91D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8FC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72C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江安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F9A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2992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</w:t>
            </w: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镜下喉病损切除术</w:t>
            </w:r>
          </w:p>
        </w:tc>
      </w:tr>
      <w:tr w:rsidR="000814F1" w:rsidRPr="000814F1" w14:paraId="13CFF4FE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2D4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E3E3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王崇辉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63C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550F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7F5BABA4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65F0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916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徐艳丽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CC74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6EAD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2D8F6093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4B09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8183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张全杰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654E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3974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18E218F5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C2D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967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陈可峰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BC5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E5F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1212F2DC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30A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AE1E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张学勇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9BC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A365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065ADC51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9A3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7337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张秀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秀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A11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A36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171A52D1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D09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F1E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刘振华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D13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1D73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1D3CD29F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7DCB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1D1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巨霞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4104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184B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72C17467" w14:textId="77777777" w:rsidTr="000814F1">
        <w:trPr>
          <w:trHeight w:val="48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E07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7689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于嵘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3D69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B92F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内镜下声带病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激光切除术、声带病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切除术、支撑喉镜下喉病损切除术</w:t>
            </w:r>
          </w:p>
        </w:tc>
      </w:tr>
      <w:tr w:rsidR="000814F1" w:rsidRPr="000814F1" w14:paraId="5E335335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84A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266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衣文淑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8FD7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2E0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669ED156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F1B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F50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王功普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9485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04E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41AC2417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B6F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230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杨玉广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BDB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098A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6BEE948B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6AC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7D9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盛达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50B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9592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1919EC54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951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E2F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赵斌先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9D8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6F4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035BBB0F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129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9D3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赵为生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44F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66BA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24FAAB76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F16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普外（乳腺血管）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2180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陈红妮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F886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871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乳房病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损微创旋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切术</w:t>
            </w:r>
          </w:p>
        </w:tc>
      </w:tr>
      <w:tr w:rsidR="000814F1" w:rsidRPr="000814F1" w14:paraId="708160BB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934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DFB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孙金堂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CEED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62C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2AC1F279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8CA1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8ED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周敏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A421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7505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</w:tbl>
    <w:p w14:paraId="32768438" w14:textId="77777777" w:rsidR="007B4EF2" w:rsidRDefault="007B4EF2" w:rsidP="000814F1">
      <w:pPr>
        <w:widowControl/>
        <w:spacing w:line="30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24"/>
          <w:lang w:bidi="ar"/>
        </w:rPr>
        <w:sectPr w:rsidR="007B4EF2" w:rsidSect="006F0501">
          <w:footerReference w:type="even" r:id="rId9"/>
          <w:footerReference w:type="default" r:id="rId10"/>
          <w:pgSz w:w="11906" w:h="16838"/>
          <w:pgMar w:top="2098" w:right="1474" w:bottom="1984" w:left="1587" w:header="851" w:footer="1372" w:gutter="0"/>
          <w:cols w:space="720"/>
          <w:docGrid w:type="linesAndChars" w:linePitch="579" w:charSpace="-842"/>
        </w:sectPr>
      </w:pPr>
    </w:p>
    <w:tbl>
      <w:tblPr>
        <w:tblW w:w="10460" w:type="dxa"/>
        <w:jc w:val="center"/>
        <w:tblLook w:val="0000" w:firstRow="0" w:lastRow="0" w:firstColumn="0" w:lastColumn="0" w:noHBand="0" w:noVBand="0"/>
      </w:tblPr>
      <w:tblGrid>
        <w:gridCol w:w="1986"/>
        <w:gridCol w:w="1275"/>
        <w:gridCol w:w="1418"/>
        <w:gridCol w:w="5781"/>
      </w:tblGrid>
      <w:tr w:rsidR="000814F1" w:rsidRPr="000814F1" w14:paraId="169E2E9C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DE2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骨外二科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61F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付积杰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653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23E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713330DE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DA6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A96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樊强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14F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6DA5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35162F4D" w14:textId="77777777" w:rsidTr="000814F1">
        <w:trPr>
          <w:trHeight w:val="1285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98C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EF15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李永德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E610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97D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0D0B8CD8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178E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8579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张维仕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FB2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D35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099C0CEC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7050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86C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俞秀茂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703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6FC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D610DA2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754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F45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李建勋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D67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638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02589BCC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4F1E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骨外二科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0A35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赵化刚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804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0C95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31A67DB1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D936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C123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张道峰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46D6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C79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170D6994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AB9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骨三科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4AEB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张尊礼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F153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D97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2B4D300E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8179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BC4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刘喜全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FB4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3C1C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231B0F7F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573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483F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隋光善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6AB0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B72A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4A1437D8" w14:textId="77777777" w:rsidTr="000814F1">
        <w:trPr>
          <w:trHeight w:val="1285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E465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骨三科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E45B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初永康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2E7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51CF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303820A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41B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168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朱建林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593E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1B1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299FA588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A72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589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王振东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751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80A4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44D83FCA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146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27B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逄</w:t>
            </w:r>
            <w:proofErr w:type="gramEnd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海东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441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B05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338C5842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4131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D94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李茂训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720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4C5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</w:tbl>
    <w:p w14:paraId="529BE332" w14:textId="77777777" w:rsidR="007B4EF2" w:rsidRDefault="007B4EF2" w:rsidP="000814F1">
      <w:pPr>
        <w:widowControl/>
        <w:spacing w:line="300" w:lineRule="exact"/>
        <w:jc w:val="center"/>
        <w:textAlignment w:val="center"/>
        <w:rPr>
          <w:rFonts w:ascii="仿宋_GB2312" w:eastAsia="仿宋_GB2312" w:hAnsi="仿宋" w:cs="仿宋"/>
          <w:color w:val="000000"/>
          <w:kern w:val="0"/>
          <w:sz w:val="24"/>
          <w:lang w:bidi="ar"/>
        </w:rPr>
        <w:sectPr w:rsidR="007B4EF2" w:rsidSect="006F0501">
          <w:footerReference w:type="even" r:id="rId11"/>
          <w:footerReference w:type="default" r:id="rId12"/>
          <w:pgSz w:w="11906" w:h="16838"/>
          <w:pgMar w:top="2098" w:right="1474" w:bottom="1984" w:left="1587" w:header="851" w:footer="1372" w:gutter="0"/>
          <w:cols w:space="720"/>
          <w:docGrid w:type="linesAndChars" w:linePitch="579" w:charSpace="-842"/>
        </w:sectPr>
      </w:pPr>
    </w:p>
    <w:tbl>
      <w:tblPr>
        <w:tblW w:w="10460" w:type="dxa"/>
        <w:jc w:val="center"/>
        <w:tblLook w:val="0000" w:firstRow="0" w:lastRow="0" w:firstColumn="0" w:lastColumn="0" w:noHBand="0" w:noVBand="0"/>
      </w:tblPr>
      <w:tblGrid>
        <w:gridCol w:w="1986"/>
        <w:gridCol w:w="1275"/>
        <w:gridCol w:w="1418"/>
        <w:gridCol w:w="5781"/>
      </w:tblGrid>
      <w:tr w:rsidR="000814F1" w:rsidRPr="000814F1" w14:paraId="6C96F979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ADB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F729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袁显开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AEEC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3AC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6E4FAAD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899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892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姜振奎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D62A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365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00CCC0E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1B2D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69C7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张至善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DBAF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AEDA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5E83D175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167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4BEB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504E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A52B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7289A0DD" w14:textId="77777777" w:rsidTr="000814F1">
        <w:trPr>
          <w:trHeight w:val="406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4EF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554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郭广明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DBF8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90E6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A8CD40A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D214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2059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万晓辉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748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56D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CB2743F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F849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骨</w:t>
            </w:r>
            <w:proofErr w:type="gramStart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391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30C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20C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股骨置入装置去除、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43C5E724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286E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F1D9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乔真理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0295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BA8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18379EA7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128B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3F01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陈占文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572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EA1F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036F8CD2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291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A0DB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代洪宾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53E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0C7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709EBA0D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FD4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64DF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朱勇荣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711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0A60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5A214D3A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47E8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F4E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王修超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7AF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2EC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4000BB75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C881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E4C1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刁泽正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4DB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629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35566428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3C5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脊柱外科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92D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彭文彬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A91B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994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72728730" w14:textId="77777777" w:rsidTr="000814F1">
        <w:trPr>
          <w:trHeight w:val="170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D15D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AD11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王康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5056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C046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</w:tr>
      <w:tr w:rsidR="000814F1" w:rsidRPr="000814F1" w14:paraId="6C574C2A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221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9F1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于跃强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AB03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0CE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04856F94" w14:textId="77777777" w:rsidTr="000814F1">
        <w:trPr>
          <w:trHeight w:val="648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1DB5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7CC1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张宏伟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F04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2CF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45B4AB3B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644E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D237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72B4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3DD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11BFF87F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DFA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5249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纪云国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98D6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3368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3C080BC6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CCD1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4EAF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万发军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9FA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7C40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0EF362FB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86C7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F52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郑永超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37F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B39C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091456D7" w14:textId="77777777" w:rsidTr="000814F1">
        <w:trPr>
          <w:trHeight w:val="1444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DDB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手足显微外科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DDD7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徐建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5017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A5D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尺骨内固定装置去除术、掌骨内固定装置去除术+指骨内固定装置去除术、腕骨内固定装置去除术/掌骨内固定装置去除术/跗骨内固定装置去除术/跖骨内固定装置去除术/指骨内固定装置去除术/趾骨内固定装置去除术</w:t>
            </w:r>
          </w:p>
        </w:tc>
      </w:tr>
      <w:tr w:rsidR="000814F1" w:rsidRPr="000814F1" w14:paraId="6D51142A" w14:textId="77777777" w:rsidTr="000814F1">
        <w:trPr>
          <w:trHeight w:val="32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4241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口腔外科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343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韩国栋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301E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74A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根尖病损切除术、舌系带成形术</w:t>
            </w:r>
          </w:p>
        </w:tc>
      </w:tr>
      <w:tr w:rsidR="000814F1" w:rsidRPr="000814F1" w14:paraId="41D18901" w14:textId="77777777" w:rsidTr="000814F1">
        <w:trPr>
          <w:trHeight w:val="32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85D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口腔外科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F842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李雪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E3C6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F88D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根尖病损切除术、舌系带成形术</w:t>
            </w:r>
          </w:p>
        </w:tc>
      </w:tr>
      <w:tr w:rsidR="000814F1" w:rsidRPr="000814F1" w14:paraId="4EA0FA1C" w14:textId="77777777" w:rsidTr="000814F1">
        <w:trPr>
          <w:trHeight w:val="32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D09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口腔外科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19E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柳河瑶口腔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A61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2548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根尖病损切除术、舌系带成形术</w:t>
            </w:r>
          </w:p>
        </w:tc>
      </w:tr>
    </w:tbl>
    <w:p w14:paraId="131CD45E" w14:textId="77777777" w:rsidR="007B4EF2" w:rsidRDefault="007B4EF2" w:rsidP="000814F1">
      <w:pPr>
        <w:widowControl/>
        <w:spacing w:line="30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24"/>
          <w:lang w:bidi="ar"/>
        </w:rPr>
        <w:sectPr w:rsidR="007B4EF2" w:rsidSect="006F0501">
          <w:footerReference w:type="even" r:id="rId13"/>
          <w:footerReference w:type="default" r:id="rId14"/>
          <w:pgSz w:w="11906" w:h="16838"/>
          <w:pgMar w:top="2098" w:right="1474" w:bottom="1984" w:left="1587" w:header="851" w:footer="1372" w:gutter="0"/>
          <w:cols w:space="720"/>
          <w:docGrid w:type="linesAndChars" w:linePitch="579" w:charSpace="-842"/>
        </w:sectPr>
      </w:pPr>
    </w:p>
    <w:tbl>
      <w:tblPr>
        <w:tblW w:w="10460" w:type="dxa"/>
        <w:jc w:val="center"/>
        <w:tblLook w:val="0000" w:firstRow="0" w:lastRow="0" w:firstColumn="0" w:lastColumn="0" w:noHBand="0" w:noVBand="0"/>
      </w:tblPr>
      <w:tblGrid>
        <w:gridCol w:w="1986"/>
        <w:gridCol w:w="1275"/>
        <w:gridCol w:w="1418"/>
        <w:gridCol w:w="5781"/>
      </w:tblGrid>
      <w:tr w:rsidR="000814F1" w:rsidRPr="000814F1" w14:paraId="5A64A77B" w14:textId="77777777" w:rsidTr="000814F1">
        <w:trPr>
          <w:trHeight w:val="329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7D9D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口腔外科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BF20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孙学玲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FEA5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E5E4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根尖病损切除术、舌系带成形术</w:t>
            </w:r>
          </w:p>
        </w:tc>
      </w:tr>
      <w:tr w:rsidR="000814F1" w:rsidRPr="000814F1" w14:paraId="5B33C984" w14:textId="77777777" w:rsidTr="000814F1">
        <w:trPr>
          <w:trHeight w:val="329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A0F0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口腔外科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1DE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王舵德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A7CF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A7A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根尖病损切除术、舌系带成形术</w:t>
            </w:r>
          </w:p>
        </w:tc>
      </w:tr>
      <w:tr w:rsidR="000814F1" w:rsidRPr="000814F1" w14:paraId="059DEF96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BAB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290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黄术胜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0682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6B8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681DB42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F80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4EB2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王宏波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2E9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EB85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93847C5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590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54AA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杨乃坤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55F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4C86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2D8898BD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6272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0F0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朱子元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D73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D6E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4C0844CC" w14:textId="77777777" w:rsidTr="000814F1">
        <w:trPr>
          <w:trHeight w:val="648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85A4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65C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丁光辉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B46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6564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A176A34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414A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727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戴庆涛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C944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44A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EF04A87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2201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D11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张军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346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3333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F5ADE68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E19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B28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鲁爱侠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C55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A46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086FDA6C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342C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6989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刘盈洲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9158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B9DC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2BCFB995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048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977B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赵连军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D56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1275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2E80FADB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F55B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7CCA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胡水清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22F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768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2F149EA0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4722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普外（胃肠)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C572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邓国金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7445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602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11E97F2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38C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8C7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潘延涌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CC8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5522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F7AC8FC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105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普外（肝胆）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DD2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陈本文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EDFF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9C1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68D18BFA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D795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BF0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江志杰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3C4D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0B3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92703C8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3D79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30A5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张志伟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135F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876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27CD398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9048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302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胡寒竹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F71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F1C4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636F9D59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351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F9D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荆信彬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88D6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4F88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373A4AB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49A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823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耿兴聪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EC5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A62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779281C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1C0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CFC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史长涛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C45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016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14544F8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4838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A53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尹昌生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FA4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A8B0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6D5D60CA" w14:textId="77777777" w:rsidTr="000814F1">
        <w:trPr>
          <w:trHeight w:val="648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B07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4AA6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陈宗凯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0D7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371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4EDF3D31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70884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普外（肝胆）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E6F6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寇克剑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2FF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02B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429BC41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B588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09AD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宋剑成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236B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95B2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5AAC6911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FD75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1E1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宋云杰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0EC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0E56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02DB738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9F2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2275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戡</w:t>
            </w:r>
            <w:proofErr w:type="gramEnd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来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EB9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593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</w:tbl>
    <w:p w14:paraId="49CC77CD" w14:textId="77777777" w:rsidR="007B4EF2" w:rsidRDefault="007B4EF2" w:rsidP="000814F1">
      <w:pPr>
        <w:widowControl/>
        <w:spacing w:line="30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24"/>
          <w:lang w:bidi="ar"/>
        </w:rPr>
        <w:sectPr w:rsidR="007B4EF2" w:rsidSect="006F0501">
          <w:footerReference w:type="even" r:id="rId15"/>
          <w:footerReference w:type="default" r:id="rId16"/>
          <w:pgSz w:w="11906" w:h="16838"/>
          <w:pgMar w:top="2098" w:right="1474" w:bottom="1984" w:left="1587" w:header="851" w:footer="1372" w:gutter="0"/>
          <w:cols w:space="720"/>
          <w:docGrid w:type="linesAndChars" w:linePitch="579" w:charSpace="-842"/>
        </w:sectPr>
      </w:pPr>
    </w:p>
    <w:tbl>
      <w:tblPr>
        <w:tblW w:w="10460" w:type="dxa"/>
        <w:jc w:val="center"/>
        <w:tblLook w:val="0000" w:firstRow="0" w:lastRow="0" w:firstColumn="0" w:lastColumn="0" w:noHBand="0" w:noVBand="0"/>
      </w:tblPr>
      <w:tblGrid>
        <w:gridCol w:w="1986"/>
        <w:gridCol w:w="1275"/>
        <w:gridCol w:w="1418"/>
        <w:gridCol w:w="5781"/>
      </w:tblGrid>
      <w:tr w:rsidR="000814F1" w:rsidRPr="000814F1" w14:paraId="340B8176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AE58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普外（肛肠）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C54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雒</w:t>
            </w:r>
            <w:proofErr w:type="gramEnd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3064E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9C739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54F2E82C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4D4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B8C97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王申鹏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D30A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F7E0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7AA1CA62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1D62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13470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陈双喜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953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2171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1601A79E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05BE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F127A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邵明山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C4F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E7E9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0A23E980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274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72B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李兆桥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5A3B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2143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398C42AC" w14:textId="77777777" w:rsidTr="000814F1">
        <w:trPr>
          <w:trHeight w:val="80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1850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939DC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栾谦梅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5802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60936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  <w:tr w:rsidR="000814F1" w:rsidRPr="000814F1" w14:paraId="6DCAE538" w14:textId="77777777" w:rsidTr="000814F1">
        <w:trPr>
          <w:trHeight w:val="817"/>
          <w:jc w:val="center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8318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普外（肛肠）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1BEB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金吉安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C4EF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5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F85D" w14:textId="77777777" w:rsidR="000814F1" w:rsidRPr="000814F1" w:rsidRDefault="000814F1" w:rsidP="000814F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0814F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双侧腹股沟疝修补术、腹腔镜下双侧腹股沟疝无张力修补术、双侧腹股沟疝无张力修补术、双侧腹股沟斜疝疝囊高位结扎术</w:t>
            </w:r>
          </w:p>
        </w:tc>
      </w:tr>
    </w:tbl>
    <w:p w14:paraId="47227E26" w14:textId="77777777" w:rsidR="000814F1" w:rsidRPr="000814F1" w:rsidRDefault="000814F1" w:rsidP="00283EA9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szCs w:val="32"/>
        </w:rPr>
      </w:pPr>
    </w:p>
    <w:p w14:paraId="22DC17AA" w14:textId="77777777" w:rsidR="00283EA9" w:rsidRPr="00283EA9" w:rsidRDefault="00283EA9" w:rsidP="00283EA9">
      <w:pPr>
        <w:tabs>
          <w:tab w:val="right" w:pos="8532"/>
        </w:tabs>
        <w:adjustRightInd w:val="0"/>
        <w:snapToGrid w:val="0"/>
        <w:spacing w:line="20" w:lineRule="exact"/>
        <w:jc w:val="center"/>
        <w:rPr>
          <w:rFonts w:ascii="方正小标宋简体" w:eastAsia="方正小标宋简体" w:hAnsi="黑体"/>
          <w:color w:val="000000"/>
          <w:sz w:val="2"/>
          <w:szCs w:val="2"/>
        </w:rPr>
      </w:pPr>
    </w:p>
    <w:sectPr w:rsidR="00283EA9" w:rsidRPr="00283EA9" w:rsidSect="006F0501">
      <w:footerReference w:type="even" r:id="rId17"/>
      <w:pgSz w:w="11906" w:h="16838"/>
      <w:pgMar w:top="2098" w:right="1474" w:bottom="1984" w:left="1587" w:header="851" w:footer="137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0B94" w14:textId="77777777" w:rsidR="006F0501" w:rsidRDefault="006F0501">
      <w:r>
        <w:separator/>
      </w:r>
    </w:p>
  </w:endnote>
  <w:endnote w:type="continuationSeparator" w:id="0">
    <w:p w14:paraId="1C3F2450" w14:textId="77777777" w:rsidR="006F0501" w:rsidRDefault="006F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DED7" w14:textId="1F15AA83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      </w:t>
    </w:r>
    <w:r>
      <w:rPr>
        <w:rFonts w:ascii="宋体" w:eastAsia="宋体" w:hAnsi="宋体"/>
        <w:sz w:val="28"/>
      </w:rPr>
      <w:t>— 1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639D" w14:textId="04581498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 2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F989" w14:textId="30A4271F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      </w:t>
    </w:r>
    <w:r>
      <w:rPr>
        <w:rFonts w:ascii="宋体" w:eastAsia="宋体" w:hAnsi="宋体"/>
        <w:sz w:val="28"/>
      </w:rPr>
      <w:t>— 3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15D7" w14:textId="41A60A31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 4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1A1" w14:textId="1A11895D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      </w:t>
    </w:r>
    <w:r>
      <w:rPr>
        <w:rFonts w:ascii="宋体" w:eastAsia="宋体" w:hAnsi="宋体"/>
        <w:sz w:val="28"/>
      </w:rPr>
      <w:t>— 5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3A09" w14:textId="42F8B466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 6 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CD54" w14:textId="1F4C9440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      </w:t>
    </w:r>
    <w:r>
      <w:rPr>
        <w:rFonts w:ascii="宋体" w:eastAsia="宋体" w:hAnsi="宋体"/>
        <w:sz w:val="28"/>
      </w:rPr>
      <w:t>— 7 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DFC7" w14:textId="5FF4B4E4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 8 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7E6" w14:textId="7C613A69" w:rsidR="007B4EF2" w:rsidRPr="007B4EF2" w:rsidRDefault="007B4EF2">
    <w:pPr>
      <w:pStyle w:val="a5"/>
      <w:rPr>
        <w:rFonts w:ascii="宋体" w:eastAsia="宋体" w:hAnsi="宋体"/>
        <w:sz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      </w:t>
    </w:r>
    <w:r>
      <w:rPr>
        <w:rFonts w:ascii="宋体" w:eastAsia="宋体" w:hAnsi="宋体"/>
        <w:sz w:val="28"/>
      </w:rPr>
      <w:t>— 9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3B37" w14:textId="77777777" w:rsidR="006F0501" w:rsidRDefault="006F0501">
      <w:r>
        <w:separator/>
      </w:r>
    </w:p>
  </w:footnote>
  <w:footnote w:type="continuationSeparator" w:id="0">
    <w:p w14:paraId="2024CC57" w14:textId="77777777" w:rsidR="006F0501" w:rsidRDefault="006F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392BE1"/>
    <w:multiLevelType w:val="singleLevel"/>
    <w:tmpl w:val="F5392BE1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7B362C9F"/>
    <w:multiLevelType w:val="multilevel"/>
    <w:tmpl w:val="7B362C9F"/>
    <w:lvl w:ilvl="0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642195447">
    <w:abstractNumId w:val="0"/>
  </w:num>
  <w:num w:numId="2" w16cid:durableId="22664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50" fillcolor="white" strokecolor="#2f5496">
      <v:fill color="white"/>
      <v:stroke color="#2f54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E1"/>
    <w:rsid w:val="00001856"/>
    <w:rsid w:val="00014545"/>
    <w:rsid w:val="00015A5D"/>
    <w:rsid w:val="000335B4"/>
    <w:rsid w:val="000446E1"/>
    <w:rsid w:val="000548FF"/>
    <w:rsid w:val="00055E69"/>
    <w:rsid w:val="00072303"/>
    <w:rsid w:val="00080F5D"/>
    <w:rsid w:val="000814F1"/>
    <w:rsid w:val="00082731"/>
    <w:rsid w:val="00095F1F"/>
    <w:rsid w:val="000B7A2A"/>
    <w:rsid w:val="000C37A4"/>
    <w:rsid w:val="000C4D7D"/>
    <w:rsid w:val="000C6A1E"/>
    <w:rsid w:val="000C7E85"/>
    <w:rsid w:val="000D37B6"/>
    <w:rsid w:val="000F594F"/>
    <w:rsid w:val="000F7225"/>
    <w:rsid w:val="001145EF"/>
    <w:rsid w:val="0011545C"/>
    <w:rsid w:val="001159AC"/>
    <w:rsid w:val="00130E91"/>
    <w:rsid w:val="0014328F"/>
    <w:rsid w:val="001672AE"/>
    <w:rsid w:val="00170944"/>
    <w:rsid w:val="001719C6"/>
    <w:rsid w:val="00172A27"/>
    <w:rsid w:val="00173108"/>
    <w:rsid w:val="00175A2A"/>
    <w:rsid w:val="001819AE"/>
    <w:rsid w:val="00181BED"/>
    <w:rsid w:val="00183B44"/>
    <w:rsid w:val="00192EF8"/>
    <w:rsid w:val="001A1D5A"/>
    <w:rsid w:val="001A3FA7"/>
    <w:rsid w:val="001B5B0E"/>
    <w:rsid w:val="001B7EB2"/>
    <w:rsid w:val="001C2943"/>
    <w:rsid w:val="001C32CE"/>
    <w:rsid w:val="001D3D81"/>
    <w:rsid w:val="001D6E04"/>
    <w:rsid w:val="001E7D42"/>
    <w:rsid w:val="001F5908"/>
    <w:rsid w:val="00221E68"/>
    <w:rsid w:val="00221EA4"/>
    <w:rsid w:val="00233136"/>
    <w:rsid w:val="00236510"/>
    <w:rsid w:val="002365F3"/>
    <w:rsid w:val="0023683F"/>
    <w:rsid w:val="00251931"/>
    <w:rsid w:val="0026537E"/>
    <w:rsid w:val="002676CB"/>
    <w:rsid w:val="00281EB4"/>
    <w:rsid w:val="00283EA9"/>
    <w:rsid w:val="0028558B"/>
    <w:rsid w:val="002A103B"/>
    <w:rsid w:val="002B0A6C"/>
    <w:rsid w:val="002C680A"/>
    <w:rsid w:val="002F3B93"/>
    <w:rsid w:val="00304355"/>
    <w:rsid w:val="003058CF"/>
    <w:rsid w:val="00310C08"/>
    <w:rsid w:val="00311BFB"/>
    <w:rsid w:val="00316A03"/>
    <w:rsid w:val="003250DC"/>
    <w:rsid w:val="003453D5"/>
    <w:rsid w:val="0036544E"/>
    <w:rsid w:val="003659D2"/>
    <w:rsid w:val="00387169"/>
    <w:rsid w:val="00392003"/>
    <w:rsid w:val="00397BB8"/>
    <w:rsid w:val="003A5528"/>
    <w:rsid w:val="003A5B3A"/>
    <w:rsid w:val="003B17A5"/>
    <w:rsid w:val="003C3AE2"/>
    <w:rsid w:val="003C5746"/>
    <w:rsid w:val="003C703E"/>
    <w:rsid w:val="003F64A1"/>
    <w:rsid w:val="00402CE5"/>
    <w:rsid w:val="00403BAA"/>
    <w:rsid w:val="00420705"/>
    <w:rsid w:val="00425486"/>
    <w:rsid w:val="00440404"/>
    <w:rsid w:val="0046138C"/>
    <w:rsid w:val="00496B9C"/>
    <w:rsid w:val="004A6EE1"/>
    <w:rsid w:val="004B5904"/>
    <w:rsid w:val="004C37A9"/>
    <w:rsid w:val="004C4992"/>
    <w:rsid w:val="004E1C72"/>
    <w:rsid w:val="00523468"/>
    <w:rsid w:val="00531AED"/>
    <w:rsid w:val="00547DD9"/>
    <w:rsid w:val="00567DA3"/>
    <w:rsid w:val="00572A76"/>
    <w:rsid w:val="005A17C2"/>
    <w:rsid w:val="005C7573"/>
    <w:rsid w:val="005D25F4"/>
    <w:rsid w:val="005D7043"/>
    <w:rsid w:val="005E48E3"/>
    <w:rsid w:val="0060643F"/>
    <w:rsid w:val="00627BAA"/>
    <w:rsid w:val="006A09E7"/>
    <w:rsid w:val="006A594B"/>
    <w:rsid w:val="006B34A0"/>
    <w:rsid w:val="006C5DB4"/>
    <w:rsid w:val="006D082E"/>
    <w:rsid w:val="006D1321"/>
    <w:rsid w:val="006D5A0A"/>
    <w:rsid w:val="006D7C26"/>
    <w:rsid w:val="006E156E"/>
    <w:rsid w:val="006F0501"/>
    <w:rsid w:val="007126CD"/>
    <w:rsid w:val="007142BB"/>
    <w:rsid w:val="00715345"/>
    <w:rsid w:val="00717BE4"/>
    <w:rsid w:val="0072333C"/>
    <w:rsid w:val="00730B9B"/>
    <w:rsid w:val="007335F2"/>
    <w:rsid w:val="00745364"/>
    <w:rsid w:val="00745683"/>
    <w:rsid w:val="00746511"/>
    <w:rsid w:val="007519BD"/>
    <w:rsid w:val="00751FF6"/>
    <w:rsid w:val="00755DF6"/>
    <w:rsid w:val="0076436D"/>
    <w:rsid w:val="007665E0"/>
    <w:rsid w:val="0078506A"/>
    <w:rsid w:val="007858FB"/>
    <w:rsid w:val="007862CC"/>
    <w:rsid w:val="00796C4A"/>
    <w:rsid w:val="007B359A"/>
    <w:rsid w:val="007B4EF2"/>
    <w:rsid w:val="007B760F"/>
    <w:rsid w:val="007C2222"/>
    <w:rsid w:val="007C4B13"/>
    <w:rsid w:val="007C4D14"/>
    <w:rsid w:val="007C5D8B"/>
    <w:rsid w:val="007D436F"/>
    <w:rsid w:val="007E0D6F"/>
    <w:rsid w:val="007E2D42"/>
    <w:rsid w:val="007E3A11"/>
    <w:rsid w:val="007E5611"/>
    <w:rsid w:val="007F4B1C"/>
    <w:rsid w:val="007F5DEB"/>
    <w:rsid w:val="00806BCB"/>
    <w:rsid w:val="00806F6E"/>
    <w:rsid w:val="00812766"/>
    <w:rsid w:val="00812822"/>
    <w:rsid w:val="0082116C"/>
    <w:rsid w:val="008411BA"/>
    <w:rsid w:val="008462AE"/>
    <w:rsid w:val="00846F17"/>
    <w:rsid w:val="0086523B"/>
    <w:rsid w:val="00873FBC"/>
    <w:rsid w:val="00877188"/>
    <w:rsid w:val="00885B60"/>
    <w:rsid w:val="008A0F07"/>
    <w:rsid w:val="008A6E84"/>
    <w:rsid w:val="008A7BE1"/>
    <w:rsid w:val="008B1254"/>
    <w:rsid w:val="008B40C2"/>
    <w:rsid w:val="008C3BA9"/>
    <w:rsid w:val="008C63B2"/>
    <w:rsid w:val="008D135E"/>
    <w:rsid w:val="008E5C29"/>
    <w:rsid w:val="008E64E8"/>
    <w:rsid w:val="008F6E36"/>
    <w:rsid w:val="009039BC"/>
    <w:rsid w:val="00906425"/>
    <w:rsid w:val="009158F0"/>
    <w:rsid w:val="00925B49"/>
    <w:rsid w:val="00937CDF"/>
    <w:rsid w:val="00944F48"/>
    <w:rsid w:val="00945588"/>
    <w:rsid w:val="00950578"/>
    <w:rsid w:val="00961848"/>
    <w:rsid w:val="009758F0"/>
    <w:rsid w:val="00977D6B"/>
    <w:rsid w:val="00986145"/>
    <w:rsid w:val="009B0DAA"/>
    <w:rsid w:val="009B143D"/>
    <w:rsid w:val="009B3696"/>
    <w:rsid w:val="009B74C5"/>
    <w:rsid w:val="009C413A"/>
    <w:rsid w:val="009D4258"/>
    <w:rsid w:val="009D7835"/>
    <w:rsid w:val="009E7147"/>
    <w:rsid w:val="009F019C"/>
    <w:rsid w:val="009F28CA"/>
    <w:rsid w:val="009F4B40"/>
    <w:rsid w:val="00A01451"/>
    <w:rsid w:val="00A03482"/>
    <w:rsid w:val="00A14243"/>
    <w:rsid w:val="00A230BE"/>
    <w:rsid w:val="00A3238B"/>
    <w:rsid w:val="00A40124"/>
    <w:rsid w:val="00A41C33"/>
    <w:rsid w:val="00A66047"/>
    <w:rsid w:val="00A66917"/>
    <w:rsid w:val="00A81114"/>
    <w:rsid w:val="00A9550B"/>
    <w:rsid w:val="00A959A6"/>
    <w:rsid w:val="00AB0B59"/>
    <w:rsid w:val="00AB1951"/>
    <w:rsid w:val="00AB4BA4"/>
    <w:rsid w:val="00AE45DF"/>
    <w:rsid w:val="00AF3D7D"/>
    <w:rsid w:val="00AF7566"/>
    <w:rsid w:val="00B00684"/>
    <w:rsid w:val="00B010B2"/>
    <w:rsid w:val="00B039BF"/>
    <w:rsid w:val="00B07DB2"/>
    <w:rsid w:val="00B12DC6"/>
    <w:rsid w:val="00B25571"/>
    <w:rsid w:val="00B34B6F"/>
    <w:rsid w:val="00B60F35"/>
    <w:rsid w:val="00B800F6"/>
    <w:rsid w:val="00B86932"/>
    <w:rsid w:val="00B87D11"/>
    <w:rsid w:val="00B921E2"/>
    <w:rsid w:val="00B95BEC"/>
    <w:rsid w:val="00BA2BCF"/>
    <w:rsid w:val="00BA3435"/>
    <w:rsid w:val="00BA52EA"/>
    <w:rsid w:val="00BA5945"/>
    <w:rsid w:val="00BA6F99"/>
    <w:rsid w:val="00BD772C"/>
    <w:rsid w:val="00BE2E6F"/>
    <w:rsid w:val="00BE6FB3"/>
    <w:rsid w:val="00BF12FC"/>
    <w:rsid w:val="00C17215"/>
    <w:rsid w:val="00C24C32"/>
    <w:rsid w:val="00C34E89"/>
    <w:rsid w:val="00C35B49"/>
    <w:rsid w:val="00C60D5D"/>
    <w:rsid w:val="00C61F7C"/>
    <w:rsid w:val="00C62266"/>
    <w:rsid w:val="00C6412D"/>
    <w:rsid w:val="00C64D71"/>
    <w:rsid w:val="00C64EBC"/>
    <w:rsid w:val="00C76C92"/>
    <w:rsid w:val="00C86EFD"/>
    <w:rsid w:val="00C9538D"/>
    <w:rsid w:val="00CA6C83"/>
    <w:rsid w:val="00CB3BE7"/>
    <w:rsid w:val="00CC0C95"/>
    <w:rsid w:val="00CC18E9"/>
    <w:rsid w:val="00CD5C44"/>
    <w:rsid w:val="00CF6ABA"/>
    <w:rsid w:val="00CF7C8B"/>
    <w:rsid w:val="00D1153B"/>
    <w:rsid w:val="00D11EF7"/>
    <w:rsid w:val="00D27D0A"/>
    <w:rsid w:val="00D308C4"/>
    <w:rsid w:val="00D30D7F"/>
    <w:rsid w:val="00D33FB5"/>
    <w:rsid w:val="00D40921"/>
    <w:rsid w:val="00D47802"/>
    <w:rsid w:val="00D5190B"/>
    <w:rsid w:val="00D57D87"/>
    <w:rsid w:val="00D64B14"/>
    <w:rsid w:val="00D6755F"/>
    <w:rsid w:val="00D902FF"/>
    <w:rsid w:val="00DB2A35"/>
    <w:rsid w:val="00DD1F9D"/>
    <w:rsid w:val="00DE047B"/>
    <w:rsid w:val="00DE5B14"/>
    <w:rsid w:val="00DE7921"/>
    <w:rsid w:val="00DF1369"/>
    <w:rsid w:val="00DF3244"/>
    <w:rsid w:val="00E01D3F"/>
    <w:rsid w:val="00E147CE"/>
    <w:rsid w:val="00E16382"/>
    <w:rsid w:val="00E25833"/>
    <w:rsid w:val="00E3013E"/>
    <w:rsid w:val="00E3333A"/>
    <w:rsid w:val="00E535FD"/>
    <w:rsid w:val="00E72453"/>
    <w:rsid w:val="00E87B66"/>
    <w:rsid w:val="00E90983"/>
    <w:rsid w:val="00E955D7"/>
    <w:rsid w:val="00EA2499"/>
    <w:rsid w:val="00EA3486"/>
    <w:rsid w:val="00EA3B55"/>
    <w:rsid w:val="00EB5139"/>
    <w:rsid w:val="00EC0B80"/>
    <w:rsid w:val="00EC5DFE"/>
    <w:rsid w:val="00ED147F"/>
    <w:rsid w:val="00ED22B5"/>
    <w:rsid w:val="00EF6CF0"/>
    <w:rsid w:val="00F13484"/>
    <w:rsid w:val="00F14472"/>
    <w:rsid w:val="00F17BCD"/>
    <w:rsid w:val="00F41492"/>
    <w:rsid w:val="00F620EE"/>
    <w:rsid w:val="00F62201"/>
    <w:rsid w:val="00F62CDC"/>
    <w:rsid w:val="00F64D4B"/>
    <w:rsid w:val="00F8768E"/>
    <w:rsid w:val="00FB3A8B"/>
    <w:rsid w:val="00FD1A11"/>
    <w:rsid w:val="00FD400B"/>
    <w:rsid w:val="00FD5DDA"/>
    <w:rsid w:val="00FE00D3"/>
    <w:rsid w:val="00FF48A1"/>
    <w:rsid w:val="00FF6E4E"/>
    <w:rsid w:val="221C1A99"/>
    <w:rsid w:val="306A7D4A"/>
    <w:rsid w:val="51345955"/>
    <w:rsid w:val="5CB5062A"/>
    <w:rsid w:val="707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2f5496">
      <v:fill color="white"/>
      <v:stroke color="#2f5496"/>
    </o:shapedefaults>
    <o:shapelayout v:ext="edit">
      <o:idmap v:ext="edit" data="2"/>
    </o:shapelayout>
  </w:shapeDefaults>
  <w:decimalSymbol w:val="."/>
  <w:listSeparator w:val=","/>
  <w14:docId w14:val="7AC393F6"/>
  <w15:docId w15:val="{35ACB4E2-70C2-4862-AD2A-543EF04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8F0"/>
    <w:pPr>
      <w:widowControl w:val="0"/>
      <w:jc w:val="both"/>
    </w:pPr>
    <w:rPr>
      <w:rFonts w:eastAsiaTheme="minorEastAsia"/>
      <w:kern w:val="2"/>
      <w:sz w:val="32"/>
      <w:szCs w:val="24"/>
    </w:rPr>
  </w:style>
  <w:style w:type="paragraph" w:styleId="2">
    <w:name w:val="heading 2"/>
    <w:next w:val="a"/>
    <w:link w:val="20"/>
    <w:qFormat/>
    <w:rsid w:val="00E3013E"/>
    <w:pPr>
      <w:widowControl w:val="0"/>
      <w:spacing w:beforeLines="120" w:before="374" w:afterLines="40" w:after="124" w:line="360" w:lineRule="auto"/>
      <w:jc w:val="center"/>
      <w:outlineLvl w:val="1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158F0"/>
    <w:pPr>
      <w:ind w:leftChars="2500" w:left="100"/>
    </w:pPr>
  </w:style>
  <w:style w:type="paragraph" w:styleId="a4">
    <w:name w:val="Balloon Text"/>
    <w:basedOn w:val="a"/>
    <w:rsid w:val="009158F0"/>
    <w:rPr>
      <w:sz w:val="18"/>
      <w:szCs w:val="18"/>
    </w:rPr>
  </w:style>
  <w:style w:type="paragraph" w:styleId="a5">
    <w:name w:val="footer"/>
    <w:basedOn w:val="a"/>
    <w:link w:val="a6"/>
    <w:qFormat/>
    <w:rsid w:val="009158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rsid w:val="009158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rsid w:val="009158F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a">
    <w:name w:val="page number"/>
    <w:basedOn w:val="a0"/>
    <w:qFormat/>
    <w:rsid w:val="009158F0"/>
  </w:style>
  <w:style w:type="paragraph" w:customStyle="1" w:styleId="p0">
    <w:name w:val="p0"/>
    <w:basedOn w:val="a"/>
    <w:qFormat/>
    <w:rsid w:val="00915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  <w:rsid w:val="009158F0"/>
  </w:style>
  <w:style w:type="paragraph" w:customStyle="1" w:styleId="CharCharCharCharCharCharCharCharCharCharCharChar1Char">
    <w:name w:val="Char Char Char Char Char Char Char Char Char Char Char Char1 Char"/>
    <w:basedOn w:val="a"/>
    <w:qFormat/>
    <w:rsid w:val="009158F0"/>
    <w:rPr>
      <w:rFonts w:eastAsia="仿宋_GB2312"/>
    </w:rPr>
  </w:style>
  <w:style w:type="numbering" w:customStyle="1" w:styleId="1">
    <w:name w:val="无列表1"/>
    <w:next w:val="a2"/>
    <w:uiPriority w:val="99"/>
    <w:semiHidden/>
    <w:unhideWhenUsed/>
    <w:rsid w:val="00EB5139"/>
  </w:style>
  <w:style w:type="character" w:styleId="ab">
    <w:name w:val="FollowedHyperlink"/>
    <w:uiPriority w:val="99"/>
    <w:unhideWhenUsed/>
    <w:rsid w:val="00EB5139"/>
    <w:rPr>
      <w:color w:val="800080"/>
      <w:u w:val="single"/>
    </w:rPr>
  </w:style>
  <w:style w:type="character" w:styleId="ac">
    <w:name w:val="Hyperlink"/>
    <w:uiPriority w:val="99"/>
    <w:unhideWhenUsed/>
    <w:rsid w:val="00EB5139"/>
    <w:rPr>
      <w:color w:val="0000FF"/>
      <w:u w:val="single"/>
    </w:rPr>
  </w:style>
  <w:style w:type="paragraph" w:customStyle="1" w:styleId="msonormal0">
    <w:name w:val="msonormal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5">
    <w:name w:val="xl65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6">
    <w:name w:val="xl66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character" w:customStyle="1" w:styleId="font11">
    <w:name w:val="font11"/>
    <w:basedOn w:val="a0"/>
    <w:rsid w:val="00EB5139"/>
    <w:rPr>
      <w:rFonts w:ascii="仿宋" w:eastAsia="仿宋" w:hAnsi="仿宋" w:cs="仿宋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EB5139"/>
    <w:rPr>
      <w:rFonts w:ascii="仿宋" w:eastAsia="仿宋" w:hAnsi="仿宋" w:cs="仿宋" w:hint="eastAsia"/>
      <w:i w:val="0"/>
      <w:iCs w:val="0"/>
      <w:color w:val="000000"/>
      <w:sz w:val="18"/>
      <w:szCs w:val="18"/>
      <w:u w:val="none"/>
    </w:rPr>
  </w:style>
  <w:style w:type="numbering" w:customStyle="1" w:styleId="21">
    <w:name w:val="无列表2"/>
    <w:next w:val="a2"/>
    <w:uiPriority w:val="99"/>
    <w:semiHidden/>
    <w:unhideWhenUsed/>
    <w:rsid w:val="00072303"/>
  </w:style>
  <w:style w:type="character" w:customStyle="1" w:styleId="a8">
    <w:name w:val="页眉 字符"/>
    <w:basedOn w:val="a0"/>
    <w:link w:val="a7"/>
    <w:rsid w:val="00072303"/>
    <w:rPr>
      <w:rFonts w:eastAsiaTheme="minorEastAsia"/>
      <w:kern w:val="2"/>
      <w:sz w:val="18"/>
      <w:szCs w:val="24"/>
    </w:rPr>
  </w:style>
  <w:style w:type="character" w:customStyle="1" w:styleId="a6">
    <w:name w:val="页脚 字符"/>
    <w:basedOn w:val="a0"/>
    <w:link w:val="a5"/>
    <w:rsid w:val="00072303"/>
    <w:rPr>
      <w:rFonts w:eastAsiaTheme="minorEastAsia"/>
      <w:kern w:val="2"/>
      <w:sz w:val="18"/>
      <w:szCs w:val="24"/>
    </w:rPr>
  </w:style>
  <w:style w:type="character" w:customStyle="1" w:styleId="20">
    <w:name w:val="标题 2 字符"/>
    <w:basedOn w:val="a0"/>
    <w:link w:val="2"/>
    <w:rsid w:val="00E3013E"/>
    <w:rPr>
      <w:b/>
      <w:bCs/>
      <w:kern w:val="2"/>
      <w:sz w:val="32"/>
      <w:szCs w:val="32"/>
    </w:rPr>
  </w:style>
  <w:style w:type="numbering" w:customStyle="1" w:styleId="3">
    <w:name w:val="无列表3"/>
    <w:next w:val="a2"/>
    <w:uiPriority w:val="99"/>
    <w:semiHidden/>
    <w:unhideWhenUsed/>
    <w:rsid w:val="00E3013E"/>
  </w:style>
  <w:style w:type="paragraph" w:styleId="ad">
    <w:name w:val="Document Map"/>
    <w:basedOn w:val="a"/>
    <w:link w:val="ae"/>
    <w:rsid w:val="00E3013E"/>
    <w:pPr>
      <w:shd w:val="clear" w:color="auto" w:fill="000080"/>
    </w:pPr>
    <w:rPr>
      <w:rFonts w:eastAsia="宋体"/>
      <w:sz w:val="21"/>
    </w:rPr>
  </w:style>
  <w:style w:type="character" w:customStyle="1" w:styleId="ae">
    <w:name w:val="文档结构图 字符"/>
    <w:basedOn w:val="a0"/>
    <w:link w:val="ad"/>
    <w:rsid w:val="00E3013E"/>
    <w:rPr>
      <w:kern w:val="2"/>
      <w:sz w:val="21"/>
      <w:szCs w:val="24"/>
      <w:shd w:val="clear" w:color="auto" w:fill="000080"/>
    </w:rPr>
  </w:style>
  <w:style w:type="paragraph" w:styleId="af">
    <w:name w:val="annotation text"/>
    <w:basedOn w:val="a"/>
    <w:link w:val="af0"/>
    <w:rsid w:val="00E3013E"/>
    <w:pPr>
      <w:jc w:val="left"/>
    </w:pPr>
    <w:rPr>
      <w:rFonts w:eastAsia="宋体"/>
      <w:sz w:val="21"/>
    </w:rPr>
  </w:style>
  <w:style w:type="character" w:customStyle="1" w:styleId="af0">
    <w:name w:val="批注文字 字符"/>
    <w:basedOn w:val="a0"/>
    <w:link w:val="af"/>
    <w:rsid w:val="00E3013E"/>
    <w:rPr>
      <w:kern w:val="2"/>
      <w:sz w:val="21"/>
      <w:szCs w:val="24"/>
    </w:rPr>
  </w:style>
  <w:style w:type="paragraph" w:styleId="af1">
    <w:name w:val="Body Text"/>
    <w:basedOn w:val="a"/>
    <w:link w:val="af2"/>
    <w:rsid w:val="00E3013E"/>
    <w:pPr>
      <w:spacing w:line="400" w:lineRule="exact"/>
    </w:pPr>
    <w:rPr>
      <w:rFonts w:ascii="仿宋_GB2312" w:eastAsia="仿宋_GB2312"/>
      <w:sz w:val="28"/>
    </w:rPr>
  </w:style>
  <w:style w:type="character" w:customStyle="1" w:styleId="af2">
    <w:name w:val="正文文本 字符"/>
    <w:basedOn w:val="a0"/>
    <w:link w:val="af1"/>
    <w:rsid w:val="00E3013E"/>
    <w:rPr>
      <w:rFonts w:ascii="仿宋_GB2312" w:eastAsia="仿宋_GB2312"/>
      <w:kern w:val="2"/>
      <w:sz w:val="28"/>
      <w:szCs w:val="24"/>
    </w:rPr>
  </w:style>
  <w:style w:type="paragraph" w:styleId="af3">
    <w:name w:val="Body Text Indent"/>
    <w:basedOn w:val="a"/>
    <w:link w:val="af4"/>
    <w:rsid w:val="00E3013E"/>
    <w:pPr>
      <w:ind w:firstLineChars="200" w:firstLine="560"/>
    </w:pPr>
    <w:rPr>
      <w:rFonts w:eastAsia="宋体"/>
      <w:sz w:val="28"/>
    </w:rPr>
  </w:style>
  <w:style w:type="character" w:customStyle="1" w:styleId="af4">
    <w:name w:val="正文文本缩进 字符"/>
    <w:basedOn w:val="a0"/>
    <w:link w:val="af3"/>
    <w:rsid w:val="00E3013E"/>
    <w:rPr>
      <w:kern w:val="2"/>
      <w:sz w:val="28"/>
      <w:szCs w:val="24"/>
    </w:rPr>
  </w:style>
  <w:style w:type="paragraph" w:styleId="af5">
    <w:name w:val="Block Text"/>
    <w:basedOn w:val="a"/>
    <w:rsid w:val="00E3013E"/>
    <w:pPr>
      <w:widowControl/>
      <w:spacing w:line="360" w:lineRule="auto"/>
      <w:ind w:leftChars="-86" w:left="-206" w:rightChars="6" w:right="14" w:firstLineChars="300" w:firstLine="723"/>
      <w:jc w:val="left"/>
    </w:pPr>
    <w:rPr>
      <w:rFonts w:ascii="宋体" w:eastAsia="宋体" w:hAnsi="宋体"/>
      <w:b/>
      <w:bCs/>
      <w:kern w:val="0"/>
      <w:sz w:val="24"/>
    </w:rPr>
  </w:style>
  <w:style w:type="paragraph" w:styleId="af6">
    <w:name w:val="Plain Text"/>
    <w:basedOn w:val="a"/>
    <w:link w:val="af7"/>
    <w:unhideWhenUsed/>
    <w:rsid w:val="00E3013E"/>
    <w:rPr>
      <w:rFonts w:ascii="宋体" w:eastAsia="宋体" w:hAnsi="Courier New" w:cs="Courier New"/>
      <w:sz w:val="21"/>
      <w:szCs w:val="21"/>
    </w:rPr>
  </w:style>
  <w:style w:type="character" w:customStyle="1" w:styleId="af7">
    <w:name w:val="纯文本 字符"/>
    <w:basedOn w:val="a0"/>
    <w:link w:val="af6"/>
    <w:rsid w:val="00E3013E"/>
    <w:rPr>
      <w:rFonts w:ascii="宋体" w:hAnsi="Courier New" w:cs="Courier New"/>
      <w:kern w:val="2"/>
      <w:sz w:val="21"/>
      <w:szCs w:val="21"/>
    </w:rPr>
  </w:style>
  <w:style w:type="paragraph" w:styleId="22">
    <w:name w:val="Body Text Indent 2"/>
    <w:basedOn w:val="a"/>
    <w:link w:val="23"/>
    <w:rsid w:val="00E3013E"/>
    <w:pPr>
      <w:ind w:firstLine="555"/>
    </w:pPr>
    <w:rPr>
      <w:rFonts w:eastAsia="宋体"/>
      <w:sz w:val="28"/>
    </w:rPr>
  </w:style>
  <w:style w:type="character" w:customStyle="1" w:styleId="23">
    <w:name w:val="正文文本缩进 2 字符"/>
    <w:basedOn w:val="a0"/>
    <w:link w:val="22"/>
    <w:rsid w:val="00E3013E"/>
    <w:rPr>
      <w:kern w:val="2"/>
      <w:sz w:val="28"/>
      <w:szCs w:val="24"/>
    </w:rPr>
  </w:style>
  <w:style w:type="paragraph" w:styleId="TOC1">
    <w:name w:val="toc 1"/>
    <w:basedOn w:val="a"/>
    <w:next w:val="a"/>
    <w:rsid w:val="00E3013E"/>
    <w:pPr>
      <w:spacing w:line="400" w:lineRule="exact"/>
      <w:ind w:leftChars="200" w:left="200"/>
      <w:jc w:val="center"/>
    </w:pPr>
    <w:rPr>
      <w:rFonts w:eastAsia="仿宋_GB2312"/>
      <w:b/>
      <w:bCs/>
    </w:rPr>
  </w:style>
  <w:style w:type="paragraph" w:styleId="TOC2">
    <w:name w:val="toc 2"/>
    <w:basedOn w:val="a"/>
    <w:next w:val="a"/>
    <w:rsid w:val="00E3013E"/>
    <w:pPr>
      <w:spacing w:line="400" w:lineRule="exact"/>
      <w:ind w:firstLineChars="192" w:firstLine="540"/>
      <w:jc w:val="center"/>
    </w:pPr>
    <w:rPr>
      <w:rFonts w:eastAsia="仿宋_GB2312"/>
      <w:b/>
      <w:sz w:val="28"/>
    </w:rPr>
  </w:style>
  <w:style w:type="table" w:styleId="af8">
    <w:name w:val="Table Grid"/>
    <w:basedOn w:val="a1"/>
    <w:rsid w:val="00E3013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E3013E"/>
    <w:rPr>
      <w:b/>
      <w:bCs/>
    </w:rPr>
  </w:style>
  <w:style w:type="character" w:customStyle="1" w:styleId="concon1">
    <w:name w:val="concon1"/>
    <w:rsid w:val="00E3013E"/>
    <w:rPr>
      <w:rFonts w:ascii="ΟGB2312" w:eastAsia="ΟGB2312" w:hint="eastAsia"/>
      <w:sz w:val="32"/>
      <w:szCs w:val="32"/>
    </w:rPr>
  </w:style>
  <w:style w:type="character" w:customStyle="1" w:styleId="style91">
    <w:name w:val="style91"/>
    <w:rsid w:val="00E3013E"/>
    <w:rPr>
      <w:sz w:val="24"/>
      <w:szCs w:val="24"/>
    </w:rPr>
  </w:style>
  <w:style w:type="character" w:customStyle="1" w:styleId="hei141">
    <w:name w:val="hei141"/>
    <w:rsid w:val="00E3013E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paragraph" w:customStyle="1" w:styleId="xl23">
    <w:name w:val="xl23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24">
    <w:name w:val="样式2"/>
    <w:rsid w:val="00E3013E"/>
    <w:pPr>
      <w:autoSpaceDE w:val="0"/>
      <w:autoSpaceDN w:val="0"/>
      <w:spacing w:afterLines="80" w:after="80" w:line="0" w:lineRule="atLeast"/>
      <w:jc w:val="center"/>
    </w:pPr>
    <w:rPr>
      <w:rFonts w:ascii="宋体" w:hAnsi="宋体"/>
      <w:kern w:val="2"/>
      <w:sz w:val="21"/>
      <w:szCs w:val="28"/>
    </w:rPr>
  </w:style>
  <w:style w:type="paragraph" w:customStyle="1" w:styleId="xl22">
    <w:name w:val="xl22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">
    <w:name w:val="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Default">
    <w:name w:val="Default"/>
    <w:rsid w:val="00E3013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E301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32"/>
    </w:rPr>
  </w:style>
  <w:style w:type="paragraph" w:customStyle="1" w:styleId="ListParagraph1">
    <w:name w:val="List Paragraph1"/>
    <w:basedOn w:val="a"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列出段落"/>
    <w:basedOn w:val="a"/>
    <w:qFormat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表段落1"/>
    <w:basedOn w:val="a"/>
    <w:rsid w:val="00E3013E"/>
    <w:pPr>
      <w:ind w:firstLineChars="200" w:firstLine="420"/>
    </w:pPr>
    <w:rPr>
      <w:rFonts w:eastAsia="宋体"/>
      <w:sz w:val="21"/>
    </w:rPr>
  </w:style>
  <w:style w:type="paragraph" w:customStyle="1" w:styleId="11">
    <w:name w:val="无间隔1"/>
    <w:rsid w:val="00E301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0">
    <w:name w:val="Char"/>
    <w:basedOn w:val="a"/>
    <w:rsid w:val="00E3013E"/>
    <w:rPr>
      <w:rFonts w:eastAsia="宋体"/>
      <w:sz w:val="21"/>
    </w:rPr>
  </w:style>
  <w:style w:type="paragraph" w:customStyle="1" w:styleId="abc">
    <w:name w:val="abc"/>
    <w:basedOn w:val="a"/>
    <w:rsid w:val="00E3013E"/>
    <w:rPr>
      <w:rFonts w:eastAsia="宋体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3013E"/>
    <w:pPr>
      <w:tabs>
        <w:tab w:val="left" w:pos="360"/>
      </w:tabs>
    </w:pPr>
    <w:rPr>
      <w:rFonts w:eastAsia="宋体"/>
      <w:sz w:val="24"/>
    </w:rPr>
  </w:style>
  <w:style w:type="paragraph" w:customStyle="1" w:styleId="xiangmu">
    <w:name w:val="xiangmu"/>
    <w:basedOn w:val="a"/>
    <w:rsid w:val="00E3013E"/>
    <w:pPr>
      <w:widowControl/>
      <w:spacing w:before="100" w:beforeAutospacing="1" w:after="100" w:afterAutospacing="1" w:line="454" w:lineRule="atLeast"/>
      <w:jc w:val="left"/>
    </w:pPr>
    <w:rPr>
      <w:rFonts w:ascii="ˎ̥" w:eastAsia="宋体" w:hAnsi="ˎ̥" w:cs="宋体"/>
      <w:color w:val="006633"/>
      <w:kern w:val="0"/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xl67">
    <w:name w:val="xl67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numbering" w:customStyle="1" w:styleId="4">
    <w:name w:val="无列表4"/>
    <w:next w:val="a2"/>
    <w:uiPriority w:val="99"/>
    <w:semiHidden/>
    <w:unhideWhenUsed/>
    <w:rsid w:val="00751FF6"/>
  </w:style>
  <w:style w:type="character" w:customStyle="1" w:styleId="font81">
    <w:name w:val="font81"/>
    <w:rsid w:val="00751FF6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751FF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68">
    <w:name w:val="xl68"/>
    <w:basedOn w:val="a"/>
    <w:rsid w:val="00751F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751FF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751FF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751FF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751FF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751F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font01">
    <w:name w:val="font01"/>
    <w:basedOn w:val="a0"/>
    <w:rsid w:val="00751FF6"/>
    <w:rPr>
      <w:rFonts w:ascii="Times New Roman" w:hAnsi="Times New Roman" w:cs="Times New Roman" w:hint="default"/>
      <w:i w:val="0"/>
      <w:iCs w:val="0"/>
      <w:color w:val="000000"/>
      <w:sz w:val="16"/>
      <w:szCs w:val="16"/>
      <w:u w:val="none"/>
    </w:rPr>
  </w:style>
  <w:style w:type="character" w:customStyle="1" w:styleId="font41">
    <w:name w:val="font41"/>
    <w:basedOn w:val="a0"/>
    <w:rsid w:val="00751FF6"/>
    <w:rPr>
      <w:rFonts w:ascii="宋体" w:eastAsia="宋体" w:hAnsi="宋体" w:cs="宋体" w:hint="eastAsia"/>
      <w:i w:val="0"/>
      <w:iCs w:val="0"/>
      <w:color w:val="000000"/>
      <w:sz w:val="16"/>
      <w:szCs w:val="16"/>
      <w:u w:val="none"/>
    </w:rPr>
  </w:style>
  <w:style w:type="paragraph" w:customStyle="1" w:styleId="Char1">
    <w:name w:val="Char"/>
    <w:basedOn w:val="a"/>
    <w:rsid w:val="00183B44"/>
    <w:rPr>
      <w:rFonts w:eastAsia="宋体"/>
      <w:sz w:val="21"/>
    </w:rPr>
  </w:style>
  <w:style w:type="paragraph" w:customStyle="1" w:styleId="25">
    <w:name w:val="无间隔2"/>
    <w:rsid w:val="00183B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183B44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26">
    <w:name w:val="列表段落2"/>
    <w:basedOn w:val="a"/>
    <w:rsid w:val="00183B44"/>
    <w:pPr>
      <w:ind w:firstLineChars="200" w:firstLine="420"/>
    </w:pPr>
    <w:rPr>
      <w:rFonts w:eastAsia="宋体"/>
      <w:sz w:val="21"/>
    </w:rPr>
  </w:style>
  <w:style w:type="numbering" w:customStyle="1" w:styleId="5">
    <w:name w:val="无列表5"/>
    <w:next w:val="a2"/>
    <w:uiPriority w:val="99"/>
    <w:semiHidden/>
    <w:unhideWhenUsed/>
    <w:rsid w:val="00402CE5"/>
  </w:style>
  <w:style w:type="paragraph" w:customStyle="1" w:styleId="Char2">
    <w:name w:val="Char"/>
    <w:basedOn w:val="a"/>
    <w:rsid w:val="00402CE5"/>
    <w:rPr>
      <w:rFonts w:eastAsia="宋体"/>
      <w:sz w:val="21"/>
    </w:rPr>
  </w:style>
  <w:style w:type="paragraph" w:customStyle="1" w:styleId="30">
    <w:name w:val="无间隔3"/>
    <w:rsid w:val="00402C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1">
    <w:name w:val="列表段落3"/>
    <w:basedOn w:val="a"/>
    <w:rsid w:val="00402CE5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24F66E-4100-4938-982E-0DE8BDE34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44</TotalTime>
  <Pages>9</Pages>
  <Words>1215</Words>
  <Characters>6927</Characters>
  <Application>Microsoft Office Word</Application>
  <DocSecurity>0</DocSecurity>
  <Lines>57</Lines>
  <Paragraphs>16</Paragraphs>
  <ScaleCrop>false</ScaleCrop>
  <Company>微软中国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Administrator</dc:creator>
  <cp:lastModifiedBy>月如 贾</cp:lastModifiedBy>
  <cp:revision>11</cp:revision>
  <cp:lastPrinted>2023-10-08T01:30:00Z</cp:lastPrinted>
  <dcterms:created xsi:type="dcterms:W3CDTF">2023-09-06T09:13:00Z</dcterms:created>
  <dcterms:modified xsi:type="dcterms:W3CDTF">2024-03-13T01:14:00Z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C3C8E987754D46D0BD2B2D6F92CF4F4F</vt:lpwstr>
  </property>
</Properties>
</file>